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B7" w:rsidRPr="009F6DB1" w:rsidRDefault="007842B8" w:rsidP="00DB0399">
      <w:pPr>
        <w:rPr>
          <w:lang w:val="en-GB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ge">
                  <wp:posOffset>1583690</wp:posOffset>
                </wp:positionV>
                <wp:extent cx="2040255" cy="1228725"/>
                <wp:effectExtent l="0" t="0" r="0" b="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47990" w:rsidRPr="003703BB" w:rsidRDefault="00747990" w:rsidP="00DB0399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Fachbereichsleiter Wettbewerbe </w:t>
                            </w:r>
                          </w:p>
                          <w:p w:rsidR="00747990" w:rsidRPr="003703BB" w:rsidRDefault="00747990" w:rsidP="00DB0399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Alfred Wendt</w:t>
                            </w:r>
                          </w:p>
                          <w:p w:rsidR="00747990" w:rsidRPr="003703BB" w:rsidRDefault="008E3D67" w:rsidP="00DB0399">
                            <w:pPr>
                              <w:spacing w:line="360" w:lineRule="auto"/>
                            </w:pPr>
                            <w:r>
                              <w:t>Brunsberg 3</w:t>
                            </w:r>
                          </w:p>
                          <w:p w:rsidR="00747990" w:rsidRPr="003703BB" w:rsidRDefault="008E3D67" w:rsidP="00DB0399">
                            <w:pPr>
                              <w:spacing w:line="360" w:lineRule="auto"/>
                            </w:pPr>
                            <w:r>
                              <w:t>24321 Gadendorf</w:t>
                            </w:r>
                          </w:p>
                          <w:p w:rsidR="00747990" w:rsidRPr="003703BB" w:rsidRDefault="00747990" w:rsidP="00DB0399">
                            <w:pPr>
                              <w:spacing w:line="360" w:lineRule="auto"/>
                              <w:rPr>
                                <w:lang w:val="it-IT"/>
                              </w:rPr>
                            </w:pPr>
                            <w:r w:rsidRPr="003703BB">
                              <w:rPr>
                                <w:lang w:val="it-IT"/>
                              </w:rPr>
                              <w:t xml:space="preserve">E-Mail: </w:t>
                            </w:r>
                            <w:hyperlink r:id="rId8" w:history="1">
                              <w:r w:rsidRPr="00332AC6">
                                <w:rPr>
                                  <w:rStyle w:val="Hyperlink"/>
                                  <w:lang w:val="it-IT"/>
                                </w:rPr>
                                <w:t>Alfwendt@aol.com</w:t>
                              </w:r>
                            </w:hyperlink>
                            <w:r w:rsidRPr="003703BB">
                              <w:rPr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67.05pt;margin-top:124.7pt;width:160.65pt;height:9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" filled="f" stroked="f">
                <v:textbox inset="0,0,0,0">
                  <w:txbxContent>
                    <w:p w:rsidR="00747990" w:rsidRPr="003703BB" w:rsidRDefault="00747990" w:rsidP="00DB0399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Fachbereichsleiter Wettbewerbe </w:t>
                      </w:r>
                    </w:p>
                    <w:p w:rsidR="00747990" w:rsidRPr="003703BB" w:rsidRDefault="00747990" w:rsidP="00DB0399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Alfred Wendt</w:t>
                      </w:r>
                    </w:p>
                    <w:p w:rsidR="00747990" w:rsidRPr="003703BB" w:rsidRDefault="008E3D67" w:rsidP="00DB0399">
                      <w:pPr>
                        <w:spacing w:line="360" w:lineRule="auto"/>
                      </w:pPr>
                      <w:r>
                        <w:t>Brunsberg 3</w:t>
                      </w:r>
                    </w:p>
                    <w:p w:rsidR="00747990" w:rsidRPr="003703BB" w:rsidRDefault="008E3D67" w:rsidP="00DB0399">
                      <w:pPr>
                        <w:spacing w:line="360" w:lineRule="auto"/>
                      </w:pPr>
                      <w:r>
                        <w:t>24321 Gadendorf</w:t>
                      </w:r>
                    </w:p>
                    <w:p w:rsidR="00747990" w:rsidRPr="003703BB" w:rsidRDefault="00747990" w:rsidP="00DB0399">
                      <w:pPr>
                        <w:spacing w:line="360" w:lineRule="auto"/>
                        <w:rPr>
                          <w:lang w:val="it-IT"/>
                        </w:rPr>
                      </w:pPr>
                      <w:r w:rsidRPr="003703BB">
                        <w:rPr>
                          <w:lang w:val="it-IT"/>
                        </w:rPr>
                        <w:t xml:space="preserve">E-Mail: </w:t>
                      </w:r>
                      <w:hyperlink r:id="rId9" w:history="1">
                        <w:r w:rsidRPr="00332AC6">
                          <w:rPr>
                            <w:rStyle w:val="Hyperlink"/>
                            <w:lang w:val="it-IT"/>
                          </w:rPr>
                          <w:t>Alfwendt@aol.com</w:t>
                        </w:r>
                      </w:hyperlink>
                      <w:r w:rsidRPr="003703BB">
                        <w:rPr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5816B7" w:rsidRPr="009F6DB1" w:rsidRDefault="005816B7">
      <w:pPr>
        <w:ind w:left="567"/>
        <w:rPr>
          <w:lang w:val="en-GB"/>
        </w:rPr>
      </w:pPr>
    </w:p>
    <w:p w:rsidR="005816B7" w:rsidRPr="009F6DB1" w:rsidRDefault="005816B7">
      <w:pPr>
        <w:ind w:left="567"/>
        <w:rPr>
          <w:lang w:val="en-GB"/>
        </w:rPr>
      </w:pPr>
    </w:p>
    <w:p w:rsidR="005816B7" w:rsidRPr="009F6DB1" w:rsidRDefault="005816B7">
      <w:pPr>
        <w:ind w:left="567"/>
        <w:rPr>
          <w:lang w:val="en-GB"/>
        </w:rPr>
      </w:pPr>
    </w:p>
    <w:p w:rsidR="005816B7" w:rsidRPr="009F6DB1" w:rsidRDefault="005816B7">
      <w:pPr>
        <w:ind w:left="567"/>
        <w:rPr>
          <w:lang w:val="en-GB"/>
        </w:rPr>
      </w:pPr>
    </w:p>
    <w:p w:rsidR="005816B7" w:rsidRPr="009F6DB1" w:rsidRDefault="00842FAA" w:rsidP="00DB0399">
      <w:pPr>
        <w:ind w:right="141"/>
        <w:jc w:val="right"/>
        <w:outlineLvl w:val="0"/>
        <w:rPr>
          <w:sz w:val="24"/>
        </w:rPr>
      </w:pPr>
      <w:sdt>
        <w:sdtPr>
          <w:rPr>
            <w:sz w:val="24"/>
            <w:szCs w:val="24"/>
          </w:rPr>
          <w:id w:val="1664430688"/>
          <w:placeholder>
            <w:docPart w:val="5B7B7E316C2A4EEA97B07A9FB4B01C9A"/>
          </w:placeholder>
          <w:showingPlcHdr/>
          <w:text/>
        </w:sdtPr>
        <w:sdtContent>
          <w:r w:rsidRPr="00842FAA">
            <w:rPr>
              <w:rStyle w:val="Platzhaltertext"/>
              <w:sz w:val="24"/>
              <w:szCs w:val="24"/>
            </w:rPr>
            <w:t>Ort</w:t>
          </w:r>
        </w:sdtContent>
      </w:sdt>
      <w:r w:rsidR="005816B7" w:rsidRPr="009F6DB1">
        <w:rPr>
          <w:sz w:val="24"/>
        </w:rPr>
        <w:t xml:space="preserve">, </w:t>
      </w:r>
      <w:r w:rsidR="00DB0399">
        <w:rPr>
          <w:sz w:val="24"/>
        </w:rPr>
        <w:t xml:space="preserve">den </w:t>
      </w:r>
      <w:sdt>
        <w:sdtPr>
          <w:rPr>
            <w:sz w:val="24"/>
          </w:rPr>
          <w:id w:val="520060140"/>
          <w:placeholder>
            <w:docPart w:val="3AC75AE27F72426482A0822559296264"/>
          </w:placeholder>
          <w:showingPlcHdr/>
          <w:date w:fullDate="2012-04-24T00:00:00Z">
            <w:dateFormat w:val="dd.MM.yyyy"/>
            <w:lid w:val="de-DE"/>
            <w:storeMappedDataAs w:val="dateTime"/>
            <w:calendar w:val="gregorian"/>
          </w:date>
        </w:sdtPr>
        <w:sdtContent>
          <w:r w:rsidRPr="00842FAA">
            <w:rPr>
              <w:rStyle w:val="Platzhaltertext"/>
              <w:sz w:val="24"/>
              <w:szCs w:val="24"/>
            </w:rPr>
            <w:t xml:space="preserve">Datum </w:t>
          </w:r>
        </w:sdtContent>
      </w:sdt>
    </w:p>
    <w:p w:rsidR="006667C8" w:rsidRPr="009F6DB1" w:rsidRDefault="006667C8" w:rsidP="003703BB">
      <w:pPr>
        <w:widowControl w:val="0"/>
        <w:jc w:val="center"/>
        <w:rPr>
          <w:sz w:val="24"/>
        </w:rPr>
      </w:pPr>
    </w:p>
    <w:p w:rsidR="00DB0399" w:rsidRPr="00EC7EC8" w:rsidRDefault="00DB0399" w:rsidP="00DB0399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EC7EC8">
        <w:rPr>
          <w:b/>
          <w:sz w:val="40"/>
          <w:szCs w:val="40"/>
          <w:u w:val="single"/>
        </w:rPr>
        <w:t>Anmeldung</w:t>
      </w:r>
    </w:p>
    <w:p w:rsidR="00DB0399" w:rsidRPr="009F741A" w:rsidRDefault="00DB0399" w:rsidP="00DB039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</w:t>
      </w:r>
      <w:r w:rsidRPr="009F741A">
        <w:rPr>
          <w:sz w:val="32"/>
          <w:szCs w:val="32"/>
        </w:rPr>
        <w:t>ür</w:t>
      </w:r>
      <w:r>
        <w:rPr>
          <w:sz w:val="32"/>
          <w:szCs w:val="32"/>
        </w:rPr>
        <w:t xml:space="preserve"> das</w:t>
      </w:r>
    </w:p>
    <w:p w:rsidR="00DB0399" w:rsidRPr="009F741A" w:rsidRDefault="00DB0399" w:rsidP="00DB0399">
      <w:pPr>
        <w:spacing w:line="360" w:lineRule="auto"/>
        <w:jc w:val="center"/>
        <w:rPr>
          <w:sz w:val="32"/>
          <w:szCs w:val="32"/>
        </w:rPr>
      </w:pPr>
      <w:r w:rsidRPr="009F741A">
        <w:rPr>
          <w:sz w:val="32"/>
          <w:szCs w:val="32"/>
        </w:rPr>
        <w:t>Volleyballturnier</w:t>
      </w:r>
    </w:p>
    <w:p w:rsidR="00DB0399" w:rsidRDefault="00DB0399" w:rsidP="00DB0399">
      <w:pPr>
        <w:spacing w:line="360" w:lineRule="auto"/>
        <w:jc w:val="center"/>
        <w:rPr>
          <w:sz w:val="32"/>
          <w:szCs w:val="32"/>
        </w:rPr>
      </w:pPr>
      <w:r w:rsidRPr="009D558E">
        <w:rPr>
          <w:sz w:val="32"/>
          <w:szCs w:val="32"/>
        </w:rPr>
        <w:t>i</w:t>
      </w:r>
      <w:r>
        <w:rPr>
          <w:sz w:val="32"/>
          <w:szCs w:val="32"/>
        </w:rPr>
        <w:t>n</w:t>
      </w:r>
      <w:r w:rsidRPr="009D558E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2056661320"/>
          <w:placeholder>
            <w:docPart w:val="1F6381557692413C8B785CC18F4C51DD"/>
          </w:placeholder>
          <w:showingPlcHdr/>
          <w:text/>
        </w:sdtPr>
        <w:sdtEndPr>
          <w:rPr>
            <w:sz w:val="24"/>
            <w:szCs w:val="24"/>
          </w:rPr>
        </w:sdtEndPr>
        <w:sdtContent>
          <w:r w:rsidR="00842FAA" w:rsidRPr="00842FAA">
            <w:rPr>
              <w:rStyle w:val="Platzhaltertext"/>
              <w:sz w:val="32"/>
              <w:szCs w:val="32"/>
            </w:rPr>
            <w:t>eingeben.</w:t>
          </w:r>
        </w:sdtContent>
      </w:sdt>
    </w:p>
    <w:p w:rsidR="00DB0399" w:rsidRPr="00187A1E" w:rsidRDefault="00DB0399" w:rsidP="00DB0399">
      <w:pPr>
        <w:spacing w:line="360" w:lineRule="auto"/>
        <w:jc w:val="center"/>
        <w:rPr>
          <w:sz w:val="32"/>
          <w:szCs w:val="32"/>
        </w:rPr>
      </w:pPr>
      <w:r w:rsidRPr="00187A1E">
        <w:rPr>
          <w:sz w:val="32"/>
          <w:szCs w:val="32"/>
        </w:rPr>
        <w:t>am</w:t>
      </w:r>
      <w:r w:rsidR="001B3912" w:rsidRPr="00187A1E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1581403915"/>
          <w:placeholder>
            <w:docPart w:val="DD60296A003C4A02BBAB92B019683CB3"/>
          </w:placeholder>
          <w:showingPlcHdr/>
          <w:date w:fullDate="2012-05-1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42FAA" w:rsidRPr="00842FAA">
            <w:rPr>
              <w:rStyle w:val="Platzhaltertext"/>
              <w:sz w:val="32"/>
              <w:szCs w:val="32"/>
            </w:rPr>
            <w:t xml:space="preserve">Datum auswählen </w:t>
          </w:r>
        </w:sdtContent>
      </w:sdt>
    </w:p>
    <w:p w:rsidR="00DB0399" w:rsidRDefault="00DB0399" w:rsidP="00DB0399"/>
    <w:p w:rsidR="00DB0399" w:rsidRDefault="00DB0399" w:rsidP="00D66C88">
      <w:pPr>
        <w:rPr>
          <w:sz w:val="32"/>
          <w:szCs w:val="32"/>
        </w:rPr>
      </w:pPr>
      <w:r w:rsidRPr="00DD6D19">
        <w:rPr>
          <w:sz w:val="32"/>
          <w:szCs w:val="32"/>
        </w:rPr>
        <w:t>Die Mannschaft</w:t>
      </w:r>
      <w:r>
        <w:rPr>
          <w:sz w:val="32"/>
          <w:szCs w:val="32"/>
        </w:rPr>
        <w:t xml:space="preserve"> der Jugendfeuerwehr </w:t>
      </w:r>
      <w:sdt>
        <w:sdtPr>
          <w:rPr>
            <w:sz w:val="32"/>
            <w:szCs w:val="32"/>
          </w:rPr>
          <w:id w:val="-506597687"/>
          <w:placeholder>
            <w:docPart w:val="A2582A6BB30A4023BCA00E6F1CC2EC60"/>
          </w:placeholder>
          <w:showingPlcHdr/>
          <w:comboBox>
            <w:listItem w:value="Wählen Sie ein Element aus."/>
            <w:listItem w:displayText="An der Hufe" w:value="An der Hufe"/>
            <w:listItem w:displayText="Ascheberg " w:value="Ascheberg "/>
            <w:listItem w:displayText="Barmissen" w:value="Barmissen"/>
            <w:listItem w:displayText="Bösdorf " w:value="Bösdorf "/>
            <w:listItem w:displayText="Bothkamp " w:value="Bothkamp "/>
            <w:listItem w:displayText="Brodersdorf " w:value="Brodersdorf "/>
            <w:listItem w:displayText="Dersau " w:value="Dersau "/>
            <w:listItem w:displayText="Fargau" w:value="Fargau"/>
            <w:listItem w:displayText="Heikendorf" w:value="Heikendorf"/>
            <w:listItem w:displayText="Höhndorf/Gödersdorf" w:value="Höhndorf/Gödersdorf"/>
            <w:listItem w:displayText="Hohwacht" w:value="Hohwacht"/>
            <w:listItem w:displayText="Honigsee" w:value="Honigsee"/>
            <w:listItem w:displayText="Kaköhl/Blekendorf" w:value="Kaköhl/Blekendorf"/>
            <w:listItem w:displayText="Kalübbe" w:value="Kalübbe"/>
            <w:listItem w:displayText="Kirchbarkau" w:value="Kirchbarkau"/>
            <w:listItem w:displayText="Klausdorf" w:value="Klausdorf"/>
            <w:listItem w:displayText="Krummbek" w:value="Krummbek"/>
            <w:listItem w:displayText="Kühren/Wahlstorf" w:value="Kühren/Wahlstorf"/>
            <w:listItem w:displayText="Laboe" w:value="Laboe"/>
            <w:listItem w:displayText="Lebrade" w:value="Lebrade"/>
            <w:listItem w:displayText="Lehmkuhlen" w:value="Lehmkuhlen"/>
            <w:listItem w:displayText="Lütjenburg" w:value="Lütjenburg"/>
            <w:listItem w:displayText="Amt Lütjenburg-Land Ost" w:value="Amt Lütjenburg-Land Ost"/>
            <w:listItem w:displayText="Mönkeberg" w:value="Mönkeberg"/>
            <w:listItem w:displayText="Nettelsee" w:value="Nettelsee"/>
            <w:listItem w:displayText="Panker" w:value="Panker"/>
            <w:listItem w:displayText="Passader See" w:value="Passader See"/>
            <w:listItem w:displayText="Plön" w:value="Plön"/>
            <w:listItem w:displayText="Pohnsdorf" w:value="Pohnsdorf"/>
            <w:listItem w:displayText="Prasdorf" w:value="Prasdorf"/>
            <w:listItem w:displayText="Preetz" w:value="Preetz"/>
            <w:listItem w:displayText="Probsteierhagen" w:value="Probsteierhagen"/>
            <w:listItem w:displayText="Pülsen" w:value="Pülsen"/>
            <w:listItem w:displayText="Raisdorf" w:value="Raisdorf"/>
            <w:listItem w:displayText="Schönberg" w:value="Schönberg"/>
            <w:listItem w:displayText="Schönkirchen" w:value="Schönkirchen"/>
            <w:listItem w:displayText="Selent" w:value="Selent"/>
            <w:listItem w:displayText="Sellin/Mucheln" w:value="Sellin/Mucheln"/>
            <w:listItem w:displayText="Stakendorf" w:value="Stakendorf"/>
            <w:listItem w:displayText="Stein" w:value="Stein"/>
            <w:listItem w:displayText="Tökendorf/Dobersdorf" w:value="Tökendorf/Dobersdorf"/>
            <w:listItem w:displayText="Wankendorf" w:value="Wankendorf"/>
            <w:listItem w:displayText="Warnau" w:value="Warnau"/>
            <w:listItem w:displayText="Wentorf" w:value="Wentorf"/>
            <w:listItem w:displayText="WiBaFfKo" w:value="WiBaFfKo"/>
          </w:comboBox>
        </w:sdtPr>
        <w:sdtContent>
          <w:r w:rsidR="00842FAA" w:rsidRPr="00842FAA">
            <w:rPr>
              <w:rStyle w:val="Platzhaltertext"/>
              <w:sz w:val="32"/>
              <w:szCs w:val="32"/>
            </w:rPr>
            <w:t>Bitte auswählen</w:t>
          </w:r>
        </w:sdtContent>
      </w:sdt>
    </w:p>
    <w:p w:rsidR="00DB0399" w:rsidRPr="009F741A" w:rsidRDefault="00DB0399" w:rsidP="00D66C88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Pr="009F741A">
        <w:rPr>
          <w:sz w:val="32"/>
          <w:szCs w:val="32"/>
        </w:rPr>
        <w:t>etzt sich aus folgenden Spielern zusammen:</w:t>
      </w:r>
    </w:p>
    <w:p w:rsidR="00DB0399" w:rsidRPr="00DB0399" w:rsidRDefault="00DB0399" w:rsidP="00DB0399">
      <w:pPr>
        <w:rPr>
          <w:sz w:val="24"/>
          <w:szCs w:val="24"/>
        </w:rPr>
      </w:pPr>
    </w:p>
    <w:p w:rsidR="00DB0399" w:rsidRDefault="00DB0399" w:rsidP="00DB0399">
      <w:pPr>
        <w:jc w:val="center"/>
        <w:rPr>
          <w:sz w:val="40"/>
          <w:szCs w:val="40"/>
          <w:u w:val="single"/>
        </w:rPr>
      </w:pPr>
      <w:r w:rsidRPr="00DD6D19">
        <w:rPr>
          <w:sz w:val="40"/>
          <w:szCs w:val="40"/>
          <w:u w:val="single"/>
        </w:rPr>
        <w:t>Mannschaftsliste</w:t>
      </w:r>
    </w:p>
    <w:p w:rsidR="00DB0399" w:rsidRPr="00DB0399" w:rsidRDefault="00DB0399" w:rsidP="00DB0399">
      <w:pPr>
        <w:jc w:val="center"/>
        <w:rPr>
          <w:sz w:val="24"/>
          <w:szCs w:val="24"/>
          <w:u w:val="single"/>
        </w:rPr>
      </w:pPr>
    </w:p>
    <w:tbl>
      <w:tblPr>
        <w:tblW w:w="108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2268"/>
        <w:gridCol w:w="2268"/>
        <w:gridCol w:w="992"/>
        <w:gridCol w:w="1581"/>
        <w:gridCol w:w="936"/>
      </w:tblGrid>
      <w:tr w:rsidR="000F470F" w:rsidRPr="00182EB4" w:rsidTr="00842FAA">
        <w:trPr>
          <w:trHeight w:val="334"/>
        </w:trPr>
        <w:tc>
          <w:tcPr>
            <w:tcW w:w="567" w:type="dxa"/>
            <w:shd w:val="clear" w:color="auto" w:fill="auto"/>
            <w:vAlign w:val="center"/>
          </w:tcPr>
          <w:p w:rsidR="00DB0399" w:rsidRPr="00182EB4" w:rsidRDefault="00DB0399" w:rsidP="00182EB4">
            <w:pPr>
              <w:jc w:val="center"/>
              <w:rPr>
                <w:b/>
                <w:sz w:val="24"/>
                <w:szCs w:val="24"/>
              </w:rPr>
            </w:pPr>
            <w:r w:rsidRPr="00182EB4">
              <w:rPr>
                <w:b/>
                <w:sz w:val="24"/>
                <w:szCs w:val="24"/>
              </w:rPr>
              <w:t>Nr</w:t>
            </w:r>
            <w:r w:rsidR="000F470F" w:rsidRPr="00182E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B0399" w:rsidRPr="00182EB4" w:rsidRDefault="00DB0399" w:rsidP="00B87FA2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B0399" w:rsidRPr="00182EB4" w:rsidRDefault="00DB0399" w:rsidP="00B87FA2">
            <w:pPr>
              <w:rPr>
                <w:b/>
                <w:sz w:val="24"/>
                <w:szCs w:val="24"/>
              </w:rPr>
            </w:pPr>
            <w:r w:rsidRPr="00182EB4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399" w:rsidRPr="00182EB4" w:rsidRDefault="00DB0399" w:rsidP="00B87FA2">
            <w:pPr>
              <w:rPr>
                <w:b/>
                <w:sz w:val="24"/>
                <w:szCs w:val="24"/>
              </w:rPr>
            </w:pPr>
            <w:r w:rsidRPr="00182EB4">
              <w:rPr>
                <w:b/>
                <w:sz w:val="24"/>
                <w:szCs w:val="24"/>
              </w:rPr>
              <w:t>Vorname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0399" w:rsidRPr="00182EB4" w:rsidRDefault="00DB0399" w:rsidP="00B87FA2">
            <w:pPr>
              <w:rPr>
                <w:b/>
                <w:sz w:val="24"/>
                <w:szCs w:val="24"/>
              </w:rPr>
            </w:pPr>
            <w:r w:rsidRPr="00182EB4">
              <w:rPr>
                <w:b/>
                <w:sz w:val="24"/>
                <w:szCs w:val="24"/>
              </w:rPr>
              <w:t>Ausw</w:t>
            </w:r>
            <w:r w:rsidR="00F96BAC" w:rsidRPr="00182EB4">
              <w:rPr>
                <w:b/>
                <w:sz w:val="24"/>
                <w:szCs w:val="24"/>
              </w:rPr>
              <w:t>.</w:t>
            </w:r>
            <w:r w:rsidRPr="00182EB4">
              <w:rPr>
                <w:b/>
                <w:sz w:val="24"/>
                <w:szCs w:val="24"/>
              </w:rPr>
              <w:t>-Nr</w:t>
            </w:r>
            <w:r w:rsidR="00B87FA2" w:rsidRPr="00182E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B0399" w:rsidRPr="00182EB4" w:rsidRDefault="00DB0399" w:rsidP="00B87FA2">
            <w:pPr>
              <w:rPr>
                <w:b/>
                <w:sz w:val="24"/>
                <w:szCs w:val="24"/>
              </w:rPr>
            </w:pPr>
            <w:r w:rsidRPr="00182EB4">
              <w:rPr>
                <w:b/>
                <w:sz w:val="24"/>
                <w:szCs w:val="24"/>
              </w:rPr>
              <w:t>Geb</w:t>
            </w:r>
            <w:r w:rsidR="00B87FA2" w:rsidRPr="00182EB4">
              <w:rPr>
                <w:b/>
                <w:sz w:val="24"/>
                <w:szCs w:val="24"/>
              </w:rPr>
              <w:t>.</w:t>
            </w:r>
            <w:r w:rsidRPr="00182EB4">
              <w:rPr>
                <w:b/>
                <w:sz w:val="24"/>
                <w:szCs w:val="24"/>
              </w:rPr>
              <w:t>-Datum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B0399" w:rsidRPr="00182EB4" w:rsidRDefault="00DB0399" w:rsidP="00B87FA2">
            <w:pPr>
              <w:rPr>
                <w:b/>
                <w:sz w:val="24"/>
                <w:szCs w:val="24"/>
              </w:rPr>
            </w:pPr>
            <w:r w:rsidRPr="00182EB4">
              <w:rPr>
                <w:b/>
                <w:sz w:val="24"/>
                <w:szCs w:val="24"/>
              </w:rPr>
              <w:t>Alter</w:t>
            </w:r>
          </w:p>
        </w:tc>
      </w:tr>
      <w:tr w:rsidR="000F470F" w:rsidRPr="00182EB4" w:rsidTr="00842FAA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DB0399" w:rsidRPr="00182EB4" w:rsidRDefault="00DB0399" w:rsidP="00182EB4">
            <w:pPr>
              <w:jc w:val="center"/>
              <w:rPr>
                <w:b/>
                <w:sz w:val="24"/>
                <w:szCs w:val="24"/>
              </w:rPr>
            </w:pPr>
            <w:r w:rsidRPr="00182E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B0399" w:rsidRPr="00182EB4" w:rsidRDefault="00DB0399" w:rsidP="00B87FA2">
            <w:pPr>
              <w:rPr>
                <w:sz w:val="24"/>
                <w:szCs w:val="24"/>
              </w:rPr>
            </w:pPr>
            <w:r w:rsidRPr="00182EB4">
              <w:rPr>
                <w:sz w:val="24"/>
                <w:szCs w:val="24"/>
              </w:rPr>
              <w:t>Spieler/in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88851285"/>
                <w:placeholder>
                  <w:docPart w:val="08A2C21DEE4243D9B09D4B325410998E"/>
                </w:placeholder>
                <w:showingPlcHdr/>
                <w:text/>
              </w:sdtPr>
              <w:sdtContent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Name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2029701656"/>
                <w:placeholder>
                  <w:docPart w:val="A30F8799E0E646EBA9948C2094717A3C"/>
                </w:placeholder>
                <w:showingPlcHdr/>
                <w:text/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Vorn</w:t>
                </w:r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ame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center"/>
          </w:tcPr>
          <w:p w:rsidR="00DB0399" w:rsidRPr="00182EB4" w:rsidRDefault="00842FAA" w:rsidP="00842FAA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31918635"/>
                <w:placeholder>
                  <w:docPart w:val="34FFC7F6FE5D4197A9ACDD4FC6A50F09"/>
                </w:placeholder>
                <w:showingPlcHdr/>
                <w:text/>
              </w:sdtPr>
              <w:sdtContent>
                <w:r w:rsidRPr="00842FAA">
                  <w:rPr>
                    <w:b/>
                    <w:color w:val="808080" w:themeColor="background1" w:themeShade="80"/>
                    <w:sz w:val="24"/>
                    <w:szCs w:val="24"/>
                  </w:rPr>
                  <w:t>Nr.</w:t>
                </w:r>
              </w:sdtContent>
            </w:sdt>
          </w:p>
        </w:tc>
        <w:tc>
          <w:tcPr>
            <w:tcW w:w="1581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163084103"/>
                <w:placeholder>
                  <w:docPart w:val="C04C1004BABD4DF3BDE047C846B1A92A"/>
                </w:placeholder>
                <w:showingPlcHdr/>
                <w:text/>
              </w:sdtPr>
              <w:sdtContent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Geb.-Datum</w:t>
                </w:r>
              </w:sdtContent>
            </w:sdt>
          </w:p>
        </w:tc>
        <w:tc>
          <w:tcPr>
            <w:tcW w:w="936" w:type="dxa"/>
            <w:shd w:val="clear" w:color="auto" w:fill="auto"/>
            <w:vAlign w:val="center"/>
          </w:tcPr>
          <w:p w:rsidR="00DB0399" w:rsidRPr="00182EB4" w:rsidRDefault="00842FAA" w:rsidP="00842FAA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454861760"/>
                <w:placeholder>
                  <w:docPart w:val="99EE4A6A1A9C4A81A208573C09741576"/>
                </w:placeholder>
                <w:text/>
              </w:sdtPr>
              <w:sdtContent>
                <w:r>
                  <w:rPr>
                    <w:b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0F470F" w:rsidRPr="00182EB4" w:rsidTr="00842FAA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DB0399" w:rsidRPr="00182EB4" w:rsidRDefault="00DB0399" w:rsidP="00182EB4">
            <w:pPr>
              <w:jc w:val="center"/>
              <w:rPr>
                <w:b/>
                <w:sz w:val="24"/>
                <w:szCs w:val="24"/>
              </w:rPr>
            </w:pPr>
            <w:r w:rsidRPr="00182EB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B0399" w:rsidRPr="00182EB4" w:rsidRDefault="00DB0399" w:rsidP="00B87FA2">
            <w:pPr>
              <w:rPr>
                <w:sz w:val="24"/>
                <w:szCs w:val="24"/>
              </w:rPr>
            </w:pPr>
            <w:r w:rsidRPr="00182EB4">
              <w:rPr>
                <w:sz w:val="24"/>
                <w:szCs w:val="24"/>
              </w:rPr>
              <w:t>Spieler/in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769112647"/>
                <w:placeholder>
                  <w:docPart w:val="9222479C45D4494C921BB7F6BEAB2AC7"/>
                </w:placeholder>
                <w:showingPlcHdr/>
                <w:text/>
              </w:sdtPr>
              <w:sdtContent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Name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87316809"/>
                <w:placeholder>
                  <w:docPart w:val="99AA557F6D1B460FB1D713AA606A1BF8"/>
                </w:placeholder>
                <w:showingPlcHdr/>
                <w:text/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Vorn</w:t>
                </w:r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ame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067688416"/>
                <w:placeholder>
                  <w:docPart w:val="251E3E6F7AFB44D096E9B01B3ADFF714"/>
                </w:placeholder>
                <w:showingPlcHdr/>
                <w:text/>
              </w:sdtPr>
              <w:sdtContent>
                <w:r w:rsidRPr="00842FAA">
                  <w:rPr>
                    <w:b/>
                    <w:color w:val="808080" w:themeColor="background1" w:themeShade="80"/>
                    <w:sz w:val="24"/>
                    <w:szCs w:val="24"/>
                  </w:rPr>
                  <w:t>Nr.</w:t>
                </w:r>
              </w:sdtContent>
            </w:sdt>
          </w:p>
        </w:tc>
        <w:tc>
          <w:tcPr>
            <w:tcW w:w="1581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631596102"/>
                <w:placeholder>
                  <w:docPart w:val="C48CE3FFE35B43D283940486D4997F5B"/>
                </w:placeholder>
                <w:showingPlcHdr/>
                <w:text/>
              </w:sdtPr>
              <w:sdtContent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Geb.-Datum</w:t>
                </w:r>
              </w:sdtContent>
            </w:sdt>
          </w:p>
        </w:tc>
        <w:tc>
          <w:tcPr>
            <w:tcW w:w="936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602333312"/>
                <w:placeholder>
                  <w:docPart w:val="3CC5A81BF13E46848A9CECDB70E09AA3"/>
                </w:placeholder>
                <w:text/>
              </w:sdtPr>
              <w:sdtContent>
                <w:r>
                  <w:rPr>
                    <w:b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0F470F" w:rsidRPr="00182EB4" w:rsidTr="00842FAA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DB0399" w:rsidRPr="00182EB4" w:rsidRDefault="00DB0399" w:rsidP="00182EB4">
            <w:pPr>
              <w:jc w:val="center"/>
              <w:rPr>
                <w:b/>
                <w:sz w:val="24"/>
                <w:szCs w:val="24"/>
              </w:rPr>
            </w:pPr>
            <w:r w:rsidRPr="00182EB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B0399" w:rsidRPr="00182EB4" w:rsidRDefault="00DB0399" w:rsidP="00B87FA2">
            <w:pPr>
              <w:rPr>
                <w:sz w:val="24"/>
                <w:szCs w:val="24"/>
              </w:rPr>
            </w:pPr>
            <w:r w:rsidRPr="00182EB4">
              <w:rPr>
                <w:sz w:val="24"/>
                <w:szCs w:val="24"/>
              </w:rPr>
              <w:t>Spieler/in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627234399"/>
                <w:placeholder>
                  <w:docPart w:val="39A7B8DB739F45C9BD1B25EC3C1FB573"/>
                </w:placeholder>
                <w:showingPlcHdr/>
                <w:text/>
              </w:sdtPr>
              <w:sdtContent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Name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576950658"/>
                <w:placeholder>
                  <w:docPart w:val="9349ACE05549487EB7FEC66C6E711417"/>
                </w:placeholder>
                <w:showingPlcHdr/>
                <w:text/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Vorn</w:t>
                </w:r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ame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707336920"/>
                <w:placeholder>
                  <w:docPart w:val="671EC7A075EA4920B6C2315C2F791221"/>
                </w:placeholder>
                <w:showingPlcHdr/>
                <w:text/>
              </w:sdtPr>
              <w:sdtContent>
                <w:r w:rsidRPr="00842FAA">
                  <w:rPr>
                    <w:b/>
                    <w:color w:val="808080" w:themeColor="background1" w:themeShade="80"/>
                    <w:sz w:val="24"/>
                    <w:szCs w:val="24"/>
                  </w:rPr>
                  <w:t>Nr.</w:t>
                </w:r>
              </w:sdtContent>
            </w:sdt>
          </w:p>
        </w:tc>
        <w:tc>
          <w:tcPr>
            <w:tcW w:w="1581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021543550"/>
                <w:placeholder>
                  <w:docPart w:val="3FB34D97155C46088322044722814B1F"/>
                </w:placeholder>
                <w:showingPlcHdr/>
                <w:text/>
              </w:sdtPr>
              <w:sdtContent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Geb.-Datum</w:t>
                </w:r>
              </w:sdtContent>
            </w:sdt>
          </w:p>
        </w:tc>
        <w:tc>
          <w:tcPr>
            <w:tcW w:w="936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870190740"/>
                <w:placeholder>
                  <w:docPart w:val="0D255CB5C8D34F388E0EFA27AA600A89"/>
                </w:placeholder>
                <w:text/>
              </w:sdtPr>
              <w:sdtContent>
                <w:r>
                  <w:rPr>
                    <w:b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0F470F" w:rsidRPr="00182EB4" w:rsidTr="00842FAA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DB0399" w:rsidRPr="00182EB4" w:rsidRDefault="00DB0399" w:rsidP="00182EB4">
            <w:pPr>
              <w:jc w:val="center"/>
              <w:rPr>
                <w:b/>
                <w:sz w:val="24"/>
                <w:szCs w:val="24"/>
              </w:rPr>
            </w:pPr>
            <w:r w:rsidRPr="00182EB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B0399" w:rsidRPr="00182EB4" w:rsidRDefault="00DB0399" w:rsidP="00B87FA2">
            <w:pPr>
              <w:rPr>
                <w:sz w:val="24"/>
                <w:szCs w:val="24"/>
              </w:rPr>
            </w:pPr>
            <w:r w:rsidRPr="00182EB4">
              <w:rPr>
                <w:sz w:val="24"/>
                <w:szCs w:val="24"/>
              </w:rPr>
              <w:t>Spieler/in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237822141"/>
                <w:placeholder>
                  <w:docPart w:val="FE0B487E36E644EB9585AC8291A87BE5"/>
                </w:placeholder>
                <w:showingPlcHdr/>
                <w:text/>
              </w:sdtPr>
              <w:sdtContent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Name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404115347"/>
                <w:placeholder>
                  <w:docPart w:val="90AC65DFDC624A91BAFB2FA33100A8B6"/>
                </w:placeholder>
                <w:showingPlcHdr/>
                <w:text/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Vorn</w:t>
                </w:r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ame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939676777"/>
                <w:placeholder>
                  <w:docPart w:val="195598D07AA44B59A0B54DBF19E50440"/>
                </w:placeholder>
                <w:showingPlcHdr/>
                <w:text/>
              </w:sdtPr>
              <w:sdtContent>
                <w:r w:rsidRPr="00842FAA">
                  <w:rPr>
                    <w:b/>
                    <w:color w:val="808080" w:themeColor="background1" w:themeShade="80"/>
                    <w:sz w:val="24"/>
                    <w:szCs w:val="24"/>
                  </w:rPr>
                  <w:t>Nr.</w:t>
                </w:r>
              </w:sdtContent>
            </w:sdt>
          </w:p>
        </w:tc>
        <w:tc>
          <w:tcPr>
            <w:tcW w:w="1581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76401836"/>
                <w:placeholder>
                  <w:docPart w:val="DE1538436DEC42C6AB8A4B02E50FD31E"/>
                </w:placeholder>
                <w:showingPlcHdr/>
                <w:text/>
              </w:sdtPr>
              <w:sdtContent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Geb.-Datum</w:t>
                </w:r>
              </w:sdtContent>
            </w:sdt>
          </w:p>
        </w:tc>
        <w:tc>
          <w:tcPr>
            <w:tcW w:w="936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35721706"/>
                <w:placeholder>
                  <w:docPart w:val="4229D44F855245F9BD1337AA3DD3DDE2"/>
                </w:placeholder>
                <w:text/>
              </w:sdtPr>
              <w:sdtContent>
                <w:r>
                  <w:rPr>
                    <w:b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0F470F" w:rsidRPr="00182EB4" w:rsidTr="00842FAA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DB0399" w:rsidRPr="00182EB4" w:rsidRDefault="00DB0399" w:rsidP="00182EB4">
            <w:pPr>
              <w:jc w:val="center"/>
              <w:rPr>
                <w:b/>
                <w:sz w:val="24"/>
                <w:szCs w:val="24"/>
              </w:rPr>
            </w:pPr>
            <w:r w:rsidRPr="00182EB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B0399" w:rsidRPr="00182EB4" w:rsidRDefault="00DB0399" w:rsidP="00B87FA2">
            <w:pPr>
              <w:rPr>
                <w:sz w:val="24"/>
                <w:szCs w:val="24"/>
              </w:rPr>
            </w:pPr>
            <w:r w:rsidRPr="00182EB4">
              <w:rPr>
                <w:sz w:val="24"/>
                <w:szCs w:val="24"/>
              </w:rPr>
              <w:t>Spieler/in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473016829"/>
                <w:placeholder>
                  <w:docPart w:val="6D7A6DAB323C417096164B5213800BA3"/>
                </w:placeholder>
                <w:showingPlcHdr/>
                <w:text/>
              </w:sdtPr>
              <w:sdtContent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Name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555898982"/>
                <w:placeholder>
                  <w:docPart w:val="56230FC316384BD88ECB106F4462A053"/>
                </w:placeholder>
                <w:showingPlcHdr/>
                <w:text/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Vorn</w:t>
                </w:r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ame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671940439"/>
                <w:placeholder>
                  <w:docPart w:val="3B660A06AEDC4845894736BAD76C5218"/>
                </w:placeholder>
                <w:showingPlcHdr/>
                <w:text/>
              </w:sdtPr>
              <w:sdtContent>
                <w:r w:rsidRPr="00842FAA">
                  <w:rPr>
                    <w:b/>
                    <w:color w:val="808080" w:themeColor="background1" w:themeShade="80"/>
                    <w:sz w:val="24"/>
                    <w:szCs w:val="24"/>
                  </w:rPr>
                  <w:t>Nr.</w:t>
                </w:r>
              </w:sdtContent>
            </w:sdt>
          </w:p>
        </w:tc>
        <w:tc>
          <w:tcPr>
            <w:tcW w:w="1581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314559873"/>
                <w:placeholder>
                  <w:docPart w:val="E262591994004B3793E04B04D6440697"/>
                </w:placeholder>
                <w:showingPlcHdr/>
                <w:text/>
              </w:sdtPr>
              <w:sdtContent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Geb.-Datum</w:t>
                </w:r>
              </w:sdtContent>
            </w:sdt>
          </w:p>
        </w:tc>
        <w:tc>
          <w:tcPr>
            <w:tcW w:w="936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850910249"/>
                <w:placeholder>
                  <w:docPart w:val="B98680A1723D4B75B88A746289B0C205"/>
                </w:placeholder>
                <w:text/>
              </w:sdtPr>
              <w:sdtContent>
                <w:r>
                  <w:rPr>
                    <w:b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0F470F" w:rsidRPr="00182EB4" w:rsidTr="00842FAA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DB0399" w:rsidRPr="00182EB4" w:rsidRDefault="00DB0399" w:rsidP="00182EB4">
            <w:pPr>
              <w:jc w:val="center"/>
              <w:rPr>
                <w:b/>
                <w:sz w:val="24"/>
                <w:szCs w:val="24"/>
              </w:rPr>
            </w:pPr>
            <w:r w:rsidRPr="00182EB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B0399" w:rsidRPr="00182EB4" w:rsidRDefault="00DB0399" w:rsidP="00B87FA2">
            <w:pPr>
              <w:rPr>
                <w:sz w:val="24"/>
                <w:szCs w:val="24"/>
              </w:rPr>
            </w:pPr>
            <w:r w:rsidRPr="00182EB4">
              <w:rPr>
                <w:sz w:val="24"/>
                <w:szCs w:val="24"/>
              </w:rPr>
              <w:t>Spieler/in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503595104"/>
                <w:placeholder>
                  <w:docPart w:val="E8B612D098884E98A17F077C2AABA2DD"/>
                </w:placeholder>
                <w:showingPlcHdr/>
                <w:text/>
              </w:sdtPr>
              <w:sdtContent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Name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278253248"/>
                <w:placeholder>
                  <w:docPart w:val="60500E6FAAA44523869DA07F2C5B7043"/>
                </w:placeholder>
                <w:showingPlcHdr/>
                <w:text/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Vorn</w:t>
                </w:r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ame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065607434"/>
                <w:placeholder>
                  <w:docPart w:val="6545DAF651434DDB877B55A18B56DE2A"/>
                </w:placeholder>
                <w:showingPlcHdr/>
                <w:text/>
              </w:sdtPr>
              <w:sdtContent>
                <w:r w:rsidRPr="00842FAA">
                  <w:rPr>
                    <w:b/>
                    <w:color w:val="808080" w:themeColor="background1" w:themeShade="80"/>
                    <w:sz w:val="24"/>
                    <w:szCs w:val="24"/>
                  </w:rPr>
                  <w:t>Nr.</w:t>
                </w:r>
              </w:sdtContent>
            </w:sdt>
          </w:p>
        </w:tc>
        <w:tc>
          <w:tcPr>
            <w:tcW w:w="1581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270091099"/>
                <w:placeholder>
                  <w:docPart w:val="36BE98EA2E7446909450FBA99F303687"/>
                </w:placeholder>
                <w:showingPlcHdr/>
                <w:text/>
              </w:sdtPr>
              <w:sdtContent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Geb.-Datum</w:t>
                </w:r>
              </w:sdtContent>
            </w:sdt>
          </w:p>
        </w:tc>
        <w:tc>
          <w:tcPr>
            <w:tcW w:w="936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825590316"/>
                <w:placeholder>
                  <w:docPart w:val="09BC790127B24FFD94355D066BA6595F"/>
                </w:placeholder>
                <w:text/>
              </w:sdtPr>
              <w:sdtContent>
                <w:r>
                  <w:rPr>
                    <w:b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0F470F" w:rsidRPr="00182EB4" w:rsidTr="00842FAA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DB0399" w:rsidRPr="00182EB4" w:rsidRDefault="00DB0399" w:rsidP="00182EB4">
            <w:pPr>
              <w:jc w:val="center"/>
              <w:rPr>
                <w:b/>
                <w:sz w:val="24"/>
                <w:szCs w:val="24"/>
              </w:rPr>
            </w:pPr>
            <w:r w:rsidRPr="00182E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B0399" w:rsidRPr="00182EB4" w:rsidRDefault="00DB0399" w:rsidP="00B87FA2">
            <w:pPr>
              <w:rPr>
                <w:sz w:val="24"/>
                <w:szCs w:val="24"/>
              </w:rPr>
            </w:pPr>
            <w:r w:rsidRPr="00182EB4">
              <w:rPr>
                <w:sz w:val="24"/>
                <w:szCs w:val="24"/>
              </w:rPr>
              <w:t>Auswechselspieler/in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84506149"/>
                <w:placeholder>
                  <w:docPart w:val="87FCBC1AE3E640C58B863B5A490AD625"/>
                </w:placeholder>
                <w:showingPlcHdr/>
                <w:text/>
              </w:sdtPr>
              <w:sdtContent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Name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622349404"/>
                <w:placeholder>
                  <w:docPart w:val="FD70089F273C4B0EB7B3B94974EA44A4"/>
                </w:placeholder>
                <w:showingPlcHdr/>
                <w:text/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Vorn</w:t>
                </w:r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ame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523626809"/>
                <w:placeholder>
                  <w:docPart w:val="49804D3FB85D44808AD06E837C1D49AF"/>
                </w:placeholder>
                <w:showingPlcHdr/>
                <w:text/>
              </w:sdtPr>
              <w:sdtContent>
                <w:r w:rsidRPr="00842FAA">
                  <w:rPr>
                    <w:b/>
                    <w:color w:val="808080" w:themeColor="background1" w:themeShade="80"/>
                    <w:sz w:val="24"/>
                    <w:szCs w:val="24"/>
                  </w:rPr>
                  <w:t>Nr.</w:t>
                </w:r>
              </w:sdtContent>
            </w:sdt>
          </w:p>
        </w:tc>
        <w:tc>
          <w:tcPr>
            <w:tcW w:w="1581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609809464"/>
                <w:placeholder>
                  <w:docPart w:val="D055C50565AF4E908166E6DF293D6E80"/>
                </w:placeholder>
                <w:showingPlcHdr/>
                <w:text/>
              </w:sdtPr>
              <w:sdtContent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Geb.-Datum</w:t>
                </w:r>
              </w:sdtContent>
            </w:sdt>
          </w:p>
        </w:tc>
        <w:tc>
          <w:tcPr>
            <w:tcW w:w="936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4159611"/>
                <w:placeholder>
                  <w:docPart w:val="4DA85BBB590A45419A36F781BAE1CCB9"/>
                </w:placeholder>
                <w:text/>
              </w:sdtPr>
              <w:sdtContent>
                <w:r>
                  <w:rPr>
                    <w:b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0F470F" w:rsidRPr="00182EB4" w:rsidTr="00842FAA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DB0399" w:rsidRPr="00182EB4" w:rsidRDefault="00DB0399" w:rsidP="00182EB4">
            <w:pPr>
              <w:jc w:val="center"/>
              <w:rPr>
                <w:b/>
                <w:sz w:val="24"/>
                <w:szCs w:val="24"/>
              </w:rPr>
            </w:pPr>
            <w:r w:rsidRPr="00182EB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B0399" w:rsidRPr="00182EB4" w:rsidRDefault="00DB0399" w:rsidP="00B87FA2">
            <w:pPr>
              <w:rPr>
                <w:sz w:val="24"/>
                <w:szCs w:val="24"/>
              </w:rPr>
            </w:pPr>
            <w:r w:rsidRPr="00182EB4">
              <w:rPr>
                <w:sz w:val="24"/>
                <w:szCs w:val="24"/>
              </w:rPr>
              <w:t>Auswechselspieler/in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295025785"/>
                <w:placeholder>
                  <w:docPart w:val="9E0464610945435388F4B931B8D7CA30"/>
                </w:placeholder>
                <w:showingPlcHdr/>
                <w:text/>
              </w:sdtPr>
              <w:sdtContent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Name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244072110"/>
                <w:placeholder>
                  <w:docPart w:val="6438DE624EA947AB87C1B6433C8DA971"/>
                </w:placeholder>
                <w:showingPlcHdr/>
                <w:text/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Vorn</w:t>
                </w:r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ame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2147234892"/>
                <w:placeholder>
                  <w:docPart w:val="E4B035A90A14431EA12DEC284A0AA710"/>
                </w:placeholder>
                <w:showingPlcHdr/>
                <w:text/>
              </w:sdtPr>
              <w:sdtContent>
                <w:r w:rsidRPr="00842FAA">
                  <w:rPr>
                    <w:b/>
                    <w:color w:val="808080" w:themeColor="background1" w:themeShade="80"/>
                    <w:sz w:val="24"/>
                    <w:szCs w:val="24"/>
                  </w:rPr>
                  <w:t>Nr.</w:t>
                </w:r>
              </w:sdtContent>
            </w:sdt>
          </w:p>
        </w:tc>
        <w:tc>
          <w:tcPr>
            <w:tcW w:w="1581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415236336"/>
                <w:placeholder>
                  <w:docPart w:val="664AD188AD4C4FAEBAF93F86F6B9378F"/>
                </w:placeholder>
                <w:showingPlcHdr/>
                <w:text/>
              </w:sdtPr>
              <w:sdtContent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Geb.-Datum</w:t>
                </w:r>
              </w:sdtContent>
            </w:sdt>
          </w:p>
        </w:tc>
        <w:tc>
          <w:tcPr>
            <w:tcW w:w="936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2066320406"/>
                <w:placeholder>
                  <w:docPart w:val="587AFBCBBB4E44AF9F5EDFF3EB33FFE6"/>
                </w:placeholder>
                <w:text/>
              </w:sdtPr>
              <w:sdtContent>
                <w:r>
                  <w:rPr>
                    <w:b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0F470F" w:rsidRPr="00182EB4" w:rsidTr="00842FAA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DB0399" w:rsidRPr="00182EB4" w:rsidRDefault="00DB0399" w:rsidP="00182EB4">
            <w:pPr>
              <w:jc w:val="center"/>
              <w:rPr>
                <w:b/>
                <w:sz w:val="24"/>
                <w:szCs w:val="24"/>
              </w:rPr>
            </w:pPr>
            <w:r w:rsidRPr="00182EB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B0399" w:rsidRPr="00182EB4" w:rsidRDefault="00DB0399" w:rsidP="00B87FA2">
            <w:pPr>
              <w:rPr>
                <w:sz w:val="24"/>
                <w:szCs w:val="24"/>
              </w:rPr>
            </w:pPr>
            <w:r w:rsidRPr="00182EB4">
              <w:rPr>
                <w:sz w:val="24"/>
                <w:szCs w:val="24"/>
              </w:rPr>
              <w:t>Auswechselspieler/in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424795187"/>
                <w:placeholder>
                  <w:docPart w:val="04C283211DC8483D8C456AB9846739BB"/>
                </w:placeholder>
                <w:showingPlcHdr/>
                <w:text/>
              </w:sdtPr>
              <w:sdtContent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Name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283780980"/>
                <w:placeholder>
                  <w:docPart w:val="8A3F0E7F5CB7424E95220D99B5EF19D4"/>
                </w:placeholder>
                <w:showingPlcHdr/>
                <w:text/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Vorn</w:t>
                </w:r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ame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349797577"/>
                <w:placeholder>
                  <w:docPart w:val="1986D3E460294E74B02551486627B0DB"/>
                </w:placeholder>
                <w:showingPlcHdr/>
                <w:text/>
              </w:sdtPr>
              <w:sdtContent>
                <w:r w:rsidRPr="00842FAA">
                  <w:rPr>
                    <w:b/>
                    <w:color w:val="808080" w:themeColor="background1" w:themeShade="80"/>
                    <w:sz w:val="24"/>
                    <w:szCs w:val="24"/>
                  </w:rPr>
                  <w:t>Nr.</w:t>
                </w:r>
              </w:sdtContent>
            </w:sdt>
          </w:p>
        </w:tc>
        <w:tc>
          <w:tcPr>
            <w:tcW w:w="1581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753885791"/>
                <w:placeholder>
                  <w:docPart w:val="D3E754A3AB124FB0B32D0E145328BDAC"/>
                </w:placeholder>
                <w:showingPlcHdr/>
                <w:text/>
              </w:sdtPr>
              <w:sdtContent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Geb.-Datum</w:t>
                </w:r>
              </w:sdtContent>
            </w:sdt>
          </w:p>
        </w:tc>
        <w:tc>
          <w:tcPr>
            <w:tcW w:w="936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477607716"/>
                <w:placeholder>
                  <w:docPart w:val="BDA696FCBB9448B58A1C493E3598C688"/>
                </w:placeholder>
                <w:text/>
              </w:sdtPr>
              <w:sdtContent>
                <w:r>
                  <w:rPr>
                    <w:b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0F470F" w:rsidRPr="00182EB4" w:rsidTr="00842FAA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DB0399" w:rsidRPr="00182EB4" w:rsidRDefault="00DB0399" w:rsidP="00182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DB0399" w:rsidRPr="00182EB4" w:rsidRDefault="00DB0399" w:rsidP="00B87FA2">
            <w:pPr>
              <w:rPr>
                <w:sz w:val="24"/>
                <w:szCs w:val="24"/>
              </w:rPr>
            </w:pPr>
            <w:r w:rsidRPr="00182EB4">
              <w:rPr>
                <w:sz w:val="24"/>
                <w:szCs w:val="24"/>
              </w:rPr>
              <w:t>Linienrichter/in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846392520"/>
                <w:placeholder>
                  <w:docPart w:val="73D07C208FD347FA8B50DC3DCD87ABBC"/>
                </w:placeholder>
                <w:showingPlcHdr/>
                <w:text/>
              </w:sdtPr>
              <w:sdtContent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Name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DB0399" w:rsidRPr="00182EB4" w:rsidRDefault="00842FAA" w:rsidP="00B87FA2">
            <w:pPr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791824839"/>
                <w:placeholder>
                  <w:docPart w:val="CCBF79ABB09F4F67B62D00B4ED296665"/>
                </w:placeholder>
                <w:showingPlcHdr/>
                <w:text/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Vorn</w:t>
                </w:r>
                <w:r w:rsidRPr="00564FAD">
                  <w:rPr>
                    <w:b/>
                    <w:color w:val="808080" w:themeColor="background1" w:themeShade="80"/>
                    <w:sz w:val="24"/>
                    <w:szCs w:val="24"/>
                  </w:rPr>
                  <w:t>ame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center"/>
          </w:tcPr>
          <w:p w:rsidR="00DB0399" w:rsidRPr="00182EB4" w:rsidRDefault="00DB0399" w:rsidP="00B87FA2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DB0399" w:rsidRPr="00182EB4" w:rsidRDefault="00DB0399" w:rsidP="00B87FA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DB0399" w:rsidRPr="00182EB4" w:rsidRDefault="00DB0399" w:rsidP="00B87FA2">
            <w:pPr>
              <w:rPr>
                <w:sz w:val="24"/>
                <w:szCs w:val="24"/>
              </w:rPr>
            </w:pPr>
          </w:p>
        </w:tc>
      </w:tr>
    </w:tbl>
    <w:p w:rsidR="00DB0399" w:rsidRDefault="00DB0399" w:rsidP="00DB0399"/>
    <w:p w:rsidR="00B87FA2" w:rsidRDefault="00B87FA2" w:rsidP="00DB0399">
      <w:pPr>
        <w:rPr>
          <w:sz w:val="24"/>
          <w:szCs w:val="24"/>
        </w:rPr>
      </w:pPr>
    </w:p>
    <w:p w:rsidR="00DB0399" w:rsidRPr="00B87FA2" w:rsidRDefault="00DB0399" w:rsidP="00DB0399">
      <w:pPr>
        <w:rPr>
          <w:sz w:val="24"/>
          <w:szCs w:val="24"/>
        </w:rPr>
      </w:pPr>
      <w:r w:rsidRPr="00EC7EC8">
        <w:rPr>
          <w:b/>
          <w:sz w:val="24"/>
          <w:szCs w:val="24"/>
        </w:rPr>
        <w:t>Jugendfeuerwehrwart/in</w:t>
      </w:r>
      <w:r w:rsidRPr="00B87FA2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1360940332"/>
          <w:placeholder>
            <w:docPart w:val="D5E58F96E2A54D1ABF03F03FEC8463F2"/>
          </w:placeholder>
          <w:showingPlcHdr/>
          <w:text/>
        </w:sdtPr>
        <w:sdtContent>
          <w:r w:rsidR="00842FAA" w:rsidRPr="00842FAA">
            <w:rPr>
              <w:b/>
              <w:color w:val="808080" w:themeColor="background1" w:themeShade="80"/>
              <w:sz w:val="24"/>
              <w:szCs w:val="24"/>
              <w:u w:val="single"/>
            </w:rPr>
            <w:t>Name</w:t>
          </w:r>
        </w:sdtContent>
      </w:sdt>
    </w:p>
    <w:p w:rsidR="00DB0399" w:rsidRPr="00DB0399" w:rsidRDefault="00DB0399">
      <w:pPr>
        <w:rPr>
          <w:szCs w:val="24"/>
        </w:rPr>
      </w:pPr>
    </w:p>
    <w:sectPr w:rsidR="00DB0399" w:rsidRPr="00DB0399" w:rsidSect="00F96BAC">
      <w:headerReference w:type="default" r:id="rId10"/>
      <w:pgSz w:w="11907" w:h="16840" w:code="9"/>
      <w:pgMar w:top="2552" w:right="1134" w:bottom="1134" w:left="1418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1B" w:rsidRDefault="007D741B">
      <w:r>
        <w:separator/>
      </w:r>
    </w:p>
  </w:endnote>
  <w:endnote w:type="continuationSeparator" w:id="0">
    <w:p w:rsidR="007D741B" w:rsidRDefault="007D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1B" w:rsidRDefault="007D741B">
      <w:r>
        <w:separator/>
      </w:r>
    </w:p>
  </w:footnote>
  <w:footnote w:type="continuationSeparator" w:id="0">
    <w:p w:rsidR="007D741B" w:rsidRDefault="007D7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990" w:rsidRPr="00DB0399" w:rsidRDefault="00842FAA" w:rsidP="00DB0399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F35276" wp14:editId="2EAF472B">
          <wp:simplePos x="0" y="0"/>
          <wp:positionH relativeFrom="column">
            <wp:posOffset>155575</wp:posOffset>
          </wp:positionH>
          <wp:positionV relativeFrom="paragraph">
            <wp:posOffset>672465</wp:posOffset>
          </wp:positionV>
          <wp:extent cx="3933825" cy="712470"/>
          <wp:effectExtent l="0" t="0" r="9525" b="0"/>
          <wp:wrapTight wrapText="bothSides">
            <wp:wrapPolygon edited="0">
              <wp:start x="0" y="0"/>
              <wp:lineTo x="0" y="20791"/>
              <wp:lineTo x="21548" y="20791"/>
              <wp:lineTo x="21548" y="0"/>
              <wp:lineTo x="0" y="0"/>
            </wp:wrapPolygon>
          </wp:wrapTight>
          <wp:docPr id="3" name="Grafik 3" descr="F:\Daten\Feuerwehr\KJFA\Logos\KFV-Ploen-Logo_beschnit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en\Feuerwehr\KJFA\Logos\KFV-Ploen-Logo_beschnit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2B8">
      <w:rPr>
        <w:noProof/>
      </w:rPr>
      <w:drawing>
        <wp:anchor distT="0" distB="0" distL="114300" distR="114300" simplePos="0" relativeHeight="251657216" behindDoc="0" locked="0" layoutInCell="1" allowOverlap="1" wp14:anchorId="154A0F58" wp14:editId="553B6AD3">
          <wp:simplePos x="0" y="0"/>
          <wp:positionH relativeFrom="column">
            <wp:posOffset>4637405</wp:posOffset>
          </wp:positionH>
          <wp:positionV relativeFrom="paragraph">
            <wp:posOffset>573405</wp:posOffset>
          </wp:positionV>
          <wp:extent cx="1028700" cy="993140"/>
          <wp:effectExtent l="0" t="0" r="0" b="0"/>
          <wp:wrapNone/>
          <wp:docPr id="6" name="Bild 6" descr="logo kjf IIII schwarz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kjf IIII schwarz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3F2F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F247C5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A2775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68412C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08397D"/>
    <w:multiLevelType w:val="multilevel"/>
    <w:tmpl w:val="9D00AA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KmSMLzkqwnneoIzqYWMHD27ewc=" w:salt="r3Zc1MJUVyHIi2NZKpYxm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0A"/>
    <w:rsid w:val="00003590"/>
    <w:rsid w:val="000132ED"/>
    <w:rsid w:val="00056AFE"/>
    <w:rsid w:val="000663CB"/>
    <w:rsid w:val="000664C3"/>
    <w:rsid w:val="00076F2B"/>
    <w:rsid w:val="000C141C"/>
    <w:rsid w:val="000C1485"/>
    <w:rsid w:val="000E2D7E"/>
    <w:rsid w:val="000E35F2"/>
    <w:rsid w:val="000F470F"/>
    <w:rsid w:val="00117419"/>
    <w:rsid w:val="00132353"/>
    <w:rsid w:val="00140D50"/>
    <w:rsid w:val="0014144D"/>
    <w:rsid w:val="001723FF"/>
    <w:rsid w:val="00174B14"/>
    <w:rsid w:val="0017566E"/>
    <w:rsid w:val="001824F8"/>
    <w:rsid w:val="00182EB4"/>
    <w:rsid w:val="0018711F"/>
    <w:rsid w:val="00187A1E"/>
    <w:rsid w:val="001B3912"/>
    <w:rsid w:val="00203FE5"/>
    <w:rsid w:val="00261EFD"/>
    <w:rsid w:val="002811A0"/>
    <w:rsid w:val="002913AA"/>
    <w:rsid w:val="002B57BC"/>
    <w:rsid w:val="002E6AAE"/>
    <w:rsid w:val="00305C9E"/>
    <w:rsid w:val="0031564C"/>
    <w:rsid w:val="00325569"/>
    <w:rsid w:val="00335944"/>
    <w:rsid w:val="00347E0C"/>
    <w:rsid w:val="003703BB"/>
    <w:rsid w:val="00371880"/>
    <w:rsid w:val="00391D02"/>
    <w:rsid w:val="003A7369"/>
    <w:rsid w:val="003B3732"/>
    <w:rsid w:val="003D5998"/>
    <w:rsid w:val="00414742"/>
    <w:rsid w:val="004459DB"/>
    <w:rsid w:val="0046414F"/>
    <w:rsid w:val="00486E04"/>
    <w:rsid w:val="00494FB5"/>
    <w:rsid w:val="00497870"/>
    <w:rsid w:val="004F6552"/>
    <w:rsid w:val="00511829"/>
    <w:rsid w:val="00540044"/>
    <w:rsid w:val="005816B7"/>
    <w:rsid w:val="005A0DF1"/>
    <w:rsid w:val="005B72FB"/>
    <w:rsid w:val="005F7BDF"/>
    <w:rsid w:val="00606652"/>
    <w:rsid w:val="00612DEF"/>
    <w:rsid w:val="00615B8D"/>
    <w:rsid w:val="006233DB"/>
    <w:rsid w:val="0063435C"/>
    <w:rsid w:val="006402D1"/>
    <w:rsid w:val="006667C8"/>
    <w:rsid w:val="00672EEF"/>
    <w:rsid w:val="00675CAB"/>
    <w:rsid w:val="00694BF8"/>
    <w:rsid w:val="006A0D06"/>
    <w:rsid w:val="006E6BE5"/>
    <w:rsid w:val="00705984"/>
    <w:rsid w:val="00713B69"/>
    <w:rsid w:val="0073217A"/>
    <w:rsid w:val="007363C1"/>
    <w:rsid w:val="00741DF5"/>
    <w:rsid w:val="007431F1"/>
    <w:rsid w:val="00747990"/>
    <w:rsid w:val="007607FF"/>
    <w:rsid w:val="00776DDE"/>
    <w:rsid w:val="007842B8"/>
    <w:rsid w:val="007A0E9B"/>
    <w:rsid w:val="007A111B"/>
    <w:rsid w:val="007D1CF6"/>
    <w:rsid w:val="007D741B"/>
    <w:rsid w:val="007F2801"/>
    <w:rsid w:val="00806F9F"/>
    <w:rsid w:val="00842FAA"/>
    <w:rsid w:val="00847682"/>
    <w:rsid w:val="00851EED"/>
    <w:rsid w:val="00856B5E"/>
    <w:rsid w:val="00866E6B"/>
    <w:rsid w:val="00873441"/>
    <w:rsid w:val="00876225"/>
    <w:rsid w:val="00894929"/>
    <w:rsid w:val="008A30E0"/>
    <w:rsid w:val="008C13CC"/>
    <w:rsid w:val="008E3D67"/>
    <w:rsid w:val="008E48B8"/>
    <w:rsid w:val="008F4C3F"/>
    <w:rsid w:val="009003A3"/>
    <w:rsid w:val="0090057B"/>
    <w:rsid w:val="00911A02"/>
    <w:rsid w:val="00917A3A"/>
    <w:rsid w:val="00962BA7"/>
    <w:rsid w:val="009760A6"/>
    <w:rsid w:val="0099658B"/>
    <w:rsid w:val="009C2FB7"/>
    <w:rsid w:val="009C7C7F"/>
    <w:rsid w:val="009E5EBE"/>
    <w:rsid w:val="009F13AD"/>
    <w:rsid w:val="009F6DB1"/>
    <w:rsid w:val="009F7112"/>
    <w:rsid w:val="00A0623E"/>
    <w:rsid w:val="00A544CA"/>
    <w:rsid w:val="00A61B96"/>
    <w:rsid w:val="00AA1602"/>
    <w:rsid w:val="00AC3C47"/>
    <w:rsid w:val="00AC708B"/>
    <w:rsid w:val="00AD2D88"/>
    <w:rsid w:val="00AF03ED"/>
    <w:rsid w:val="00B3562D"/>
    <w:rsid w:val="00B56CCB"/>
    <w:rsid w:val="00B87FA2"/>
    <w:rsid w:val="00BA5AF3"/>
    <w:rsid w:val="00BE1D05"/>
    <w:rsid w:val="00BE448E"/>
    <w:rsid w:val="00C232EE"/>
    <w:rsid w:val="00C3367E"/>
    <w:rsid w:val="00C52667"/>
    <w:rsid w:val="00C64EAA"/>
    <w:rsid w:val="00C83971"/>
    <w:rsid w:val="00C9183F"/>
    <w:rsid w:val="00C952C1"/>
    <w:rsid w:val="00CA080A"/>
    <w:rsid w:val="00CA6ECF"/>
    <w:rsid w:val="00CB74C5"/>
    <w:rsid w:val="00CC244E"/>
    <w:rsid w:val="00CD0C37"/>
    <w:rsid w:val="00CD3190"/>
    <w:rsid w:val="00CE54AF"/>
    <w:rsid w:val="00CF14CF"/>
    <w:rsid w:val="00D50F94"/>
    <w:rsid w:val="00D62EE5"/>
    <w:rsid w:val="00D65285"/>
    <w:rsid w:val="00D66C88"/>
    <w:rsid w:val="00D7575C"/>
    <w:rsid w:val="00D91DF8"/>
    <w:rsid w:val="00DB0399"/>
    <w:rsid w:val="00DB261A"/>
    <w:rsid w:val="00DE47AC"/>
    <w:rsid w:val="00DF1F8C"/>
    <w:rsid w:val="00E0313A"/>
    <w:rsid w:val="00E05DB9"/>
    <w:rsid w:val="00E52BFD"/>
    <w:rsid w:val="00E74848"/>
    <w:rsid w:val="00EB455B"/>
    <w:rsid w:val="00EC7EC8"/>
    <w:rsid w:val="00F21388"/>
    <w:rsid w:val="00F40A05"/>
    <w:rsid w:val="00F51DF9"/>
    <w:rsid w:val="00F86B4F"/>
    <w:rsid w:val="00F90FD7"/>
    <w:rsid w:val="00F96BAC"/>
    <w:rsid w:val="00FE12AE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spacing w:line="360" w:lineRule="auto"/>
      <w:jc w:val="both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811A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FF75F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F51DF9"/>
    <w:rPr>
      <w:color w:val="0000FF"/>
      <w:u w:val="single"/>
    </w:rPr>
  </w:style>
  <w:style w:type="table" w:styleId="Tabellenraster">
    <w:name w:val="Table Grid"/>
    <w:basedOn w:val="NormaleTabelle"/>
    <w:rsid w:val="00DB0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842F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spacing w:line="360" w:lineRule="auto"/>
      <w:jc w:val="both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811A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FF75F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F51DF9"/>
    <w:rPr>
      <w:color w:val="0000FF"/>
      <w:u w:val="single"/>
    </w:rPr>
  </w:style>
  <w:style w:type="table" w:styleId="Tabellenraster">
    <w:name w:val="Table Grid"/>
    <w:basedOn w:val="NormaleTabelle"/>
    <w:rsid w:val="00DB0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842F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wendt@ao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fwendt@ao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lles%20neue%20f&#252;r%20den%2001_08_06\Briefkopf%20KJFW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7B7E316C2A4EEA97B07A9FB4B01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D8D0E-660B-4E83-988C-3D7E095D6104}"/>
      </w:docPartPr>
      <w:docPartBody>
        <w:p w:rsidR="00000000" w:rsidRDefault="000B3480" w:rsidP="000B3480">
          <w:pPr>
            <w:pStyle w:val="5B7B7E316C2A4EEA97B07A9FB4B01C9A4"/>
          </w:pPr>
          <w:r w:rsidRPr="00842FAA">
            <w:rPr>
              <w:rStyle w:val="Platzhaltertext"/>
              <w:sz w:val="24"/>
              <w:szCs w:val="24"/>
            </w:rPr>
            <w:t>Ort</w:t>
          </w:r>
        </w:p>
      </w:docPartBody>
    </w:docPart>
    <w:docPart>
      <w:docPartPr>
        <w:name w:val="3AC75AE27F72426482A0822559296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4CB57-D2C3-4C56-80F3-956D6A8C0116}"/>
      </w:docPartPr>
      <w:docPartBody>
        <w:p w:rsidR="00000000" w:rsidRDefault="000B3480" w:rsidP="000B3480">
          <w:pPr>
            <w:pStyle w:val="3AC75AE27F72426482A08225592962644"/>
          </w:pPr>
          <w:r w:rsidRPr="00842FAA">
            <w:rPr>
              <w:rStyle w:val="Platzhaltertext"/>
              <w:sz w:val="24"/>
              <w:szCs w:val="24"/>
            </w:rPr>
            <w:t xml:space="preserve">Datum </w:t>
          </w:r>
        </w:p>
      </w:docPartBody>
    </w:docPart>
    <w:docPart>
      <w:docPartPr>
        <w:name w:val="1F6381557692413C8B785CC18F4C5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2A9FF-5962-4A4F-9C32-2458FA499620}"/>
      </w:docPartPr>
      <w:docPartBody>
        <w:p w:rsidR="00000000" w:rsidRDefault="000B3480" w:rsidP="000B3480">
          <w:pPr>
            <w:pStyle w:val="1F6381557692413C8B785CC18F4C51DD4"/>
          </w:pPr>
          <w:r w:rsidRPr="00842FAA">
            <w:rPr>
              <w:rStyle w:val="Platzhaltertext"/>
              <w:sz w:val="32"/>
              <w:szCs w:val="32"/>
            </w:rPr>
            <w:t>eingeben.</w:t>
          </w:r>
        </w:p>
      </w:docPartBody>
    </w:docPart>
    <w:docPart>
      <w:docPartPr>
        <w:name w:val="DD60296A003C4A02BBAB92B019683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B808B-BBE1-45B6-BB03-5784FF800CBD}"/>
      </w:docPartPr>
      <w:docPartBody>
        <w:p w:rsidR="00000000" w:rsidRDefault="000B3480" w:rsidP="000B3480">
          <w:pPr>
            <w:pStyle w:val="DD60296A003C4A02BBAB92B019683CB34"/>
          </w:pPr>
          <w:r w:rsidRPr="00842FAA">
            <w:rPr>
              <w:rStyle w:val="Platzhaltertext"/>
              <w:sz w:val="32"/>
              <w:szCs w:val="32"/>
            </w:rPr>
            <w:t xml:space="preserve">Datum auswählen </w:t>
          </w:r>
        </w:p>
      </w:docPartBody>
    </w:docPart>
    <w:docPart>
      <w:docPartPr>
        <w:name w:val="A2582A6BB30A4023BCA00E6F1CC2E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03D99-762A-416D-B24C-7F9D4BBC3B83}"/>
      </w:docPartPr>
      <w:docPartBody>
        <w:p w:rsidR="00000000" w:rsidRDefault="000B3480" w:rsidP="000B3480">
          <w:pPr>
            <w:pStyle w:val="A2582A6BB30A4023BCA00E6F1CC2EC604"/>
          </w:pPr>
          <w:r w:rsidRPr="00842FAA">
            <w:rPr>
              <w:rStyle w:val="Platzhaltertext"/>
              <w:sz w:val="32"/>
              <w:szCs w:val="32"/>
            </w:rPr>
            <w:t>Bitte auswählen</w:t>
          </w:r>
        </w:p>
      </w:docPartBody>
    </w:docPart>
    <w:docPart>
      <w:docPartPr>
        <w:name w:val="08A2C21DEE4243D9B09D4B3254109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9426B-76D9-4EC6-957D-EBAE158A9D0E}"/>
      </w:docPartPr>
      <w:docPartBody>
        <w:p w:rsidR="00000000" w:rsidRDefault="000B3480" w:rsidP="000B3480">
          <w:pPr>
            <w:pStyle w:val="08A2C21DEE4243D9B09D4B325410998E4"/>
          </w:pPr>
          <w:r w:rsidRPr="00564FAD">
            <w:rPr>
              <w:b/>
              <w:color w:val="808080" w:themeColor="background1" w:themeShade="80"/>
              <w:sz w:val="24"/>
              <w:szCs w:val="24"/>
            </w:rPr>
            <w:t>Name</w:t>
          </w:r>
        </w:p>
      </w:docPartBody>
    </w:docPart>
    <w:docPart>
      <w:docPartPr>
        <w:name w:val="A30F8799E0E646EBA9948C2094717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79D68-32CD-403F-A416-322FB074CC57}"/>
      </w:docPartPr>
      <w:docPartBody>
        <w:p w:rsidR="00000000" w:rsidRDefault="000B3480" w:rsidP="000B3480">
          <w:pPr>
            <w:pStyle w:val="A30F8799E0E646EBA9948C2094717A3C4"/>
          </w:pPr>
          <w:r>
            <w:rPr>
              <w:b/>
              <w:color w:val="808080" w:themeColor="background1" w:themeShade="80"/>
              <w:sz w:val="24"/>
              <w:szCs w:val="24"/>
            </w:rPr>
            <w:t>Vorn</w:t>
          </w:r>
          <w:r w:rsidRPr="00564FAD">
            <w:rPr>
              <w:b/>
              <w:color w:val="808080" w:themeColor="background1" w:themeShade="80"/>
              <w:sz w:val="24"/>
              <w:szCs w:val="24"/>
            </w:rPr>
            <w:t>ame</w:t>
          </w:r>
        </w:p>
      </w:docPartBody>
    </w:docPart>
    <w:docPart>
      <w:docPartPr>
        <w:name w:val="9222479C45D4494C921BB7F6BEAB2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7D89C-1398-44FB-8CA3-52ECE823EBE3}"/>
      </w:docPartPr>
      <w:docPartBody>
        <w:p w:rsidR="00000000" w:rsidRDefault="000B3480" w:rsidP="000B3480">
          <w:pPr>
            <w:pStyle w:val="9222479C45D4494C921BB7F6BEAB2AC74"/>
          </w:pPr>
          <w:r w:rsidRPr="00564FAD">
            <w:rPr>
              <w:b/>
              <w:color w:val="808080" w:themeColor="background1" w:themeShade="80"/>
              <w:sz w:val="24"/>
              <w:szCs w:val="24"/>
            </w:rPr>
            <w:t>Name</w:t>
          </w:r>
        </w:p>
      </w:docPartBody>
    </w:docPart>
    <w:docPart>
      <w:docPartPr>
        <w:name w:val="39A7B8DB739F45C9BD1B25EC3C1FB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410B0-E738-462A-8CD3-D1E64CDCEEAC}"/>
      </w:docPartPr>
      <w:docPartBody>
        <w:p w:rsidR="00000000" w:rsidRDefault="000B3480" w:rsidP="000B3480">
          <w:pPr>
            <w:pStyle w:val="39A7B8DB739F45C9BD1B25EC3C1FB5734"/>
          </w:pPr>
          <w:r w:rsidRPr="00564FAD">
            <w:rPr>
              <w:b/>
              <w:color w:val="808080" w:themeColor="background1" w:themeShade="80"/>
              <w:sz w:val="24"/>
              <w:szCs w:val="24"/>
            </w:rPr>
            <w:t>Name</w:t>
          </w:r>
        </w:p>
      </w:docPartBody>
    </w:docPart>
    <w:docPart>
      <w:docPartPr>
        <w:name w:val="FE0B487E36E644EB9585AC8291A87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417F3-F171-4801-9C9A-A498E47D066C}"/>
      </w:docPartPr>
      <w:docPartBody>
        <w:p w:rsidR="00000000" w:rsidRDefault="000B3480" w:rsidP="000B3480">
          <w:pPr>
            <w:pStyle w:val="FE0B487E36E644EB9585AC8291A87BE54"/>
          </w:pPr>
          <w:r w:rsidRPr="00564FAD">
            <w:rPr>
              <w:b/>
              <w:color w:val="808080" w:themeColor="background1" w:themeShade="80"/>
              <w:sz w:val="24"/>
              <w:szCs w:val="24"/>
            </w:rPr>
            <w:t>Name</w:t>
          </w:r>
        </w:p>
      </w:docPartBody>
    </w:docPart>
    <w:docPart>
      <w:docPartPr>
        <w:name w:val="6D7A6DAB323C417096164B5213800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40A22-83FF-491A-9D43-9387BC8FC0E1}"/>
      </w:docPartPr>
      <w:docPartBody>
        <w:p w:rsidR="00000000" w:rsidRDefault="000B3480" w:rsidP="000B3480">
          <w:pPr>
            <w:pStyle w:val="6D7A6DAB323C417096164B5213800BA34"/>
          </w:pPr>
          <w:r w:rsidRPr="00564FAD">
            <w:rPr>
              <w:b/>
              <w:color w:val="808080" w:themeColor="background1" w:themeShade="80"/>
              <w:sz w:val="24"/>
              <w:szCs w:val="24"/>
            </w:rPr>
            <w:t>Name</w:t>
          </w:r>
        </w:p>
      </w:docPartBody>
    </w:docPart>
    <w:docPart>
      <w:docPartPr>
        <w:name w:val="E8B612D098884E98A17F077C2AABA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EBA57-7A8C-407C-A77F-7D101281C667}"/>
      </w:docPartPr>
      <w:docPartBody>
        <w:p w:rsidR="00000000" w:rsidRDefault="000B3480" w:rsidP="000B3480">
          <w:pPr>
            <w:pStyle w:val="E8B612D098884E98A17F077C2AABA2DD4"/>
          </w:pPr>
          <w:r w:rsidRPr="00564FAD">
            <w:rPr>
              <w:b/>
              <w:color w:val="808080" w:themeColor="background1" w:themeShade="80"/>
              <w:sz w:val="24"/>
              <w:szCs w:val="24"/>
            </w:rPr>
            <w:t>Name</w:t>
          </w:r>
        </w:p>
      </w:docPartBody>
    </w:docPart>
    <w:docPart>
      <w:docPartPr>
        <w:name w:val="87FCBC1AE3E640C58B863B5A490AD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7F393-D3A2-44CD-966A-EE0415DEDAA8}"/>
      </w:docPartPr>
      <w:docPartBody>
        <w:p w:rsidR="00000000" w:rsidRDefault="000B3480" w:rsidP="000B3480">
          <w:pPr>
            <w:pStyle w:val="87FCBC1AE3E640C58B863B5A490AD6254"/>
          </w:pPr>
          <w:r w:rsidRPr="00564FAD">
            <w:rPr>
              <w:b/>
              <w:color w:val="808080" w:themeColor="background1" w:themeShade="80"/>
              <w:sz w:val="24"/>
              <w:szCs w:val="24"/>
            </w:rPr>
            <w:t>Name</w:t>
          </w:r>
        </w:p>
      </w:docPartBody>
    </w:docPart>
    <w:docPart>
      <w:docPartPr>
        <w:name w:val="9E0464610945435388F4B931B8D7C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43279-BE51-4888-B6EB-8A33A4857651}"/>
      </w:docPartPr>
      <w:docPartBody>
        <w:p w:rsidR="00000000" w:rsidRDefault="000B3480" w:rsidP="000B3480">
          <w:pPr>
            <w:pStyle w:val="9E0464610945435388F4B931B8D7CA304"/>
          </w:pPr>
          <w:r w:rsidRPr="00564FAD">
            <w:rPr>
              <w:b/>
              <w:color w:val="808080" w:themeColor="background1" w:themeShade="80"/>
              <w:sz w:val="24"/>
              <w:szCs w:val="24"/>
            </w:rPr>
            <w:t>Name</w:t>
          </w:r>
        </w:p>
      </w:docPartBody>
    </w:docPart>
    <w:docPart>
      <w:docPartPr>
        <w:name w:val="04C283211DC8483D8C456AB984673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4DC90-DF9F-4EB3-84AF-8CD94D8E0357}"/>
      </w:docPartPr>
      <w:docPartBody>
        <w:p w:rsidR="00000000" w:rsidRDefault="000B3480" w:rsidP="000B3480">
          <w:pPr>
            <w:pStyle w:val="04C283211DC8483D8C456AB9846739BB4"/>
          </w:pPr>
          <w:r w:rsidRPr="00564FAD">
            <w:rPr>
              <w:b/>
              <w:color w:val="808080" w:themeColor="background1" w:themeShade="80"/>
              <w:sz w:val="24"/>
              <w:szCs w:val="24"/>
            </w:rPr>
            <w:t>Name</w:t>
          </w:r>
        </w:p>
      </w:docPartBody>
    </w:docPart>
    <w:docPart>
      <w:docPartPr>
        <w:name w:val="73D07C208FD347FA8B50DC3DCD87A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EA474-41B6-43AB-86DA-F59B38CB3920}"/>
      </w:docPartPr>
      <w:docPartBody>
        <w:p w:rsidR="00000000" w:rsidRDefault="000B3480" w:rsidP="000B3480">
          <w:pPr>
            <w:pStyle w:val="73D07C208FD347FA8B50DC3DCD87ABBC4"/>
          </w:pPr>
          <w:r w:rsidRPr="00564FAD">
            <w:rPr>
              <w:b/>
              <w:color w:val="808080" w:themeColor="background1" w:themeShade="80"/>
              <w:sz w:val="24"/>
              <w:szCs w:val="24"/>
            </w:rPr>
            <w:t>Name</w:t>
          </w:r>
        </w:p>
      </w:docPartBody>
    </w:docPart>
    <w:docPart>
      <w:docPartPr>
        <w:name w:val="99AA557F6D1B460FB1D713AA606A1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B3D7B-B6F9-4555-A8B8-4948338DDF41}"/>
      </w:docPartPr>
      <w:docPartBody>
        <w:p w:rsidR="00000000" w:rsidRDefault="000B3480" w:rsidP="000B3480">
          <w:pPr>
            <w:pStyle w:val="99AA557F6D1B460FB1D713AA606A1BF84"/>
          </w:pPr>
          <w:r>
            <w:rPr>
              <w:b/>
              <w:color w:val="808080" w:themeColor="background1" w:themeShade="80"/>
              <w:sz w:val="24"/>
              <w:szCs w:val="24"/>
            </w:rPr>
            <w:t>Vorn</w:t>
          </w:r>
          <w:r w:rsidRPr="00564FAD">
            <w:rPr>
              <w:b/>
              <w:color w:val="808080" w:themeColor="background1" w:themeShade="80"/>
              <w:sz w:val="24"/>
              <w:szCs w:val="24"/>
            </w:rPr>
            <w:t>ame</w:t>
          </w:r>
        </w:p>
      </w:docPartBody>
    </w:docPart>
    <w:docPart>
      <w:docPartPr>
        <w:name w:val="9349ACE05549487EB7FEC66C6E711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A2D259-D98D-4BA3-9C9C-A4F3C3809889}"/>
      </w:docPartPr>
      <w:docPartBody>
        <w:p w:rsidR="00000000" w:rsidRDefault="000B3480" w:rsidP="000B3480">
          <w:pPr>
            <w:pStyle w:val="9349ACE05549487EB7FEC66C6E7114174"/>
          </w:pPr>
          <w:r>
            <w:rPr>
              <w:b/>
              <w:color w:val="808080" w:themeColor="background1" w:themeShade="80"/>
              <w:sz w:val="24"/>
              <w:szCs w:val="24"/>
            </w:rPr>
            <w:t>Vorn</w:t>
          </w:r>
          <w:r w:rsidRPr="00564FAD">
            <w:rPr>
              <w:b/>
              <w:color w:val="808080" w:themeColor="background1" w:themeShade="80"/>
              <w:sz w:val="24"/>
              <w:szCs w:val="24"/>
            </w:rPr>
            <w:t>ame</w:t>
          </w:r>
        </w:p>
      </w:docPartBody>
    </w:docPart>
    <w:docPart>
      <w:docPartPr>
        <w:name w:val="90AC65DFDC624A91BAFB2FA33100A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64032-5CFE-480E-86BC-A09611544F35}"/>
      </w:docPartPr>
      <w:docPartBody>
        <w:p w:rsidR="00000000" w:rsidRDefault="000B3480" w:rsidP="000B3480">
          <w:pPr>
            <w:pStyle w:val="90AC65DFDC624A91BAFB2FA33100A8B64"/>
          </w:pPr>
          <w:r>
            <w:rPr>
              <w:b/>
              <w:color w:val="808080" w:themeColor="background1" w:themeShade="80"/>
              <w:sz w:val="24"/>
              <w:szCs w:val="24"/>
            </w:rPr>
            <w:t>Vorn</w:t>
          </w:r>
          <w:r w:rsidRPr="00564FAD">
            <w:rPr>
              <w:b/>
              <w:color w:val="808080" w:themeColor="background1" w:themeShade="80"/>
              <w:sz w:val="24"/>
              <w:szCs w:val="24"/>
            </w:rPr>
            <w:t>ame</w:t>
          </w:r>
        </w:p>
      </w:docPartBody>
    </w:docPart>
    <w:docPart>
      <w:docPartPr>
        <w:name w:val="56230FC316384BD88ECB106F4462A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89824-68ED-4AFB-AC26-56761FBFBE1D}"/>
      </w:docPartPr>
      <w:docPartBody>
        <w:p w:rsidR="00000000" w:rsidRDefault="000B3480" w:rsidP="000B3480">
          <w:pPr>
            <w:pStyle w:val="56230FC316384BD88ECB106F4462A0534"/>
          </w:pPr>
          <w:r>
            <w:rPr>
              <w:b/>
              <w:color w:val="808080" w:themeColor="background1" w:themeShade="80"/>
              <w:sz w:val="24"/>
              <w:szCs w:val="24"/>
            </w:rPr>
            <w:t>Vorn</w:t>
          </w:r>
          <w:r w:rsidRPr="00564FAD">
            <w:rPr>
              <w:b/>
              <w:color w:val="808080" w:themeColor="background1" w:themeShade="80"/>
              <w:sz w:val="24"/>
              <w:szCs w:val="24"/>
            </w:rPr>
            <w:t>ame</w:t>
          </w:r>
        </w:p>
      </w:docPartBody>
    </w:docPart>
    <w:docPart>
      <w:docPartPr>
        <w:name w:val="60500E6FAAA44523869DA07F2C5B7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0CF26-1106-452B-9693-932361CCB42D}"/>
      </w:docPartPr>
      <w:docPartBody>
        <w:p w:rsidR="00000000" w:rsidRDefault="000B3480" w:rsidP="000B3480">
          <w:pPr>
            <w:pStyle w:val="60500E6FAAA44523869DA07F2C5B70434"/>
          </w:pPr>
          <w:r>
            <w:rPr>
              <w:b/>
              <w:color w:val="808080" w:themeColor="background1" w:themeShade="80"/>
              <w:sz w:val="24"/>
              <w:szCs w:val="24"/>
            </w:rPr>
            <w:t>Vorn</w:t>
          </w:r>
          <w:r w:rsidRPr="00564FAD">
            <w:rPr>
              <w:b/>
              <w:color w:val="808080" w:themeColor="background1" w:themeShade="80"/>
              <w:sz w:val="24"/>
              <w:szCs w:val="24"/>
            </w:rPr>
            <w:t>ame</w:t>
          </w:r>
        </w:p>
      </w:docPartBody>
    </w:docPart>
    <w:docPart>
      <w:docPartPr>
        <w:name w:val="FD70089F273C4B0EB7B3B94974EA4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417CAC-B629-4AD6-AAF0-C9F139BFF8C6}"/>
      </w:docPartPr>
      <w:docPartBody>
        <w:p w:rsidR="00000000" w:rsidRDefault="000B3480" w:rsidP="000B3480">
          <w:pPr>
            <w:pStyle w:val="FD70089F273C4B0EB7B3B94974EA44A44"/>
          </w:pPr>
          <w:r>
            <w:rPr>
              <w:b/>
              <w:color w:val="808080" w:themeColor="background1" w:themeShade="80"/>
              <w:sz w:val="24"/>
              <w:szCs w:val="24"/>
            </w:rPr>
            <w:t>Vorn</w:t>
          </w:r>
          <w:r w:rsidRPr="00564FAD">
            <w:rPr>
              <w:b/>
              <w:color w:val="808080" w:themeColor="background1" w:themeShade="80"/>
              <w:sz w:val="24"/>
              <w:szCs w:val="24"/>
            </w:rPr>
            <w:t>ame</w:t>
          </w:r>
        </w:p>
      </w:docPartBody>
    </w:docPart>
    <w:docPart>
      <w:docPartPr>
        <w:name w:val="6438DE624EA947AB87C1B6433C8DA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FBD10-B28A-4030-994E-DD7FA39F9001}"/>
      </w:docPartPr>
      <w:docPartBody>
        <w:p w:rsidR="00000000" w:rsidRDefault="000B3480" w:rsidP="000B3480">
          <w:pPr>
            <w:pStyle w:val="6438DE624EA947AB87C1B6433C8DA9714"/>
          </w:pPr>
          <w:r>
            <w:rPr>
              <w:b/>
              <w:color w:val="808080" w:themeColor="background1" w:themeShade="80"/>
              <w:sz w:val="24"/>
              <w:szCs w:val="24"/>
            </w:rPr>
            <w:t>Vorn</w:t>
          </w:r>
          <w:r w:rsidRPr="00564FAD">
            <w:rPr>
              <w:b/>
              <w:color w:val="808080" w:themeColor="background1" w:themeShade="80"/>
              <w:sz w:val="24"/>
              <w:szCs w:val="24"/>
            </w:rPr>
            <w:t>ame</w:t>
          </w:r>
        </w:p>
      </w:docPartBody>
    </w:docPart>
    <w:docPart>
      <w:docPartPr>
        <w:name w:val="8A3F0E7F5CB7424E95220D99B5EF1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13055-45D0-4F6D-A3F4-324614EB9F2A}"/>
      </w:docPartPr>
      <w:docPartBody>
        <w:p w:rsidR="00000000" w:rsidRDefault="000B3480" w:rsidP="000B3480">
          <w:pPr>
            <w:pStyle w:val="8A3F0E7F5CB7424E95220D99B5EF19D44"/>
          </w:pPr>
          <w:r>
            <w:rPr>
              <w:b/>
              <w:color w:val="808080" w:themeColor="background1" w:themeShade="80"/>
              <w:sz w:val="24"/>
              <w:szCs w:val="24"/>
            </w:rPr>
            <w:t>Vorn</w:t>
          </w:r>
          <w:r w:rsidRPr="00564FAD">
            <w:rPr>
              <w:b/>
              <w:color w:val="808080" w:themeColor="background1" w:themeShade="80"/>
              <w:sz w:val="24"/>
              <w:szCs w:val="24"/>
            </w:rPr>
            <w:t>ame</w:t>
          </w:r>
        </w:p>
      </w:docPartBody>
    </w:docPart>
    <w:docPart>
      <w:docPartPr>
        <w:name w:val="CCBF79ABB09F4F67B62D00B4ED296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2334F-CA84-434D-A524-631198E6A940}"/>
      </w:docPartPr>
      <w:docPartBody>
        <w:p w:rsidR="00000000" w:rsidRDefault="000B3480" w:rsidP="000B3480">
          <w:pPr>
            <w:pStyle w:val="CCBF79ABB09F4F67B62D00B4ED2966654"/>
          </w:pPr>
          <w:r>
            <w:rPr>
              <w:b/>
              <w:color w:val="808080" w:themeColor="background1" w:themeShade="80"/>
              <w:sz w:val="24"/>
              <w:szCs w:val="24"/>
            </w:rPr>
            <w:t>Vorn</w:t>
          </w:r>
          <w:r w:rsidRPr="00564FAD">
            <w:rPr>
              <w:b/>
              <w:color w:val="808080" w:themeColor="background1" w:themeShade="80"/>
              <w:sz w:val="24"/>
              <w:szCs w:val="24"/>
            </w:rPr>
            <w:t>ame</w:t>
          </w:r>
        </w:p>
      </w:docPartBody>
    </w:docPart>
    <w:docPart>
      <w:docPartPr>
        <w:name w:val="C04C1004BABD4DF3BDE047C846B1A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2601F-F6C0-4F13-8DBD-182B9A8038F3}"/>
      </w:docPartPr>
      <w:docPartBody>
        <w:p w:rsidR="00000000" w:rsidRDefault="000B3480" w:rsidP="000B3480">
          <w:pPr>
            <w:pStyle w:val="C04C1004BABD4DF3BDE047C846B1A92A4"/>
          </w:pPr>
          <w:r w:rsidRPr="00564FAD">
            <w:rPr>
              <w:b/>
              <w:color w:val="808080" w:themeColor="background1" w:themeShade="80"/>
              <w:sz w:val="24"/>
              <w:szCs w:val="24"/>
            </w:rPr>
            <w:t>Geb.-Datum</w:t>
          </w:r>
        </w:p>
      </w:docPartBody>
    </w:docPart>
    <w:docPart>
      <w:docPartPr>
        <w:name w:val="C48CE3FFE35B43D283940486D4997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CCDA0-E5BB-4A95-A6B6-6FD35C41954A}"/>
      </w:docPartPr>
      <w:docPartBody>
        <w:p w:rsidR="00000000" w:rsidRDefault="000B3480" w:rsidP="000B3480">
          <w:pPr>
            <w:pStyle w:val="C48CE3FFE35B43D283940486D4997F5B4"/>
          </w:pPr>
          <w:r w:rsidRPr="00564FAD">
            <w:rPr>
              <w:b/>
              <w:color w:val="808080" w:themeColor="background1" w:themeShade="80"/>
              <w:sz w:val="24"/>
              <w:szCs w:val="24"/>
            </w:rPr>
            <w:t>Geb.-Datum</w:t>
          </w:r>
        </w:p>
      </w:docPartBody>
    </w:docPart>
    <w:docPart>
      <w:docPartPr>
        <w:name w:val="3FB34D97155C46088322044722814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0A47F-9217-4F67-A8E4-F351779B7937}"/>
      </w:docPartPr>
      <w:docPartBody>
        <w:p w:rsidR="00000000" w:rsidRDefault="000B3480" w:rsidP="000B3480">
          <w:pPr>
            <w:pStyle w:val="3FB34D97155C46088322044722814B1F4"/>
          </w:pPr>
          <w:r w:rsidRPr="00564FAD">
            <w:rPr>
              <w:b/>
              <w:color w:val="808080" w:themeColor="background1" w:themeShade="80"/>
              <w:sz w:val="24"/>
              <w:szCs w:val="24"/>
            </w:rPr>
            <w:t>Geb.-Datum</w:t>
          </w:r>
        </w:p>
      </w:docPartBody>
    </w:docPart>
    <w:docPart>
      <w:docPartPr>
        <w:name w:val="DE1538436DEC42C6AB8A4B02E50FD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BE4D1-FFE0-477E-9AA0-FB3B847C3325}"/>
      </w:docPartPr>
      <w:docPartBody>
        <w:p w:rsidR="00000000" w:rsidRDefault="000B3480" w:rsidP="000B3480">
          <w:pPr>
            <w:pStyle w:val="DE1538436DEC42C6AB8A4B02E50FD31E4"/>
          </w:pPr>
          <w:r w:rsidRPr="00564FAD">
            <w:rPr>
              <w:b/>
              <w:color w:val="808080" w:themeColor="background1" w:themeShade="80"/>
              <w:sz w:val="24"/>
              <w:szCs w:val="24"/>
            </w:rPr>
            <w:t>Geb.-Datum</w:t>
          </w:r>
        </w:p>
      </w:docPartBody>
    </w:docPart>
    <w:docPart>
      <w:docPartPr>
        <w:name w:val="E262591994004B3793E04B04D6440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6A0C1-D8D7-466E-B486-EADBEED6300B}"/>
      </w:docPartPr>
      <w:docPartBody>
        <w:p w:rsidR="00000000" w:rsidRDefault="000B3480" w:rsidP="000B3480">
          <w:pPr>
            <w:pStyle w:val="E262591994004B3793E04B04D64406974"/>
          </w:pPr>
          <w:r w:rsidRPr="00564FAD">
            <w:rPr>
              <w:b/>
              <w:color w:val="808080" w:themeColor="background1" w:themeShade="80"/>
              <w:sz w:val="24"/>
              <w:szCs w:val="24"/>
            </w:rPr>
            <w:t>Geb.-Datum</w:t>
          </w:r>
        </w:p>
      </w:docPartBody>
    </w:docPart>
    <w:docPart>
      <w:docPartPr>
        <w:name w:val="36BE98EA2E7446909450FBA99F303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DFE2B-D10B-4510-AFAF-33695FC79D38}"/>
      </w:docPartPr>
      <w:docPartBody>
        <w:p w:rsidR="00000000" w:rsidRDefault="000B3480" w:rsidP="000B3480">
          <w:pPr>
            <w:pStyle w:val="36BE98EA2E7446909450FBA99F3036874"/>
          </w:pPr>
          <w:r w:rsidRPr="00564FAD">
            <w:rPr>
              <w:b/>
              <w:color w:val="808080" w:themeColor="background1" w:themeShade="80"/>
              <w:sz w:val="24"/>
              <w:szCs w:val="24"/>
            </w:rPr>
            <w:t>Geb.-Datum</w:t>
          </w:r>
        </w:p>
      </w:docPartBody>
    </w:docPart>
    <w:docPart>
      <w:docPartPr>
        <w:name w:val="D055C50565AF4E908166E6DF293D6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63DD2-3F39-4B6F-B50A-C1E74328749D}"/>
      </w:docPartPr>
      <w:docPartBody>
        <w:p w:rsidR="00000000" w:rsidRDefault="000B3480" w:rsidP="000B3480">
          <w:pPr>
            <w:pStyle w:val="D055C50565AF4E908166E6DF293D6E804"/>
          </w:pPr>
          <w:r w:rsidRPr="00564FAD">
            <w:rPr>
              <w:b/>
              <w:color w:val="808080" w:themeColor="background1" w:themeShade="80"/>
              <w:sz w:val="24"/>
              <w:szCs w:val="24"/>
            </w:rPr>
            <w:t>Geb.-Datum</w:t>
          </w:r>
        </w:p>
      </w:docPartBody>
    </w:docPart>
    <w:docPart>
      <w:docPartPr>
        <w:name w:val="664AD188AD4C4FAEBAF93F86F6B93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C8B0E-80EE-425C-B3B5-83D299F054E1}"/>
      </w:docPartPr>
      <w:docPartBody>
        <w:p w:rsidR="00000000" w:rsidRDefault="000B3480" w:rsidP="000B3480">
          <w:pPr>
            <w:pStyle w:val="664AD188AD4C4FAEBAF93F86F6B9378F4"/>
          </w:pPr>
          <w:r w:rsidRPr="00564FAD">
            <w:rPr>
              <w:b/>
              <w:color w:val="808080" w:themeColor="background1" w:themeShade="80"/>
              <w:sz w:val="24"/>
              <w:szCs w:val="24"/>
            </w:rPr>
            <w:t>Geb.-Datum</w:t>
          </w:r>
        </w:p>
      </w:docPartBody>
    </w:docPart>
    <w:docPart>
      <w:docPartPr>
        <w:name w:val="D3E754A3AB124FB0B32D0E145328B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8F15C-4314-4441-BD42-71212696B558}"/>
      </w:docPartPr>
      <w:docPartBody>
        <w:p w:rsidR="00000000" w:rsidRDefault="000B3480" w:rsidP="000B3480">
          <w:pPr>
            <w:pStyle w:val="D3E754A3AB124FB0B32D0E145328BDAC4"/>
          </w:pPr>
          <w:r w:rsidRPr="00564FAD">
            <w:rPr>
              <w:b/>
              <w:color w:val="808080" w:themeColor="background1" w:themeShade="80"/>
              <w:sz w:val="24"/>
              <w:szCs w:val="24"/>
            </w:rPr>
            <w:t>Geb.-Datum</w:t>
          </w:r>
        </w:p>
      </w:docPartBody>
    </w:docPart>
    <w:docPart>
      <w:docPartPr>
        <w:name w:val="34FFC7F6FE5D4197A9ACDD4FC6A50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8A5D6-A7BC-4283-BCE2-AA71E19DEED4}"/>
      </w:docPartPr>
      <w:docPartBody>
        <w:p w:rsidR="00000000" w:rsidRDefault="000B3480" w:rsidP="000B3480">
          <w:pPr>
            <w:pStyle w:val="34FFC7F6FE5D4197A9ACDD4FC6A50F094"/>
          </w:pPr>
          <w:r w:rsidRPr="00842FAA">
            <w:rPr>
              <w:b/>
              <w:color w:val="808080" w:themeColor="background1" w:themeShade="80"/>
              <w:sz w:val="24"/>
              <w:szCs w:val="24"/>
            </w:rPr>
            <w:t>Nr.</w:t>
          </w:r>
        </w:p>
      </w:docPartBody>
    </w:docPart>
    <w:docPart>
      <w:docPartPr>
        <w:name w:val="251E3E6F7AFB44D096E9B01B3ADFF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1CFB1-D913-40FD-B746-A7578FB3298D}"/>
      </w:docPartPr>
      <w:docPartBody>
        <w:p w:rsidR="00000000" w:rsidRDefault="000B3480" w:rsidP="000B3480">
          <w:pPr>
            <w:pStyle w:val="251E3E6F7AFB44D096E9B01B3ADFF7143"/>
          </w:pPr>
          <w:r w:rsidRPr="00842FAA">
            <w:rPr>
              <w:b/>
              <w:color w:val="808080" w:themeColor="background1" w:themeShade="80"/>
              <w:sz w:val="24"/>
              <w:szCs w:val="24"/>
            </w:rPr>
            <w:t>Nr.</w:t>
          </w:r>
        </w:p>
      </w:docPartBody>
    </w:docPart>
    <w:docPart>
      <w:docPartPr>
        <w:name w:val="671EC7A075EA4920B6C2315C2F791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9E4B4-D02F-439C-9A39-4C0AD5FCE0D1}"/>
      </w:docPartPr>
      <w:docPartBody>
        <w:p w:rsidR="00000000" w:rsidRDefault="000B3480" w:rsidP="000B3480">
          <w:pPr>
            <w:pStyle w:val="671EC7A075EA4920B6C2315C2F7912213"/>
          </w:pPr>
          <w:r w:rsidRPr="00842FAA">
            <w:rPr>
              <w:b/>
              <w:color w:val="808080" w:themeColor="background1" w:themeShade="80"/>
              <w:sz w:val="24"/>
              <w:szCs w:val="24"/>
            </w:rPr>
            <w:t>Nr.</w:t>
          </w:r>
        </w:p>
      </w:docPartBody>
    </w:docPart>
    <w:docPart>
      <w:docPartPr>
        <w:name w:val="195598D07AA44B59A0B54DBF19E50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CC6CB-4EC7-40D8-8B79-B3F8CB8E5306}"/>
      </w:docPartPr>
      <w:docPartBody>
        <w:p w:rsidR="00000000" w:rsidRDefault="000B3480" w:rsidP="000B3480">
          <w:pPr>
            <w:pStyle w:val="195598D07AA44B59A0B54DBF19E504403"/>
          </w:pPr>
          <w:r w:rsidRPr="00842FAA">
            <w:rPr>
              <w:b/>
              <w:color w:val="808080" w:themeColor="background1" w:themeShade="80"/>
              <w:sz w:val="24"/>
              <w:szCs w:val="24"/>
            </w:rPr>
            <w:t>Nr.</w:t>
          </w:r>
        </w:p>
      </w:docPartBody>
    </w:docPart>
    <w:docPart>
      <w:docPartPr>
        <w:name w:val="3B660A06AEDC4845894736BAD76C5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3323FC-16F9-4037-B6F0-674C893ABF88}"/>
      </w:docPartPr>
      <w:docPartBody>
        <w:p w:rsidR="00000000" w:rsidRDefault="000B3480" w:rsidP="000B3480">
          <w:pPr>
            <w:pStyle w:val="3B660A06AEDC4845894736BAD76C52183"/>
          </w:pPr>
          <w:r w:rsidRPr="00842FAA">
            <w:rPr>
              <w:b/>
              <w:color w:val="808080" w:themeColor="background1" w:themeShade="80"/>
              <w:sz w:val="24"/>
              <w:szCs w:val="24"/>
            </w:rPr>
            <w:t>Nr.</w:t>
          </w:r>
        </w:p>
      </w:docPartBody>
    </w:docPart>
    <w:docPart>
      <w:docPartPr>
        <w:name w:val="6545DAF651434DDB877B55A18B56D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865A5-5D03-4CA2-BC53-369B446CC81B}"/>
      </w:docPartPr>
      <w:docPartBody>
        <w:p w:rsidR="00000000" w:rsidRDefault="000B3480" w:rsidP="000B3480">
          <w:pPr>
            <w:pStyle w:val="6545DAF651434DDB877B55A18B56DE2A3"/>
          </w:pPr>
          <w:r w:rsidRPr="00842FAA">
            <w:rPr>
              <w:b/>
              <w:color w:val="808080" w:themeColor="background1" w:themeShade="80"/>
              <w:sz w:val="24"/>
              <w:szCs w:val="24"/>
            </w:rPr>
            <w:t>Nr.</w:t>
          </w:r>
        </w:p>
      </w:docPartBody>
    </w:docPart>
    <w:docPart>
      <w:docPartPr>
        <w:name w:val="49804D3FB85D44808AD06E837C1D49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BEC28-E770-4731-BA69-B6B81812F044}"/>
      </w:docPartPr>
      <w:docPartBody>
        <w:p w:rsidR="00000000" w:rsidRDefault="000B3480" w:rsidP="000B3480">
          <w:pPr>
            <w:pStyle w:val="49804D3FB85D44808AD06E837C1D49AF3"/>
          </w:pPr>
          <w:r w:rsidRPr="00842FAA">
            <w:rPr>
              <w:b/>
              <w:color w:val="808080" w:themeColor="background1" w:themeShade="80"/>
              <w:sz w:val="24"/>
              <w:szCs w:val="24"/>
            </w:rPr>
            <w:t>Nr.</w:t>
          </w:r>
        </w:p>
      </w:docPartBody>
    </w:docPart>
    <w:docPart>
      <w:docPartPr>
        <w:name w:val="E4B035A90A14431EA12DEC284A0AA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D8745-5057-452D-94A4-B18E3AC3763C}"/>
      </w:docPartPr>
      <w:docPartBody>
        <w:p w:rsidR="00000000" w:rsidRDefault="000B3480" w:rsidP="000B3480">
          <w:pPr>
            <w:pStyle w:val="E4B035A90A14431EA12DEC284A0AA7103"/>
          </w:pPr>
          <w:r w:rsidRPr="00842FAA">
            <w:rPr>
              <w:b/>
              <w:color w:val="808080" w:themeColor="background1" w:themeShade="80"/>
              <w:sz w:val="24"/>
              <w:szCs w:val="24"/>
            </w:rPr>
            <w:t>Nr.</w:t>
          </w:r>
        </w:p>
      </w:docPartBody>
    </w:docPart>
    <w:docPart>
      <w:docPartPr>
        <w:name w:val="1986D3E460294E74B02551486627B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8C251-82F1-4555-8307-8D6508A7755D}"/>
      </w:docPartPr>
      <w:docPartBody>
        <w:p w:rsidR="00000000" w:rsidRDefault="000B3480" w:rsidP="000B3480">
          <w:pPr>
            <w:pStyle w:val="1986D3E460294E74B02551486627B0DB3"/>
          </w:pPr>
          <w:r w:rsidRPr="00842FAA">
            <w:rPr>
              <w:b/>
              <w:color w:val="808080" w:themeColor="background1" w:themeShade="80"/>
              <w:sz w:val="24"/>
              <w:szCs w:val="24"/>
            </w:rPr>
            <w:t>Nr.</w:t>
          </w:r>
        </w:p>
      </w:docPartBody>
    </w:docPart>
    <w:docPart>
      <w:docPartPr>
        <w:name w:val="99EE4A6A1A9C4A81A208573C09741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48475-5B8D-4314-B58D-C594BD97D2E9}"/>
      </w:docPartPr>
      <w:docPartBody>
        <w:p w:rsidR="00000000" w:rsidRDefault="000B3480" w:rsidP="000B3480">
          <w:pPr>
            <w:pStyle w:val="99EE4A6A1A9C4A81A208573C097415762"/>
          </w:pPr>
          <w:r>
            <w:rPr>
              <w:b/>
              <w:color w:val="808080" w:themeColor="background1" w:themeShade="80"/>
              <w:sz w:val="24"/>
              <w:szCs w:val="24"/>
            </w:rPr>
            <w:softHyphen/>
            <w:t>__</w:t>
          </w:r>
        </w:p>
      </w:docPartBody>
    </w:docPart>
    <w:docPart>
      <w:docPartPr>
        <w:name w:val="3CC5A81BF13E46848A9CECDB70E09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1478B-3D1D-43BF-8933-C6BA2D419947}"/>
      </w:docPartPr>
      <w:docPartBody>
        <w:p w:rsidR="00000000" w:rsidRDefault="000B3480" w:rsidP="000B3480">
          <w:pPr>
            <w:pStyle w:val="3CC5A81BF13E46848A9CECDB70E09AA3"/>
          </w:pPr>
          <w:r>
            <w:rPr>
              <w:b/>
              <w:color w:val="808080" w:themeColor="background1" w:themeShade="80"/>
              <w:sz w:val="24"/>
              <w:szCs w:val="24"/>
            </w:rPr>
            <w:softHyphen/>
            <w:t>__</w:t>
          </w:r>
        </w:p>
      </w:docPartBody>
    </w:docPart>
    <w:docPart>
      <w:docPartPr>
        <w:name w:val="0D255CB5C8D34F388E0EFA27AA600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DAC99-5EF5-40C6-9827-B8A94DE1D866}"/>
      </w:docPartPr>
      <w:docPartBody>
        <w:p w:rsidR="00000000" w:rsidRDefault="000B3480" w:rsidP="000B3480">
          <w:pPr>
            <w:pStyle w:val="0D255CB5C8D34F388E0EFA27AA600A89"/>
          </w:pPr>
          <w:r>
            <w:rPr>
              <w:b/>
              <w:color w:val="808080" w:themeColor="background1" w:themeShade="80"/>
              <w:sz w:val="24"/>
              <w:szCs w:val="24"/>
            </w:rPr>
            <w:softHyphen/>
            <w:t>__</w:t>
          </w:r>
        </w:p>
      </w:docPartBody>
    </w:docPart>
    <w:docPart>
      <w:docPartPr>
        <w:name w:val="4229D44F855245F9BD1337AA3DD3D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BEB96-BA7F-4CDE-B427-BCB9A0CFFCB9}"/>
      </w:docPartPr>
      <w:docPartBody>
        <w:p w:rsidR="00000000" w:rsidRDefault="000B3480" w:rsidP="000B3480">
          <w:pPr>
            <w:pStyle w:val="4229D44F855245F9BD1337AA3DD3DDE2"/>
          </w:pPr>
          <w:r>
            <w:rPr>
              <w:b/>
              <w:color w:val="808080" w:themeColor="background1" w:themeShade="80"/>
              <w:sz w:val="24"/>
              <w:szCs w:val="24"/>
            </w:rPr>
            <w:softHyphen/>
            <w:t>__</w:t>
          </w:r>
        </w:p>
      </w:docPartBody>
    </w:docPart>
    <w:docPart>
      <w:docPartPr>
        <w:name w:val="B98680A1723D4B75B88A746289B0C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35DF9-1F2E-4692-9A91-D40E38A735C1}"/>
      </w:docPartPr>
      <w:docPartBody>
        <w:p w:rsidR="00000000" w:rsidRDefault="000B3480" w:rsidP="000B3480">
          <w:pPr>
            <w:pStyle w:val="B98680A1723D4B75B88A746289B0C205"/>
          </w:pPr>
          <w:r>
            <w:rPr>
              <w:b/>
              <w:color w:val="808080" w:themeColor="background1" w:themeShade="80"/>
              <w:sz w:val="24"/>
              <w:szCs w:val="24"/>
            </w:rPr>
            <w:softHyphen/>
            <w:t>__</w:t>
          </w:r>
        </w:p>
      </w:docPartBody>
    </w:docPart>
    <w:docPart>
      <w:docPartPr>
        <w:name w:val="09BC790127B24FFD94355D066BA65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9455F-A6AA-4A66-82CB-98DE80BDCE94}"/>
      </w:docPartPr>
      <w:docPartBody>
        <w:p w:rsidR="00000000" w:rsidRDefault="000B3480" w:rsidP="000B3480">
          <w:pPr>
            <w:pStyle w:val="09BC790127B24FFD94355D066BA6595F"/>
          </w:pPr>
          <w:r>
            <w:rPr>
              <w:b/>
              <w:color w:val="808080" w:themeColor="background1" w:themeShade="80"/>
              <w:sz w:val="24"/>
              <w:szCs w:val="24"/>
            </w:rPr>
            <w:softHyphen/>
            <w:t>__</w:t>
          </w:r>
        </w:p>
      </w:docPartBody>
    </w:docPart>
    <w:docPart>
      <w:docPartPr>
        <w:name w:val="4DA85BBB590A45419A36F781BAE1C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CF31E-19E8-411E-B1E8-5BDBDF5F940D}"/>
      </w:docPartPr>
      <w:docPartBody>
        <w:p w:rsidR="00000000" w:rsidRDefault="000B3480" w:rsidP="000B3480">
          <w:pPr>
            <w:pStyle w:val="4DA85BBB590A45419A36F781BAE1CCB9"/>
          </w:pPr>
          <w:r>
            <w:rPr>
              <w:b/>
              <w:color w:val="808080" w:themeColor="background1" w:themeShade="80"/>
              <w:sz w:val="24"/>
              <w:szCs w:val="24"/>
            </w:rPr>
            <w:softHyphen/>
            <w:t>__</w:t>
          </w:r>
        </w:p>
      </w:docPartBody>
    </w:docPart>
    <w:docPart>
      <w:docPartPr>
        <w:name w:val="587AFBCBBB4E44AF9F5EDFF3EB33F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70DF0-4C9D-435E-9124-B7977BC2FCA0}"/>
      </w:docPartPr>
      <w:docPartBody>
        <w:p w:rsidR="00000000" w:rsidRDefault="000B3480" w:rsidP="000B3480">
          <w:pPr>
            <w:pStyle w:val="587AFBCBBB4E44AF9F5EDFF3EB33FFE6"/>
          </w:pPr>
          <w:r>
            <w:rPr>
              <w:b/>
              <w:color w:val="808080" w:themeColor="background1" w:themeShade="80"/>
              <w:sz w:val="24"/>
              <w:szCs w:val="24"/>
            </w:rPr>
            <w:softHyphen/>
            <w:t>__</w:t>
          </w:r>
        </w:p>
      </w:docPartBody>
    </w:docPart>
    <w:docPart>
      <w:docPartPr>
        <w:name w:val="BDA696FCBB9448B58A1C493E3598C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C229D-FB4F-4CB4-9403-BEF08856D5FB}"/>
      </w:docPartPr>
      <w:docPartBody>
        <w:p w:rsidR="00000000" w:rsidRDefault="000B3480" w:rsidP="000B3480">
          <w:pPr>
            <w:pStyle w:val="BDA696FCBB9448B58A1C493E3598C688"/>
          </w:pPr>
          <w:r>
            <w:rPr>
              <w:b/>
              <w:color w:val="808080" w:themeColor="background1" w:themeShade="80"/>
              <w:sz w:val="24"/>
              <w:szCs w:val="24"/>
            </w:rPr>
            <w:softHyphen/>
            <w:t>__</w:t>
          </w:r>
        </w:p>
      </w:docPartBody>
    </w:docPart>
    <w:docPart>
      <w:docPartPr>
        <w:name w:val="D5E58F96E2A54D1ABF03F03FEC846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7D8DB-E736-4576-908B-9C813B21CF76}"/>
      </w:docPartPr>
      <w:docPartBody>
        <w:p w:rsidR="00000000" w:rsidRDefault="000B3480" w:rsidP="000B3480">
          <w:pPr>
            <w:pStyle w:val="D5E58F96E2A54D1ABF03F03FEC8463F21"/>
          </w:pPr>
          <w:r w:rsidRPr="00842FAA">
            <w:rPr>
              <w:b/>
              <w:color w:val="808080" w:themeColor="background1" w:themeShade="80"/>
              <w:sz w:val="24"/>
              <w:szCs w:val="24"/>
              <w:u w:val="single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80"/>
    <w:rsid w:val="000B3480"/>
    <w:rsid w:val="00E9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3480"/>
    <w:rPr>
      <w:color w:val="808080"/>
    </w:rPr>
  </w:style>
  <w:style w:type="paragraph" w:customStyle="1" w:styleId="5B7B7E316C2A4EEA97B07A9FB4B01C9A">
    <w:name w:val="5B7B7E316C2A4EEA97B07A9FB4B01C9A"/>
    <w:rsid w:val="000B3480"/>
  </w:style>
  <w:style w:type="paragraph" w:customStyle="1" w:styleId="3AC75AE27F72426482A0822559296264">
    <w:name w:val="3AC75AE27F72426482A0822559296264"/>
    <w:rsid w:val="000B3480"/>
  </w:style>
  <w:style w:type="paragraph" w:customStyle="1" w:styleId="1F6381557692413C8B785CC18F4C51DD">
    <w:name w:val="1F6381557692413C8B785CC18F4C51DD"/>
    <w:rsid w:val="000B3480"/>
  </w:style>
  <w:style w:type="paragraph" w:customStyle="1" w:styleId="DD60296A003C4A02BBAB92B019683CB3">
    <w:name w:val="DD60296A003C4A02BBAB92B019683CB3"/>
    <w:rsid w:val="000B3480"/>
  </w:style>
  <w:style w:type="paragraph" w:customStyle="1" w:styleId="A2582A6BB30A4023BCA00E6F1CC2EC60">
    <w:name w:val="A2582A6BB30A4023BCA00E6F1CC2EC60"/>
    <w:rsid w:val="000B3480"/>
  </w:style>
  <w:style w:type="paragraph" w:customStyle="1" w:styleId="08A2C21DEE4243D9B09D4B325410998E">
    <w:name w:val="08A2C21DEE4243D9B09D4B325410998E"/>
    <w:rsid w:val="000B3480"/>
  </w:style>
  <w:style w:type="paragraph" w:customStyle="1" w:styleId="A30F8799E0E646EBA9948C2094717A3C">
    <w:name w:val="A30F8799E0E646EBA9948C2094717A3C"/>
    <w:rsid w:val="000B3480"/>
  </w:style>
  <w:style w:type="paragraph" w:customStyle="1" w:styleId="9222479C45D4494C921BB7F6BEAB2AC7">
    <w:name w:val="9222479C45D4494C921BB7F6BEAB2AC7"/>
    <w:rsid w:val="000B3480"/>
  </w:style>
  <w:style w:type="paragraph" w:customStyle="1" w:styleId="39A7B8DB739F45C9BD1B25EC3C1FB573">
    <w:name w:val="39A7B8DB739F45C9BD1B25EC3C1FB573"/>
    <w:rsid w:val="000B3480"/>
  </w:style>
  <w:style w:type="paragraph" w:customStyle="1" w:styleId="FE0B487E36E644EB9585AC8291A87BE5">
    <w:name w:val="FE0B487E36E644EB9585AC8291A87BE5"/>
    <w:rsid w:val="000B3480"/>
  </w:style>
  <w:style w:type="paragraph" w:customStyle="1" w:styleId="6D7A6DAB323C417096164B5213800BA3">
    <w:name w:val="6D7A6DAB323C417096164B5213800BA3"/>
    <w:rsid w:val="000B3480"/>
  </w:style>
  <w:style w:type="paragraph" w:customStyle="1" w:styleId="E8B612D098884E98A17F077C2AABA2DD">
    <w:name w:val="E8B612D098884E98A17F077C2AABA2DD"/>
    <w:rsid w:val="000B3480"/>
  </w:style>
  <w:style w:type="paragraph" w:customStyle="1" w:styleId="87FCBC1AE3E640C58B863B5A490AD625">
    <w:name w:val="87FCBC1AE3E640C58B863B5A490AD625"/>
    <w:rsid w:val="000B3480"/>
  </w:style>
  <w:style w:type="paragraph" w:customStyle="1" w:styleId="9E0464610945435388F4B931B8D7CA30">
    <w:name w:val="9E0464610945435388F4B931B8D7CA30"/>
    <w:rsid w:val="000B3480"/>
  </w:style>
  <w:style w:type="paragraph" w:customStyle="1" w:styleId="04C283211DC8483D8C456AB9846739BB">
    <w:name w:val="04C283211DC8483D8C456AB9846739BB"/>
    <w:rsid w:val="000B3480"/>
  </w:style>
  <w:style w:type="paragraph" w:customStyle="1" w:styleId="73D07C208FD347FA8B50DC3DCD87ABBC">
    <w:name w:val="73D07C208FD347FA8B50DC3DCD87ABBC"/>
    <w:rsid w:val="000B3480"/>
  </w:style>
  <w:style w:type="paragraph" w:customStyle="1" w:styleId="99AA557F6D1B460FB1D713AA606A1BF8">
    <w:name w:val="99AA557F6D1B460FB1D713AA606A1BF8"/>
    <w:rsid w:val="000B3480"/>
  </w:style>
  <w:style w:type="paragraph" w:customStyle="1" w:styleId="9349ACE05549487EB7FEC66C6E711417">
    <w:name w:val="9349ACE05549487EB7FEC66C6E711417"/>
    <w:rsid w:val="000B3480"/>
  </w:style>
  <w:style w:type="paragraph" w:customStyle="1" w:styleId="90AC65DFDC624A91BAFB2FA33100A8B6">
    <w:name w:val="90AC65DFDC624A91BAFB2FA33100A8B6"/>
    <w:rsid w:val="000B3480"/>
  </w:style>
  <w:style w:type="paragraph" w:customStyle="1" w:styleId="56230FC316384BD88ECB106F4462A053">
    <w:name w:val="56230FC316384BD88ECB106F4462A053"/>
    <w:rsid w:val="000B3480"/>
  </w:style>
  <w:style w:type="paragraph" w:customStyle="1" w:styleId="60500E6FAAA44523869DA07F2C5B7043">
    <w:name w:val="60500E6FAAA44523869DA07F2C5B7043"/>
    <w:rsid w:val="000B3480"/>
  </w:style>
  <w:style w:type="paragraph" w:customStyle="1" w:styleId="FD70089F273C4B0EB7B3B94974EA44A4">
    <w:name w:val="FD70089F273C4B0EB7B3B94974EA44A4"/>
    <w:rsid w:val="000B3480"/>
  </w:style>
  <w:style w:type="paragraph" w:customStyle="1" w:styleId="6438DE624EA947AB87C1B6433C8DA971">
    <w:name w:val="6438DE624EA947AB87C1B6433C8DA971"/>
    <w:rsid w:val="000B3480"/>
  </w:style>
  <w:style w:type="paragraph" w:customStyle="1" w:styleId="8A3F0E7F5CB7424E95220D99B5EF19D4">
    <w:name w:val="8A3F0E7F5CB7424E95220D99B5EF19D4"/>
    <w:rsid w:val="000B3480"/>
  </w:style>
  <w:style w:type="paragraph" w:customStyle="1" w:styleId="CCBF79ABB09F4F67B62D00B4ED296665">
    <w:name w:val="CCBF79ABB09F4F67B62D00B4ED296665"/>
    <w:rsid w:val="000B3480"/>
  </w:style>
  <w:style w:type="paragraph" w:customStyle="1" w:styleId="C04C1004BABD4DF3BDE047C846B1A92A">
    <w:name w:val="C04C1004BABD4DF3BDE047C846B1A92A"/>
    <w:rsid w:val="000B3480"/>
  </w:style>
  <w:style w:type="paragraph" w:customStyle="1" w:styleId="C48CE3FFE35B43D283940486D4997F5B">
    <w:name w:val="C48CE3FFE35B43D283940486D4997F5B"/>
    <w:rsid w:val="000B3480"/>
  </w:style>
  <w:style w:type="paragraph" w:customStyle="1" w:styleId="3FB34D97155C46088322044722814B1F">
    <w:name w:val="3FB34D97155C46088322044722814B1F"/>
    <w:rsid w:val="000B3480"/>
  </w:style>
  <w:style w:type="paragraph" w:customStyle="1" w:styleId="DE1538436DEC42C6AB8A4B02E50FD31E">
    <w:name w:val="DE1538436DEC42C6AB8A4B02E50FD31E"/>
    <w:rsid w:val="000B3480"/>
  </w:style>
  <w:style w:type="paragraph" w:customStyle="1" w:styleId="E262591994004B3793E04B04D6440697">
    <w:name w:val="E262591994004B3793E04B04D6440697"/>
    <w:rsid w:val="000B3480"/>
  </w:style>
  <w:style w:type="paragraph" w:customStyle="1" w:styleId="36BE98EA2E7446909450FBA99F303687">
    <w:name w:val="36BE98EA2E7446909450FBA99F303687"/>
    <w:rsid w:val="000B3480"/>
  </w:style>
  <w:style w:type="paragraph" w:customStyle="1" w:styleId="D055C50565AF4E908166E6DF293D6E80">
    <w:name w:val="D055C50565AF4E908166E6DF293D6E80"/>
    <w:rsid w:val="000B3480"/>
  </w:style>
  <w:style w:type="paragraph" w:customStyle="1" w:styleId="664AD188AD4C4FAEBAF93F86F6B9378F">
    <w:name w:val="664AD188AD4C4FAEBAF93F86F6B9378F"/>
    <w:rsid w:val="000B3480"/>
  </w:style>
  <w:style w:type="paragraph" w:customStyle="1" w:styleId="D3E754A3AB124FB0B32D0E145328BDAC">
    <w:name w:val="D3E754A3AB124FB0B32D0E145328BDAC"/>
    <w:rsid w:val="000B3480"/>
  </w:style>
  <w:style w:type="paragraph" w:customStyle="1" w:styleId="34FFC7F6FE5D4197A9ACDD4FC6A50F09">
    <w:name w:val="34FFC7F6FE5D4197A9ACDD4FC6A50F09"/>
    <w:rsid w:val="000B3480"/>
  </w:style>
  <w:style w:type="paragraph" w:customStyle="1" w:styleId="5B7B7E316C2A4EEA97B07A9FB4B01C9A1">
    <w:name w:val="5B7B7E316C2A4EEA97B07A9FB4B01C9A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5AE27F72426482A08225592962641">
    <w:name w:val="3AC75AE27F72426482A0822559296264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381557692413C8B785CC18F4C51DD1">
    <w:name w:val="1F6381557692413C8B785CC18F4C51DD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0296A003C4A02BBAB92B019683CB31">
    <w:name w:val="DD60296A003C4A02BBAB92B019683CB3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82A6BB30A4023BCA00E6F1CC2EC601">
    <w:name w:val="A2582A6BB30A4023BCA00E6F1CC2EC60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2C21DEE4243D9B09D4B325410998E1">
    <w:name w:val="08A2C21DEE4243D9B09D4B325410998E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F8799E0E646EBA9948C2094717A3C1">
    <w:name w:val="A30F8799E0E646EBA9948C2094717A3C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FC7F6FE5D4197A9ACDD4FC6A50F091">
    <w:name w:val="34FFC7F6FE5D4197A9ACDD4FC6A50F09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C1004BABD4DF3BDE047C846B1A92A1">
    <w:name w:val="C04C1004BABD4DF3BDE047C846B1A92A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2479C45D4494C921BB7F6BEAB2AC71">
    <w:name w:val="9222479C45D4494C921BB7F6BEAB2AC7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AA557F6D1B460FB1D713AA606A1BF81">
    <w:name w:val="99AA557F6D1B460FB1D713AA606A1BF8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8CE3FFE35B43D283940486D4997F5B1">
    <w:name w:val="C48CE3FFE35B43D283940486D4997F5B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7B8DB739F45C9BD1B25EC3C1FB5731">
    <w:name w:val="39A7B8DB739F45C9BD1B25EC3C1FB573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49ACE05549487EB7FEC66C6E7114171">
    <w:name w:val="9349ACE05549487EB7FEC66C6E711417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34D97155C46088322044722814B1F1">
    <w:name w:val="3FB34D97155C46088322044722814B1F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B487E36E644EB9585AC8291A87BE51">
    <w:name w:val="FE0B487E36E644EB9585AC8291A87BE5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AC65DFDC624A91BAFB2FA33100A8B61">
    <w:name w:val="90AC65DFDC624A91BAFB2FA33100A8B6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1538436DEC42C6AB8A4B02E50FD31E1">
    <w:name w:val="DE1538436DEC42C6AB8A4B02E50FD31E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A6DAB323C417096164B5213800BA31">
    <w:name w:val="6D7A6DAB323C417096164B5213800BA3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0FC316384BD88ECB106F4462A0531">
    <w:name w:val="56230FC316384BD88ECB106F4462A053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2591994004B3793E04B04D64406971">
    <w:name w:val="E262591994004B3793E04B04D6440697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612D098884E98A17F077C2AABA2DD1">
    <w:name w:val="E8B612D098884E98A17F077C2AABA2DD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00E6FAAA44523869DA07F2C5B70431">
    <w:name w:val="60500E6FAAA44523869DA07F2C5B7043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E98EA2E7446909450FBA99F3036871">
    <w:name w:val="36BE98EA2E7446909450FBA99F303687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CBC1AE3E640C58B863B5A490AD6251">
    <w:name w:val="87FCBC1AE3E640C58B863B5A490AD625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70089F273C4B0EB7B3B94974EA44A41">
    <w:name w:val="FD70089F273C4B0EB7B3B94974EA44A4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5C50565AF4E908166E6DF293D6E801">
    <w:name w:val="D055C50565AF4E908166E6DF293D6E80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0464610945435388F4B931B8D7CA301">
    <w:name w:val="9E0464610945435388F4B931B8D7CA30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8DE624EA947AB87C1B6433C8DA9711">
    <w:name w:val="6438DE624EA947AB87C1B6433C8DA971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4AD188AD4C4FAEBAF93F86F6B9378F1">
    <w:name w:val="664AD188AD4C4FAEBAF93F86F6B9378F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C283211DC8483D8C456AB9846739BB1">
    <w:name w:val="04C283211DC8483D8C456AB9846739BB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F0E7F5CB7424E95220D99B5EF19D41">
    <w:name w:val="8A3F0E7F5CB7424E95220D99B5EF19D4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E754A3AB124FB0B32D0E145328BDAC1">
    <w:name w:val="D3E754A3AB124FB0B32D0E145328BDAC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D07C208FD347FA8B50DC3DCD87ABBC1">
    <w:name w:val="73D07C208FD347FA8B50DC3DCD87ABBC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F79ABB09F4F67B62D00B4ED2966651">
    <w:name w:val="CCBF79ABB09F4F67B62D00B4ED296665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E3E6F7AFB44D096E9B01B3ADFF714">
    <w:name w:val="251E3E6F7AFB44D096E9B01B3ADFF714"/>
    <w:rsid w:val="000B3480"/>
  </w:style>
  <w:style w:type="paragraph" w:customStyle="1" w:styleId="671EC7A075EA4920B6C2315C2F791221">
    <w:name w:val="671EC7A075EA4920B6C2315C2F791221"/>
    <w:rsid w:val="000B3480"/>
  </w:style>
  <w:style w:type="paragraph" w:customStyle="1" w:styleId="195598D07AA44B59A0B54DBF19E50440">
    <w:name w:val="195598D07AA44B59A0B54DBF19E50440"/>
    <w:rsid w:val="000B3480"/>
  </w:style>
  <w:style w:type="paragraph" w:customStyle="1" w:styleId="3B660A06AEDC4845894736BAD76C5218">
    <w:name w:val="3B660A06AEDC4845894736BAD76C5218"/>
    <w:rsid w:val="000B3480"/>
  </w:style>
  <w:style w:type="paragraph" w:customStyle="1" w:styleId="6545DAF651434DDB877B55A18B56DE2A">
    <w:name w:val="6545DAF651434DDB877B55A18B56DE2A"/>
    <w:rsid w:val="000B3480"/>
  </w:style>
  <w:style w:type="paragraph" w:customStyle="1" w:styleId="49804D3FB85D44808AD06E837C1D49AF">
    <w:name w:val="49804D3FB85D44808AD06E837C1D49AF"/>
    <w:rsid w:val="000B3480"/>
  </w:style>
  <w:style w:type="paragraph" w:customStyle="1" w:styleId="E4B035A90A14431EA12DEC284A0AA710">
    <w:name w:val="E4B035A90A14431EA12DEC284A0AA710"/>
    <w:rsid w:val="000B3480"/>
  </w:style>
  <w:style w:type="paragraph" w:customStyle="1" w:styleId="1986D3E460294E74B02551486627B0DB">
    <w:name w:val="1986D3E460294E74B02551486627B0DB"/>
    <w:rsid w:val="000B3480"/>
  </w:style>
  <w:style w:type="paragraph" w:customStyle="1" w:styleId="99EE4A6A1A9C4A81A208573C09741576">
    <w:name w:val="99EE4A6A1A9C4A81A208573C09741576"/>
    <w:rsid w:val="000B3480"/>
  </w:style>
  <w:style w:type="paragraph" w:customStyle="1" w:styleId="5B7B7E316C2A4EEA97B07A9FB4B01C9A2">
    <w:name w:val="5B7B7E316C2A4EEA97B07A9FB4B01C9A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5AE27F72426482A08225592962642">
    <w:name w:val="3AC75AE27F72426482A0822559296264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381557692413C8B785CC18F4C51DD2">
    <w:name w:val="1F6381557692413C8B785CC18F4C51DD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0296A003C4A02BBAB92B019683CB32">
    <w:name w:val="DD60296A003C4A02BBAB92B019683CB3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82A6BB30A4023BCA00E6F1CC2EC602">
    <w:name w:val="A2582A6BB30A4023BCA00E6F1CC2EC60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2C21DEE4243D9B09D4B325410998E2">
    <w:name w:val="08A2C21DEE4243D9B09D4B325410998E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F8799E0E646EBA9948C2094717A3C2">
    <w:name w:val="A30F8799E0E646EBA9948C2094717A3C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FC7F6FE5D4197A9ACDD4FC6A50F092">
    <w:name w:val="34FFC7F6FE5D4197A9ACDD4FC6A50F09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C1004BABD4DF3BDE047C846B1A92A2">
    <w:name w:val="C04C1004BABD4DF3BDE047C846B1A92A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E4A6A1A9C4A81A208573C097415761">
    <w:name w:val="99EE4A6A1A9C4A81A208573C09741576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2479C45D4494C921BB7F6BEAB2AC72">
    <w:name w:val="9222479C45D4494C921BB7F6BEAB2AC7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AA557F6D1B460FB1D713AA606A1BF82">
    <w:name w:val="99AA557F6D1B460FB1D713AA606A1BF8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E3E6F7AFB44D096E9B01B3ADFF7141">
    <w:name w:val="251E3E6F7AFB44D096E9B01B3ADFF714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8CE3FFE35B43D283940486D4997F5B2">
    <w:name w:val="C48CE3FFE35B43D283940486D4997F5B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7B8DB739F45C9BD1B25EC3C1FB5732">
    <w:name w:val="39A7B8DB739F45C9BD1B25EC3C1FB573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49ACE05549487EB7FEC66C6E7114172">
    <w:name w:val="9349ACE05549487EB7FEC66C6E711417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EC7A075EA4920B6C2315C2F7912211">
    <w:name w:val="671EC7A075EA4920B6C2315C2F791221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34D97155C46088322044722814B1F2">
    <w:name w:val="3FB34D97155C46088322044722814B1F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B487E36E644EB9585AC8291A87BE52">
    <w:name w:val="FE0B487E36E644EB9585AC8291A87BE5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AC65DFDC624A91BAFB2FA33100A8B62">
    <w:name w:val="90AC65DFDC624A91BAFB2FA33100A8B6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5598D07AA44B59A0B54DBF19E504401">
    <w:name w:val="195598D07AA44B59A0B54DBF19E50440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1538436DEC42C6AB8A4B02E50FD31E2">
    <w:name w:val="DE1538436DEC42C6AB8A4B02E50FD31E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A6DAB323C417096164B5213800BA32">
    <w:name w:val="6D7A6DAB323C417096164B5213800BA3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0FC316384BD88ECB106F4462A0532">
    <w:name w:val="56230FC316384BD88ECB106F4462A053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60A06AEDC4845894736BAD76C52181">
    <w:name w:val="3B660A06AEDC4845894736BAD76C5218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2591994004B3793E04B04D64406972">
    <w:name w:val="E262591994004B3793E04B04D6440697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612D098884E98A17F077C2AABA2DD2">
    <w:name w:val="E8B612D098884E98A17F077C2AABA2DD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00E6FAAA44523869DA07F2C5B70432">
    <w:name w:val="60500E6FAAA44523869DA07F2C5B7043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5DAF651434DDB877B55A18B56DE2A1">
    <w:name w:val="6545DAF651434DDB877B55A18B56DE2A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E98EA2E7446909450FBA99F3036872">
    <w:name w:val="36BE98EA2E7446909450FBA99F303687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CBC1AE3E640C58B863B5A490AD6252">
    <w:name w:val="87FCBC1AE3E640C58B863B5A490AD625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70089F273C4B0EB7B3B94974EA44A42">
    <w:name w:val="FD70089F273C4B0EB7B3B94974EA44A4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04D3FB85D44808AD06E837C1D49AF1">
    <w:name w:val="49804D3FB85D44808AD06E837C1D49AF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5C50565AF4E908166E6DF293D6E802">
    <w:name w:val="D055C50565AF4E908166E6DF293D6E80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0464610945435388F4B931B8D7CA302">
    <w:name w:val="9E0464610945435388F4B931B8D7CA30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8DE624EA947AB87C1B6433C8DA9712">
    <w:name w:val="6438DE624EA947AB87C1B6433C8DA971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B035A90A14431EA12DEC284A0AA7101">
    <w:name w:val="E4B035A90A14431EA12DEC284A0AA710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4AD188AD4C4FAEBAF93F86F6B9378F2">
    <w:name w:val="664AD188AD4C4FAEBAF93F86F6B9378F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C283211DC8483D8C456AB9846739BB2">
    <w:name w:val="04C283211DC8483D8C456AB9846739BB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F0E7F5CB7424E95220D99B5EF19D42">
    <w:name w:val="8A3F0E7F5CB7424E95220D99B5EF19D4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86D3E460294E74B02551486627B0DB1">
    <w:name w:val="1986D3E460294E74B02551486627B0DB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E754A3AB124FB0B32D0E145328BDAC2">
    <w:name w:val="D3E754A3AB124FB0B32D0E145328BDAC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D07C208FD347FA8B50DC3DCD87ABBC2">
    <w:name w:val="73D07C208FD347FA8B50DC3DCD87ABBC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F79ABB09F4F67B62D00B4ED2966652">
    <w:name w:val="CCBF79ABB09F4F67B62D00B4ED296665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7B7E316C2A4EEA97B07A9FB4B01C9A3">
    <w:name w:val="5B7B7E316C2A4EEA97B07A9FB4B01C9A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5AE27F72426482A08225592962643">
    <w:name w:val="3AC75AE27F72426482A0822559296264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381557692413C8B785CC18F4C51DD3">
    <w:name w:val="1F6381557692413C8B785CC18F4C51DD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0296A003C4A02BBAB92B019683CB33">
    <w:name w:val="DD60296A003C4A02BBAB92B019683CB3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82A6BB30A4023BCA00E6F1CC2EC603">
    <w:name w:val="A2582A6BB30A4023BCA00E6F1CC2EC60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2C21DEE4243D9B09D4B325410998E3">
    <w:name w:val="08A2C21DEE4243D9B09D4B325410998E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F8799E0E646EBA9948C2094717A3C3">
    <w:name w:val="A30F8799E0E646EBA9948C2094717A3C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FC7F6FE5D4197A9ACDD4FC6A50F093">
    <w:name w:val="34FFC7F6FE5D4197A9ACDD4FC6A50F09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C1004BABD4DF3BDE047C846B1A92A3">
    <w:name w:val="C04C1004BABD4DF3BDE047C846B1A92A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E4A6A1A9C4A81A208573C097415762">
    <w:name w:val="99EE4A6A1A9C4A81A208573C09741576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2479C45D4494C921BB7F6BEAB2AC73">
    <w:name w:val="9222479C45D4494C921BB7F6BEAB2AC7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AA557F6D1B460FB1D713AA606A1BF83">
    <w:name w:val="99AA557F6D1B460FB1D713AA606A1BF8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E3E6F7AFB44D096E9B01B3ADFF7142">
    <w:name w:val="251E3E6F7AFB44D096E9B01B3ADFF714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8CE3FFE35B43D283940486D4997F5B3">
    <w:name w:val="C48CE3FFE35B43D283940486D4997F5B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7B8DB739F45C9BD1B25EC3C1FB5733">
    <w:name w:val="39A7B8DB739F45C9BD1B25EC3C1FB573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49ACE05549487EB7FEC66C6E7114173">
    <w:name w:val="9349ACE05549487EB7FEC66C6E711417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EC7A075EA4920B6C2315C2F7912212">
    <w:name w:val="671EC7A075EA4920B6C2315C2F791221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34D97155C46088322044722814B1F3">
    <w:name w:val="3FB34D97155C46088322044722814B1F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B487E36E644EB9585AC8291A87BE53">
    <w:name w:val="FE0B487E36E644EB9585AC8291A87BE5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AC65DFDC624A91BAFB2FA33100A8B63">
    <w:name w:val="90AC65DFDC624A91BAFB2FA33100A8B6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5598D07AA44B59A0B54DBF19E504402">
    <w:name w:val="195598D07AA44B59A0B54DBF19E50440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1538436DEC42C6AB8A4B02E50FD31E3">
    <w:name w:val="DE1538436DEC42C6AB8A4B02E50FD31E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A6DAB323C417096164B5213800BA33">
    <w:name w:val="6D7A6DAB323C417096164B5213800BA3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0FC316384BD88ECB106F4462A0533">
    <w:name w:val="56230FC316384BD88ECB106F4462A053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60A06AEDC4845894736BAD76C52182">
    <w:name w:val="3B660A06AEDC4845894736BAD76C5218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2591994004B3793E04B04D64406973">
    <w:name w:val="E262591994004B3793E04B04D6440697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612D098884E98A17F077C2AABA2DD3">
    <w:name w:val="E8B612D098884E98A17F077C2AABA2DD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00E6FAAA44523869DA07F2C5B70433">
    <w:name w:val="60500E6FAAA44523869DA07F2C5B7043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5DAF651434DDB877B55A18B56DE2A2">
    <w:name w:val="6545DAF651434DDB877B55A18B56DE2A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E98EA2E7446909450FBA99F3036873">
    <w:name w:val="36BE98EA2E7446909450FBA99F303687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CBC1AE3E640C58B863B5A490AD6253">
    <w:name w:val="87FCBC1AE3E640C58B863B5A490AD625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70089F273C4B0EB7B3B94974EA44A43">
    <w:name w:val="FD70089F273C4B0EB7B3B94974EA44A4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04D3FB85D44808AD06E837C1D49AF2">
    <w:name w:val="49804D3FB85D44808AD06E837C1D49AF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5C50565AF4E908166E6DF293D6E803">
    <w:name w:val="D055C50565AF4E908166E6DF293D6E80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0464610945435388F4B931B8D7CA303">
    <w:name w:val="9E0464610945435388F4B931B8D7CA30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8DE624EA947AB87C1B6433C8DA9713">
    <w:name w:val="6438DE624EA947AB87C1B6433C8DA971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B035A90A14431EA12DEC284A0AA7102">
    <w:name w:val="E4B035A90A14431EA12DEC284A0AA710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4AD188AD4C4FAEBAF93F86F6B9378F3">
    <w:name w:val="664AD188AD4C4FAEBAF93F86F6B9378F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C283211DC8483D8C456AB9846739BB3">
    <w:name w:val="04C283211DC8483D8C456AB9846739BB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F0E7F5CB7424E95220D99B5EF19D43">
    <w:name w:val="8A3F0E7F5CB7424E95220D99B5EF19D4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86D3E460294E74B02551486627B0DB2">
    <w:name w:val="1986D3E460294E74B02551486627B0DB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E754A3AB124FB0B32D0E145328BDAC3">
    <w:name w:val="D3E754A3AB124FB0B32D0E145328BDAC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D07C208FD347FA8B50DC3DCD87ABBC3">
    <w:name w:val="73D07C208FD347FA8B50DC3DCD87ABBC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F79ABB09F4F67B62D00B4ED2966653">
    <w:name w:val="CCBF79ABB09F4F67B62D00B4ED296665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C5A81BF13E46848A9CECDB70E09AA3">
    <w:name w:val="3CC5A81BF13E46848A9CECDB70E09AA3"/>
    <w:rsid w:val="000B3480"/>
  </w:style>
  <w:style w:type="paragraph" w:customStyle="1" w:styleId="0D255CB5C8D34F388E0EFA27AA600A89">
    <w:name w:val="0D255CB5C8D34F388E0EFA27AA600A89"/>
    <w:rsid w:val="000B3480"/>
  </w:style>
  <w:style w:type="paragraph" w:customStyle="1" w:styleId="4229D44F855245F9BD1337AA3DD3DDE2">
    <w:name w:val="4229D44F855245F9BD1337AA3DD3DDE2"/>
    <w:rsid w:val="000B3480"/>
  </w:style>
  <w:style w:type="paragraph" w:customStyle="1" w:styleId="B98680A1723D4B75B88A746289B0C205">
    <w:name w:val="B98680A1723D4B75B88A746289B0C205"/>
    <w:rsid w:val="000B3480"/>
  </w:style>
  <w:style w:type="paragraph" w:customStyle="1" w:styleId="09BC790127B24FFD94355D066BA6595F">
    <w:name w:val="09BC790127B24FFD94355D066BA6595F"/>
    <w:rsid w:val="000B3480"/>
  </w:style>
  <w:style w:type="paragraph" w:customStyle="1" w:styleId="4DA85BBB590A45419A36F781BAE1CCB9">
    <w:name w:val="4DA85BBB590A45419A36F781BAE1CCB9"/>
    <w:rsid w:val="000B3480"/>
  </w:style>
  <w:style w:type="paragraph" w:customStyle="1" w:styleId="587AFBCBBB4E44AF9F5EDFF3EB33FFE6">
    <w:name w:val="587AFBCBBB4E44AF9F5EDFF3EB33FFE6"/>
    <w:rsid w:val="000B3480"/>
  </w:style>
  <w:style w:type="paragraph" w:customStyle="1" w:styleId="BDA696FCBB9448B58A1C493E3598C688">
    <w:name w:val="BDA696FCBB9448B58A1C493E3598C688"/>
    <w:rsid w:val="000B3480"/>
  </w:style>
  <w:style w:type="paragraph" w:customStyle="1" w:styleId="D5E58F96E2A54D1ABF03F03FEC8463F2">
    <w:name w:val="D5E58F96E2A54D1ABF03F03FEC8463F2"/>
    <w:rsid w:val="000B3480"/>
  </w:style>
  <w:style w:type="paragraph" w:customStyle="1" w:styleId="5B7B7E316C2A4EEA97B07A9FB4B01C9A4">
    <w:name w:val="5B7B7E316C2A4EEA97B07A9FB4B01C9A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5AE27F72426482A08225592962644">
    <w:name w:val="3AC75AE27F72426482A0822559296264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381557692413C8B785CC18F4C51DD4">
    <w:name w:val="1F6381557692413C8B785CC18F4C51DD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0296A003C4A02BBAB92B019683CB34">
    <w:name w:val="DD60296A003C4A02BBAB92B019683CB3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82A6BB30A4023BCA00E6F1CC2EC604">
    <w:name w:val="A2582A6BB30A4023BCA00E6F1CC2EC60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2C21DEE4243D9B09D4B325410998E4">
    <w:name w:val="08A2C21DEE4243D9B09D4B325410998E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F8799E0E646EBA9948C2094717A3C4">
    <w:name w:val="A30F8799E0E646EBA9948C2094717A3C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FC7F6FE5D4197A9ACDD4FC6A50F094">
    <w:name w:val="34FFC7F6FE5D4197A9ACDD4FC6A50F09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C1004BABD4DF3BDE047C846B1A92A4">
    <w:name w:val="C04C1004BABD4DF3BDE047C846B1A92A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2479C45D4494C921BB7F6BEAB2AC74">
    <w:name w:val="9222479C45D4494C921BB7F6BEAB2AC7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AA557F6D1B460FB1D713AA606A1BF84">
    <w:name w:val="99AA557F6D1B460FB1D713AA606A1BF8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E3E6F7AFB44D096E9B01B3ADFF7143">
    <w:name w:val="251E3E6F7AFB44D096E9B01B3ADFF714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8CE3FFE35B43D283940486D4997F5B4">
    <w:name w:val="C48CE3FFE35B43D283940486D4997F5B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7B8DB739F45C9BD1B25EC3C1FB5734">
    <w:name w:val="39A7B8DB739F45C9BD1B25EC3C1FB573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49ACE05549487EB7FEC66C6E7114174">
    <w:name w:val="9349ACE05549487EB7FEC66C6E711417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EC7A075EA4920B6C2315C2F7912213">
    <w:name w:val="671EC7A075EA4920B6C2315C2F791221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34D97155C46088322044722814B1F4">
    <w:name w:val="3FB34D97155C46088322044722814B1F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B487E36E644EB9585AC8291A87BE54">
    <w:name w:val="FE0B487E36E644EB9585AC8291A87BE5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AC65DFDC624A91BAFB2FA33100A8B64">
    <w:name w:val="90AC65DFDC624A91BAFB2FA33100A8B6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5598D07AA44B59A0B54DBF19E504403">
    <w:name w:val="195598D07AA44B59A0B54DBF19E50440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1538436DEC42C6AB8A4B02E50FD31E4">
    <w:name w:val="DE1538436DEC42C6AB8A4B02E50FD31E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A6DAB323C417096164B5213800BA34">
    <w:name w:val="6D7A6DAB323C417096164B5213800BA3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0FC316384BD88ECB106F4462A0534">
    <w:name w:val="56230FC316384BD88ECB106F4462A053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60A06AEDC4845894736BAD76C52183">
    <w:name w:val="3B660A06AEDC4845894736BAD76C5218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2591994004B3793E04B04D64406974">
    <w:name w:val="E262591994004B3793E04B04D6440697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612D098884E98A17F077C2AABA2DD4">
    <w:name w:val="E8B612D098884E98A17F077C2AABA2DD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00E6FAAA44523869DA07F2C5B70434">
    <w:name w:val="60500E6FAAA44523869DA07F2C5B7043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5DAF651434DDB877B55A18B56DE2A3">
    <w:name w:val="6545DAF651434DDB877B55A18B56DE2A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E98EA2E7446909450FBA99F3036874">
    <w:name w:val="36BE98EA2E7446909450FBA99F303687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CBC1AE3E640C58B863B5A490AD6254">
    <w:name w:val="87FCBC1AE3E640C58B863B5A490AD625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70089F273C4B0EB7B3B94974EA44A44">
    <w:name w:val="FD70089F273C4B0EB7B3B94974EA44A4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04D3FB85D44808AD06E837C1D49AF3">
    <w:name w:val="49804D3FB85D44808AD06E837C1D49AF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5C50565AF4E908166E6DF293D6E804">
    <w:name w:val="D055C50565AF4E908166E6DF293D6E80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0464610945435388F4B931B8D7CA304">
    <w:name w:val="9E0464610945435388F4B931B8D7CA30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8DE624EA947AB87C1B6433C8DA9714">
    <w:name w:val="6438DE624EA947AB87C1B6433C8DA971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B035A90A14431EA12DEC284A0AA7103">
    <w:name w:val="E4B035A90A14431EA12DEC284A0AA710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4AD188AD4C4FAEBAF93F86F6B9378F4">
    <w:name w:val="664AD188AD4C4FAEBAF93F86F6B9378F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C283211DC8483D8C456AB9846739BB4">
    <w:name w:val="04C283211DC8483D8C456AB9846739BB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F0E7F5CB7424E95220D99B5EF19D44">
    <w:name w:val="8A3F0E7F5CB7424E95220D99B5EF19D4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86D3E460294E74B02551486627B0DB3">
    <w:name w:val="1986D3E460294E74B02551486627B0DB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E754A3AB124FB0B32D0E145328BDAC4">
    <w:name w:val="D3E754A3AB124FB0B32D0E145328BDAC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D07C208FD347FA8B50DC3DCD87ABBC4">
    <w:name w:val="73D07C208FD347FA8B50DC3DCD87ABBC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F79ABB09F4F67B62D00B4ED2966654">
    <w:name w:val="CCBF79ABB09F4F67B62D00B4ED296665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8F96E2A54D1ABF03F03FEC8463F21">
    <w:name w:val="D5E58F96E2A54D1ABF03F03FEC8463F2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3480"/>
    <w:rPr>
      <w:color w:val="808080"/>
    </w:rPr>
  </w:style>
  <w:style w:type="paragraph" w:customStyle="1" w:styleId="5B7B7E316C2A4EEA97B07A9FB4B01C9A">
    <w:name w:val="5B7B7E316C2A4EEA97B07A9FB4B01C9A"/>
    <w:rsid w:val="000B3480"/>
  </w:style>
  <w:style w:type="paragraph" w:customStyle="1" w:styleId="3AC75AE27F72426482A0822559296264">
    <w:name w:val="3AC75AE27F72426482A0822559296264"/>
    <w:rsid w:val="000B3480"/>
  </w:style>
  <w:style w:type="paragraph" w:customStyle="1" w:styleId="1F6381557692413C8B785CC18F4C51DD">
    <w:name w:val="1F6381557692413C8B785CC18F4C51DD"/>
    <w:rsid w:val="000B3480"/>
  </w:style>
  <w:style w:type="paragraph" w:customStyle="1" w:styleId="DD60296A003C4A02BBAB92B019683CB3">
    <w:name w:val="DD60296A003C4A02BBAB92B019683CB3"/>
    <w:rsid w:val="000B3480"/>
  </w:style>
  <w:style w:type="paragraph" w:customStyle="1" w:styleId="A2582A6BB30A4023BCA00E6F1CC2EC60">
    <w:name w:val="A2582A6BB30A4023BCA00E6F1CC2EC60"/>
    <w:rsid w:val="000B3480"/>
  </w:style>
  <w:style w:type="paragraph" w:customStyle="1" w:styleId="08A2C21DEE4243D9B09D4B325410998E">
    <w:name w:val="08A2C21DEE4243D9B09D4B325410998E"/>
    <w:rsid w:val="000B3480"/>
  </w:style>
  <w:style w:type="paragraph" w:customStyle="1" w:styleId="A30F8799E0E646EBA9948C2094717A3C">
    <w:name w:val="A30F8799E0E646EBA9948C2094717A3C"/>
    <w:rsid w:val="000B3480"/>
  </w:style>
  <w:style w:type="paragraph" w:customStyle="1" w:styleId="9222479C45D4494C921BB7F6BEAB2AC7">
    <w:name w:val="9222479C45D4494C921BB7F6BEAB2AC7"/>
    <w:rsid w:val="000B3480"/>
  </w:style>
  <w:style w:type="paragraph" w:customStyle="1" w:styleId="39A7B8DB739F45C9BD1B25EC3C1FB573">
    <w:name w:val="39A7B8DB739F45C9BD1B25EC3C1FB573"/>
    <w:rsid w:val="000B3480"/>
  </w:style>
  <w:style w:type="paragraph" w:customStyle="1" w:styleId="FE0B487E36E644EB9585AC8291A87BE5">
    <w:name w:val="FE0B487E36E644EB9585AC8291A87BE5"/>
    <w:rsid w:val="000B3480"/>
  </w:style>
  <w:style w:type="paragraph" w:customStyle="1" w:styleId="6D7A6DAB323C417096164B5213800BA3">
    <w:name w:val="6D7A6DAB323C417096164B5213800BA3"/>
    <w:rsid w:val="000B3480"/>
  </w:style>
  <w:style w:type="paragraph" w:customStyle="1" w:styleId="E8B612D098884E98A17F077C2AABA2DD">
    <w:name w:val="E8B612D098884E98A17F077C2AABA2DD"/>
    <w:rsid w:val="000B3480"/>
  </w:style>
  <w:style w:type="paragraph" w:customStyle="1" w:styleId="87FCBC1AE3E640C58B863B5A490AD625">
    <w:name w:val="87FCBC1AE3E640C58B863B5A490AD625"/>
    <w:rsid w:val="000B3480"/>
  </w:style>
  <w:style w:type="paragraph" w:customStyle="1" w:styleId="9E0464610945435388F4B931B8D7CA30">
    <w:name w:val="9E0464610945435388F4B931B8D7CA30"/>
    <w:rsid w:val="000B3480"/>
  </w:style>
  <w:style w:type="paragraph" w:customStyle="1" w:styleId="04C283211DC8483D8C456AB9846739BB">
    <w:name w:val="04C283211DC8483D8C456AB9846739BB"/>
    <w:rsid w:val="000B3480"/>
  </w:style>
  <w:style w:type="paragraph" w:customStyle="1" w:styleId="73D07C208FD347FA8B50DC3DCD87ABBC">
    <w:name w:val="73D07C208FD347FA8B50DC3DCD87ABBC"/>
    <w:rsid w:val="000B3480"/>
  </w:style>
  <w:style w:type="paragraph" w:customStyle="1" w:styleId="99AA557F6D1B460FB1D713AA606A1BF8">
    <w:name w:val="99AA557F6D1B460FB1D713AA606A1BF8"/>
    <w:rsid w:val="000B3480"/>
  </w:style>
  <w:style w:type="paragraph" w:customStyle="1" w:styleId="9349ACE05549487EB7FEC66C6E711417">
    <w:name w:val="9349ACE05549487EB7FEC66C6E711417"/>
    <w:rsid w:val="000B3480"/>
  </w:style>
  <w:style w:type="paragraph" w:customStyle="1" w:styleId="90AC65DFDC624A91BAFB2FA33100A8B6">
    <w:name w:val="90AC65DFDC624A91BAFB2FA33100A8B6"/>
    <w:rsid w:val="000B3480"/>
  </w:style>
  <w:style w:type="paragraph" w:customStyle="1" w:styleId="56230FC316384BD88ECB106F4462A053">
    <w:name w:val="56230FC316384BD88ECB106F4462A053"/>
    <w:rsid w:val="000B3480"/>
  </w:style>
  <w:style w:type="paragraph" w:customStyle="1" w:styleId="60500E6FAAA44523869DA07F2C5B7043">
    <w:name w:val="60500E6FAAA44523869DA07F2C5B7043"/>
    <w:rsid w:val="000B3480"/>
  </w:style>
  <w:style w:type="paragraph" w:customStyle="1" w:styleId="FD70089F273C4B0EB7B3B94974EA44A4">
    <w:name w:val="FD70089F273C4B0EB7B3B94974EA44A4"/>
    <w:rsid w:val="000B3480"/>
  </w:style>
  <w:style w:type="paragraph" w:customStyle="1" w:styleId="6438DE624EA947AB87C1B6433C8DA971">
    <w:name w:val="6438DE624EA947AB87C1B6433C8DA971"/>
    <w:rsid w:val="000B3480"/>
  </w:style>
  <w:style w:type="paragraph" w:customStyle="1" w:styleId="8A3F0E7F5CB7424E95220D99B5EF19D4">
    <w:name w:val="8A3F0E7F5CB7424E95220D99B5EF19D4"/>
    <w:rsid w:val="000B3480"/>
  </w:style>
  <w:style w:type="paragraph" w:customStyle="1" w:styleId="CCBF79ABB09F4F67B62D00B4ED296665">
    <w:name w:val="CCBF79ABB09F4F67B62D00B4ED296665"/>
    <w:rsid w:val="000B3480"/>
  </w:style>
  <w:style w:type="paragraph" w:customStyle="1" w:styleId="C04C1004BABD4DF3BDE047C846B1A92A">
    <w:name w:val="C04C1004BABD4DF3BDE047C846B1A92A"/>
    <w:rsid w:val="000B3480"/>
  </w:style>
  <w:style w:type="paragraph" w:customStyle="1" w:styleId="C48CE3FFE35B43D283940486D4997F5B">
    <w:name w:val="C48CE3FFE35B43D283940486D4997F5B"/>
    <w:rsid w:val="000B3480"/>
  </w:style>
  <w:style w:type="paragraph" w:customStyle="1" w:styleId="3FB34D97155C46088322044722814B1F">
    <w:name w:val="3FB34D97155C46088322044722814B1F"/>
    <w:rsid w:val="000B3480"/>
  </w:style>
  <w:style w:type="paragraph" w:customStyle="1" w:styleId="DE1538436DEC42C6AB8A4B02E50FD31E">
    <w:name w:val="DE1538436DEC42C6AB8A4B02E50FD31E"/>
    <w:rsid w:val="000B3480"/>
  </w:style>
  <w:style w:type="paragraph" w:customStyle="1" w:styleId="E262591994004B3793E04B04D6440697">
    <w:name w:val="E262591994004B3793E04B04D6440697"/>
    <w:rsid w:val="000B3480"/>
  </w:style>
  <w:style w:type="paragraph" w:customStyle="1" w:styleId="36BE98EA2E7446909450FBA99F303687">
    <w:name w:val="36BE98EA2E7446909450FBA99F303687"/>
    <w:rsid w:val="000B3480"/>
  </w:style>
  <w:style w:type="paragraph" w:customStyle="1" w:styleId="D055C50565AF4E908166E6DF293D6E80">
    <w:name w:val="D055C50565AF4E908166E6DF293D6E80"/>
    <w:rsid w:val="000B3480"/>
  </w:style>
  <w:style w:type="paragraph" w:customStyle="1" w:styleId="664AD188AD4C4FAEBAF93F86F6B9378F">
    <w:name w:val="664AD188AD4C4FAEBAF93F86F6B9378F"/>
    <w:rsid w:val="000B3480"/>
  </w:style>
  <w:style w:type="paragraph" w:customStyle="1" w:styleId="D3E754A3AB124FB0B32D0E145328BDAC">
    <w:name w:val="D3E754A3AB124FB0B32D0E145328BDAC"/>
    <w:rsid w:val="000B3480"/>
  </w:style>
  <w:style w:type="paragraph" w:customStyle="1" w:styleId="34FFC7F6FE5D4197A9ACDD4FC6A50F09">
    <w:name w:val="34FFC7F6FE5D4197A9ACDD4FC6A50F09"/>
    <w:rsid w:val="000B3480"/>
  </w:style>
  <w:style w:type="paragraph" w:customStyle="1" w:styleId="5B7B7E316C2A4EEA97B07A9FB4B01C9A1">
    <w:name w:val="5B7B7E316C2A4EEA97B07A9FB4B01C9A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5AE27F72426482A08225592962641">
    <w:name w:val="3AC75AE27F72426482A0822559296264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381557692413C8B785CC18F4C51DD1">
    <w:name w:val="1F6381557692413C8B785CC18F4C51DD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0296A003C4A02BBAB92B019683CB31">
    <w:name w:val="DD60296A003C4A02BBAB92B019683CB3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82A6BB30A4023BCA00E6F1CC2EC601">
    <w:name w:val="A2582A6BB30A4023BCA00E6F1CC2EC60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2C21DEE4243D9B09D4B325410998E1">
    <w:name w:val="08A2C21DEE4243D9B09D4B325410998E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F8799E0E646EBA9948C2094717A3C1">
    <w:name w:val="A30F8799E0E646EBA9948C2094717A3C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FC7F6FE5D4197A9ACDD4FC6A50F091">
    <w:name w:val="34FFC7F6FE5D4197A9ACDD4FC6A50F09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C1004BABD4DF3BDE047C846B1A92A1">
    <w:name w:val="C04C1004BABD4DF3BDE047C846B1A92A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2479C45D4494C921BB7F6BEAB2AC71">
    <w:name w:val="9222479C45D4494C921BB7F6BEAB2AC7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AA557F6D1B460FB1D713AA606A1BF81">
    <w:name w:val="99AA557F6D1B460FB1D713AA606A1BF8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8CE3FFE35B43D283940486D4997F5B1">
    <w:name w:val="C48CE3FFE35B43D283940486D4997F5B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7B8DB739F45C9BD1B25EC3C1FB5731">
    <w:name w:val="39A7B8DB739F45C9BD1B25EC3C1FB573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49ACE05549487EB7FEC66C6E7114171">
    <w:name w:val="9349ACE05549487EB7FEC66C6E711417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34D97155C46088322044722814B1F1">
    <w:name w:val="3FB34D97155C46088322044722814B1F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B487E36E644EB9585AC8291A87BE51">
    <w:name w:val="FE0B487E36E644EB9585AC8291A87BE5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AC65DFDC624A91BAFB2FA33100A8B61">
    <w:name w:val="90AC65DFDC624A91BAFB2FA33100A8B6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1538436DEC42C6AB8A4B02E50FD31E1">
    <w:name w:val="DE1538436DEC42C6AB8A4B02E50FD31E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A6DAB323C417096164B5213800BA31">
    <w:name w:val="6D7A6DAB323C417096164B5213800BA3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0FC316384BD88ECB106F4462A0531">
    <w:name w:val="56230FC316384BD88ECB106F4462A053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2591994004B3793E04B04D64406971">
    <w:name w:val="E262591994004B3793E04B04D6440697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612D098884E98A17F077C2AABA2DD1">
    <w:name w:val="E8B612D098884E98A17F077C2AABA2DD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00E6FAAA44523869DA07F2C5B70431">
    <w:name w:val="60500E6FAAA44523869DA07F2C5B7043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E98EA2E7446909450FBA99F3036871">
    <w:name w:val="36BE98EA2E7446909450FBA99F303687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CBC1AE3E640C58B863B5A490AD6251">
    <w:name w:val="87FCBC1AE3E640C58B863B5A490AD625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70089F273C4B0EB7B3B94974EA44A41">
    <w:name w:val="FD70089F273C4B0EB7B3B94974EA44A4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5C50565AF4E908166E6DF293D6E801">
    <w:name w:val="D055C50565AF4E908166E6DF293D6E80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0464610945435388F4B931B8D7CA301">
    <w:name w:val="9E0464610945435388F4B931B8D7CA30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8DE624EA947AB87C1B6433C8DA9711">
    <w:name w:val="6438DE624EA947AB87C1B6433C8DA971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4AD188AD4C4FAEBAF93F86F6B9378F1">
    <w:name w:val="664AD188AD4C4FAEBAF93F86F6B9378F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C283211DC8483D8C456AB9846739BB1">
    <w:name w:val="04C283211DC8483D8C456AB9846739BB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F0E7F5CB7424E95220D99B5EF19D41">
    <w:name w:val="8A3F0E7F5CB7424E95220D99B5EF19D4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E754A3AB124FB0B32D0E145328BDAC1">
    <w:name w:val="D3E754A3AB124FB0B32D0E145328BDAC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D07C208FD347FA8B50DC3DCD87ABBC1">
    <w:name w:val="73D07C208FD347FA8B50DC3DCD87ABBC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F79ABB09F4F67B62D00B4ED2966651">
    <w:name w:val="CCBF79ABB09F4F67B62D00B4ED296665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E3E6F7AFB44D096E9B01B3ADFF714">
    <w:name w:val="251E3E6F7AFB44D096E9B01B3ADFF714"/>
    <w:rsid w:val="000B3480"/>
  </w:style>
  <w:style w:type="paragraph" w:customStyle="1" w:styleId="671EC7A075EA4920B6C2315C2F791221">
    <w:name w:val="671EC7A075EA4920B6C2315C2F791221"/>
    <w:rsid w:val="000B3480"/>
  </w:style>
  <w:style w:type="paragraph" w:customStyle="1" w:styleId="195598D07AA44B59A0B54DBF19E50440">
    <w:name w:val="195598D07AA44B59A0B54DBF19E50440"/>
    <w:rsid w:val="000B3480"/>
  </w:style>
  <w:style w:type="paragraph" w:customStyle="1" w:styleId="3B660A06AEDC4845894736BAD76C5218">
    <w:name w:val="3B660A06AEDC4845894736BAD76C5218"/>
    <w:rsid w:val="000B3480"/>
  </w:style>
  <w:style w:type="paragraph" w:customStyle="1" w:styleId="6545DAF651434DDB877B55A18B56DE2A">
    <w:name w:val="6545DAF651434DDB877B55A18B56DE2A"/>
    <w:rsid w:val="000B3480"/>
  </w:style>
  <w:style w:type="paragraph" w:customStyle="1" w:styleId="49804D3FB85D44808AD06E837C1D49AF">
    <w:name w:val="49804D3FB85D44808AD06E837C1D49AF"/>
    <w:rsid w:val="000B3480"/>
  </w:style>
  <w:style w:type="paragraph" w:customStyle="1" w:styleId="E4B035A90A14431EA12DEC284A0AA710">
    <w:name w:val="E4B035A90A14431EA12DEC284A0AA710"/>
    <w:rsid w:val="000B3480"/>
  </w:style>
  <w:style w:type="paragraph" w:customStyle="1" w:styleId="1986D3E460294E74B02551486627B0DB">
    <w:name w:val="1986D3E460294E74B02551486627B0DB"/>
    <w:rsid w:val="000B3480"/>
  </w:style>
  <w:style w:type="paragraph" w:customStyle="1" w:styleId="99EE4A6A1A9C4A81A208573C09741576">
    <w:name w:val="99EE4A6A1A9C4A81A208573C09741576"/>
    <w:rsid w:val="000B3480"/>
  </w:style>
  <w:style w:type="paragraph" w:customStyle="1" w:styleId="5B7B7E316C2A4EEA97B07A9FB4B01C9A2">
    <w:name w:val="5B7B7E316C2A4EEA97B07A9FB4B01C9A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5AE27F72426482A08225592962642">
    <w:name w:val="3AC75AE27F72426482A0822559296264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381557692413C8B785CC18F4C51DD2">
    <w:name w:val="1F6381557692413C8B785CC18F4C51DD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0296A003C4A02BBAB92B019683CB32">
    <w:name w:val="DD60296A003C4A02BBAB92B019683CB3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82A6BB30A4023BCA00E6F1CC2EC602">
    <w:name w:val="A2582A6BB30A4023BCA00E6F1CC2EC60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2C21DEE4243D9B09D4B325410998E2">
    <w:name w:val="08A2C21DEE4243D9B09D4B325410998E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F8799E0E646EBA9948C2094717A3C2">
    <w:name w:val="A30F8799E0E646EBA9948C2094717A3C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FC7F6FE5D4197A9ACDD4FC6A50F092">
    <w:name w:val="34FFC7F6FE5D4197A9ACDD4FC6A50F09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C1004BABD4DF3BDE047C846B1A92A2">
    <w:name w:val="C04C1004BABD4DF3BDE047C846B1A92A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E4A6A1A9C4A81A208573C097415761">
    <w:name w:val="99EE4A6A1A9C4A81A208573C09741576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2479C45D4494C921BB7F6BEAB2AC72">
    <w:name w:val="9222479C45D4494C921BB7F6BEAB2AC7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AA557F6D1B460FB1D713AA606A1BF82">
    <w:name w:val="99AA557F6D1B460FB1D713AA606A1BF8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E3E6F7AFB44D096E9B01B3ADFF7141">
    <w:name w:val="251E3E6F7AFB44D096E9B01B3ADFF714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8CE3FFE35B43D283940486D4997F5B2">
    <w:name w:val="C48CE3FFE35B43D283940486D4997F5B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7B8DB739F45C9BD1B25EC3C1FB5732">
    <w:name w:val="39A7B8DB739F45C9BD1B25EC3C1FB573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49ACE05549487EB7FEC66C6E7114172">
    <w:name w:val="9349ACE05549487EB7FEC66C6E711417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EC7A075EA4920B6C2315C2F7912211">
    <w:name w:val="671EC7A075EA4920B6C2315C2F791221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34D97155C46088322044722814B1F2">
    <w:name w:val="3FB34D97155C46088322044722814B1F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B487E36E644EB9585AC8291A87BE52">
    <w:name w:val="FE0B487E36E644EB9585AC8291A87BE5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AC65DFDC624A91BAFB2FA33100A8B62">
    <w:name w:val="90AC65DFDC624A91BAFB2FA33100A8B6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5598D07AA44B59A0B54DBF19E504401">
    <w:name w:val="195598D07AA44B59A0B54DBF19E50440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1538436DEC42C6AB8A4B02E50FD31E2">
    <w:name w:val="DE1538436DEC42C6AB8A4B02E50FD31E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A6DAB323C417096164B5213800BA32">
    <w:name w:val="6D7A6DAB323C417096164B5213800BA3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0FC316384BD88ECB106F4462A0532">
    <w:name w:val="56230FC316384BD88ECB106F4462A053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60A06AEDC4845894736BAD76C52181">
    <w:name w:val="3B660A06AEDC4845894736BAD76C5218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2591994004B3793E04B04D64406972">
    <w:name w:val="E262591994004B3793E04B04D6440697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612D098884E98A17F077C2AABA2DD2">
    <w:name w:val="E8B612D098884E98A17F077C2AABA2DD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00E6FAAA44523869DA07F2C5B70432">
    <w:name w:val="60500E6FAAA44523869DA07F2C5B7043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5DAF651434DDB877B55A18B56DE2A1">
    <w:name w:val="6545DAF651434DDB877B55A18B56DE2A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E98EA2E7446909450FBA99F3036872">
    <w:name w:val="36BE98EA2E7446909450FBA99F303687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CBC1AE3E640C58B863B5A490AD6252">
    <w:name w:val="87FCBC1AE3E640C58B863B5A490AD625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70089F273C4B0EB7B3B94974EA44A42">
    <w:name w:val="FD70089F273C4B0EB7B3B94974EA44A4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04D3FB85D44808AD06E837C1D49AF1">
    <w:name w:val="49804D3FB85D44808AD06E837C1D49AF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5C50565AF4E908166E6DF293D6E802">
    <w:name w:val="D055C50565AF4E908166E6DF293D6E80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0464610945435388F4B931B8D7CA302">
    <w:name w:val="9E0464610945435388F4B931B8D7CA30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8DE624EA947AB87C1B6433C8DA9712">
    <w:name w:val="6438DE624EA947AB87C1B6433C8DA971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B035A90A14431EA12DEC284A0AA7101">
    <w:name w:val="E4B035A90A14431EA12DEC284A0AA710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4AD188AD4C4FAEBAF93F86F6B9378F2">
    <w:name w:val="664AD188AD4C4FAEBAF93F86F6B9378F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C283211DC8483D8C456AB9846739BB2">
    <w:name w:val="04C283211DC8483D8C456AB9846739BB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F0E7F5CB7424E95220D99B5EF19D42">
    <w:name w:val="8A3F0E7F5CB7424E95220D99B5EF19D4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86D3E460294E74B02551486627B0DB1">
    <w:name w:val="1986D3E460294E74B02551486627B0DB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E754A3AB124FB0B32D0E145328BDAC2">
    <w:name w:val="D3E754A3AB124FB0B32D0E145328BDAC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D07C208FD347FA8B50DC3DCD87ABBC2">
    <w:name w:val="73D07C208FD347FA8B50DC3DCD87ABBC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F79ABB09F4F67B62D00B4ED2966652">
    <w:name w:val="CCBF79ABB09F4F67B62D00B4ED296665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7B7E316C2A4EEA97B07A9FB4B01C9A3">
    <w:name w:val="5B7B7E316C2A4EEA97B07A9FB4B01C9A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5AE27F72426482A08225592962643">
    <w:name w:val="3AC75AE27F72426482A0822559296264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381557692413C8B785CC18F4C51DD3">
    <w:name w:val="1F6381557692413C8B785CC18F4C51DD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0296A003C4A02BBAB92B019683CB33">
    <w:name w:val="DD60296A003C4A02BBAB92B019683CB3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82A6BB30A4023BCA00E6F1CC2EC603">
    <w:name w:val="A2582A6BB30A4023BCA00E6F1CC2EC60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2C21DEE4243D9B09D4B325410998E3">
    <w:name w:val="08A2C21DEE4243D9B09D4B325410998E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F8799E0E646EBA9948C2094717A3C3">
    <w:name w:val="A30F8799E0E646EBA9948C2094717A3C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FC7F6FE5D4197A9ACDD4FC6A50F093">
    <w:name w:val="34FFC7F6FE5D4197A9ACDD4FC6A50F09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C1004BABD4DF3BDE047C846B1A92A3">
    <w:name w:val="C04C1004BABD4DF3BDE047C846B1A92A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E4A6A1A9C4A81A208573C097415762">
    <w:name w:val="99EE4A6A1A9C4A81A208573C09741576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2479C45D4494C921BB7F6BEAB2AC73">
    <w:name w:val="9222479C45D4494C921BB7F6BEAB2AC7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AA557F6D1B460FB1D713AA606A1BF83">
    <w:name w:val="99AA557F6D1B460FB1D713AA606A1BF8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E3E6F7AFB44D096E9B01B3ADFF7142">
    <w:name w:val="251E3E6F7AFB44D096E9B01B3ADFF714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8CE3FFE35B43D283940486D4997F5B3">
    <w:name w:val="C48CE3FFE35B43D283940486D4997F5B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7B8DB739F45C9BD1B25EC3C1FB5733">
    <w:name w:val="39A7B8DB739F45C9BD1B25EC3C1FB573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49ACE05549487EB7FEC66C6E7114173">
    <w:name w:val="9349ACE05549487EB7FEC66C6E711417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EC7A075EA4920B6C2315C2F7912212">
    <w:name w:val="671EC7A075EA4920B6C2315C2F791221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34D97155C46088322044722814B1F3">
    <w:name w:val="3FB34D97155C46088322044722814B1F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B487E36E644EB9585AC8291A87BE53">
    <w:name w:val="FE0B487E36E644EB9585AC8291A87BE5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AC65DFDC624A91BAFB2FA33100A8B63">
    <w:name w:val="90AC65DFDC624A91BAFB2FA33100A8B6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5598D07AA44B59A0B54DBF19E504402">
    <w:name w:val="195598D07AA44B59A0B54DBF19E50440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1538436DEC42C6AB8A4B02E50FD31E3">
    <w:name w:val="DE1538436DEC42C6AB8A4B02E50FD31E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A6DAB323C417096164B5213800BA33">
    <w:name w:val="6D7A6DAB323C417096164B5213800BA3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0FC316384BD88ECB106F4462A0533">
    <w:name w:val="56230FC316384BD88ECB106F4462A053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60A06AEDC4845894736BAD76C52182">
    <w:name w:val="3B660A06AEDC4845894736BAD76C5218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2591994004B3793E04B04D64406973">
    <w:name w:val="E262591994004B3793E04B04D6440697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612D098884E98A17F077C2AABA2DD3">
    <w:name w:val="E8B612D098884E98A17F077C2AABA2DD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00E6FAAA44523869DA07F2C5B70433">
    <w:name w:val="60500E6FAAA44523869DA07F2C5B7043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5DAF651434DDB877B55A18B56DE2A2">
    <w:name w:val="6545DAF651434DDB877B55A18B56DE2A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E98EA2E7446909450FBA99F3036873">
    <w:name w:val="36BE98EA2E7446909450FBA99F303687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CBC1AE3E640C58B863B5A490AD6253">
    <w:name w:val="87FCBC1AE3E640C58B863B5A490AD625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70089F273C4B0EB7B3B94974EA44A43">
    <w:name w:val="FD70089F273C4B0EB7B3B94974EA44A4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04D3FB85D44808AD06E837C1D49AF2">
    <w:name w:val="49804D3FB85D44808AD06E837C1D49AF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5C50565AF4E908166E6DF293D6E803">
    <w:name w:val="D055C50565AF4E908166E6DF293D6E80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0464610945435388F4B931B8D7CA303">
    <w:name w:val="9E0464610945435388F4B931B8D7CA30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8DE624EA947AB87C1B6433C8DA9713">
    <w:name w:val="6438DE624EA947AB87C1B6433C8DA971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B035A90A14431EA12DEC284A0AA7102">
    <w:name w:val="E4B035A90A14431EA12DEC284A0AA710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4AD188AD4C4FAEBAF93F86F6B9378F3">
    <w:name w:val="664AD188AD4C4FAEBAF93F86F6B9378F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C283211DC8483D8C456AB9846739BB3">
    <w:name w:val="04C283211DC8483D8C456AB9846739BB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F0E7F5CB7424E95220D99B5EF19D43">
    <w:name w:val="8A3F0E7F5CB7424E95220D99B5EF19D4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86D3E460294E74B02551486627B0DB2">
    <w:name w:val="1986D3E460294E74B02551486627B0DB2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E754A3AB124FB0B32D0E145328BDAC3">
    <w:name w:val="D3E754A3AB124FB0B32D0E145328BDAC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D07C208FD347FA8B50DC3DCD87ABBC3">
    <w:name w:val="73D07C208FD347FA8B50DC3DCD87ABBC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F79ABB09F4F67B62D00B4ED2966653">
    <w:name w:val="CCBF79ABB09F4F67B62D00B4ED296665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C5A81BF13E46848A9CECDB70E09AA3">
    <w:name w:val="3CC5A81BF13E46848A9CECDB70E09AA3"/>
    <w:rsid w:val="000B3480"/>
  </w:style>
  <w:style w:type="paragraph" w:customStyle="1" w:styleId="0D255CB5C8D34F388E0EFA27AA600A89">
    <w:name w:val="0D255CB5C8D34F388E0EFA27AA600A89"/>
    <w:rsid w:val="000B3480"/>
  </w:style>
  <w:style w:type="paragraph" w:customStyle="1" w:styleId="4229D44F855245F9BD1337AA3DD3DDE2">
    <w:name w:val="4229D44F855245F9BD1337AA3DD3DDE2"/>
    <w:rsid w:val="000B3480"/>
  </w:style>
  <w:style w:type="paragraph" w:customStyle="1" w:styleId="B98680A1723D4B75B88A746289B0C205">
    <w:name w:val="B98680A1723D4B75B88A746289B0C205"/>
    <w:rsid w:val="000B3480"/>
  </w:style>
  <w:style w:type="paragraph" w:customStyle="1" w:styleId="09BC790127B24FFD94355D066BA6595F">
    <w:name w:val="09BC790127B24FFD94355D066BA6595F"/>
    <w:rsid w:val="000B3480"/>
  </w:style>
  <w:style w:type="paragraph" w:customStyle="1" w:styleId="4DA85BBB590A45419A36F781BAE1CCB9">
    <w:name w:val="4DA85BBB590A45419A36F781BAE1CCB9"/>
    <w:rsid w:val="000B3480"/>
  </w:style>
  <w:style w:type="paragraph" w:customStyle="1" w:styleId="587AFBCBBB4E44AF9F5EDFF3EB33FFE6">
    <w:name w:val="587AFBCBBB4E44AF9F5EDFF3EB33FFE6"/>
    <w:rsid w:val="000B3480"/>
  </w:style>
  <w:style w:type="paragraph" w:customStyle="1" w:styleId="BDA696FCBB9448B58A1C493E3598C688">
    <w:name w:val="BDA696FCBB9448B58A1C493E3598C688"/>
    <w:rsid w:val="000B3480"/>
  </w:style>
  <w:style w:type="paragraph" w:customStyle="1" w:styleId="D5E58F96E2A54D1ABF03F03FEC8463F2">
    <w:name w:val="D5E58F96E2A54D1ABF03F03FEC8463F2"/>
    <w:rsid w:val="000B3480"/>
  </w:style>
  <w:style w:type="paragraph" w:customStyle="1" w:styleId="5B7B7E316C2A4EEA97B07A9FB4B01C9A4">
    <w:name w:val="5B7B7E316C2A4EEA97B07A9FB4B01C9A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5AE27F72426482A08225592962644">
    <w:name w:val="3AC75AE27F72426482A0822559296264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381557692413C8B785CC18F4C51DD4">
    <w:name w:val="1F6381557692413C8B785CC18F4C51DD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0296A003C4A02BBAB92B019683CB34">
    <w:name w:val="DD60296A003C4A02BBAB92B019683CB3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82A6BB30A4023BCA00E6F1CC2EC604">
    <w:name w:val="A2582A6BB30A4023BCA00E6F1CC2EC60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2C21DEE4243D9B09D4B325410998E4">
    <w:name w:val="08A2C21DEE4243D9B09D4B325410998E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F8799E0E646EBA9948C2094717A3C4">
    <w:name w:val="A30F8799E0E646EBA9948C2094717A3C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FFC7F6FE5D4197A9ACDD4FC6A50F094">
    <w:name w:val="34FFC7F6FE5D4197A9ACDD4FC6A50F09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C1004BABD4DF3BDE047C846B1A92A4">
    <w:name w:val="C04C1004BABD4DF3BDE047C846B1A92A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2479C45D4494C921BB7F6BEAB2AC74">
    <w:name w:val="9222479C45D4494C921BB7F6BEAB2AC7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AA557F6D1B460FB1D713AA606A1BF84">
    <w:name w:val="99AA557F6D1B460FB1D713AA606A1BF8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E3E6F7AFB44D096E9B01B3ADFF7143">
    <w:name w:val="251E3E6F7AFB44D096E9B01B3ADFF714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8CE3FFE35B43D283940486D4997F5B4">
    <w:name w:val="C48CE3FFE35B43D283940486D4997F5B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7B8DB739F45C9BD1B25EC3C1FB5734">
    <w:name w:val="39A7B8DB739F45C9BD1B25EC3C1FB573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49ACE05549487EB7FEC66C6E7114174">
    <w:name w:val="9349ACE05549487EB7FEC66C6E711417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EC7A075EA4920B6C2315C2F7912213">
    <w:name w:val="671EC7A075EA4920B6C2315C2F791221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34D97155C46088322044722814B1F4">
    <w:name w:val="3FB34D97155C46088322044722814B1F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B487E36E644EB9585AC8291A87BE54">
    <w:name w:val="FE0B487E36E644EB9585AC8291A87BE5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AC65DFDC624A91BAFB2FA33100A8B64">
    <w:name w:val="90AC65DFDC624A91BAFB2FA33100A8B6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5598D07AA44B59A0B54DBF19E504403">
    <w:name w:val="195598D07AA44B59A0B54DBF19E50440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1538436DEC42C6AB8A4B02E50FD31E4">
    <w:name w:val="DE1538436DEC42C6AB8A4B02E50FD31E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A6DAB323C417096164B5213800BA34">
    <w:name w:val="6D7A6DAB323C417096164B5213800BA3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30FC316384BD88ECB106F4462A0534">
    <w:name w:val="56230FC316384BD88ECB106F4462A053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60A06AEDC4845894736BAD76C52183">
    <w:name w:val="3B660A06AEDC4845894736BAD76C5218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2591994004B3793E04B04D64406974">
    <w:name w:val="E262591994004B3793E04B04D6440697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612D098884E98A17F077C2AABA2DD4">
    <w:name w:val="E8B612D098884E98A17F077C2AABA2DD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00E6FAAA44523869DA07F2C5B70434">
    <w:name w:val="60500E6FAAA44523869DA07F2C5B7043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5DAF651434DDB877B55A18B56DE2A3">
    <w:name w:val="6545DAF651434DDB877B55A18B56DE2A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E98EA2E7446909450FBA99F3036874">
    <w:name w:val="36BE98EA2E7446909450FBA99F303687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CBC1AE3E640C58B863B5A490AD6254">
    <w:name w:val="87FCBC1AE3E640C58B863B5A490AD625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70089F273C4B0EB7B3B94974EA44A44">
    <w:name w:val="FD70089F273C4B0EB7B3B94974EA44A4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04D3FB85D44808AD06E837C1D49AF3">
    <w:name w:val="49804D3FB85D44808AD06E837C1D49AF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5C50565AF4E908166E6DF293D6E804">
    <w:name w:val="D055C50565AF4E908166E6DF293D6E80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0464610945435388F4B931B8D7CA304">
    <w:name w:val="9E0464610945435388F4B931B8D7CA30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8DE624EA947AB87C1B6433C8DA9714">
    <w:name w:val="6438DE624EA947AB87C1B6433C8DA971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B035A90A14431EA12DEC284A0AA7103">
    <w:name w:val="E4B035A90A14431EA12DEC284A0AA710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4AD188AD4C4FAEBAF93F86F6B9378F4">
    <w:name w:val="664AD188AD4C4FAEBAF93F86F6B9378F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C283211DC8483D8C456AB9846739BB4">
    <w:name w:val="04C283211DC8483D8C456AB9846739BB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F0E7F5CB7424E95220D99B5EF19D44">
    <w:name w:val="8A3F0E7F5CB7424E95220D99B5EF19D4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86D3E460294E74B02551486627B0DB3">
    <w:name w:val="1986D3E460294E74B02551486627B0DB3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E754A3AB124FB0B32D0E145328BDAC4">
    <w:name w:val="D3E754A3AB124FB0B32D0E145328BDAC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D07C208FD347FA8B50DC3DCD87ABBC4">
    <w:name w:val="73D07C208FD347FA8B50DC3DCD87ABBC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F79ABB09F4F67B62D00B4ED2966654">
    <w:name w:val="CCBF79ABB09F4F67B62D00B4ED2966654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8F96E2A54D1ABF03F03FEC8463F21">
    <w:name w:val="D5E58F96E2A54D1ABF03F03FEC8463F21"/>
    <w:rsid w:val="000B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KJFW.dot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877</CharactersWithSpaces>
  <SharedDoc>false</SharedDoc>
  <HLinks>
    <vt:vector size="6" baseType="variant">
      <vt:variant>
        <vt:i4>655397</vt:i4>
      </vt:variant>
      <vt:variant>
        <vt:i4>0</vt:i4>
      </vt:variant>
      <vt:variant>
        <vt:i4>0</vt:i4>
      </vt:variant>
      <vt:variant>
        <vt:i4>5</vt:i4>
      </vt:variant>
      <vt:variant>
        <vt:lpwstr>mailto:Alfwendt@aol.com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Manfred Mölich</dc:creator>
  <cp:keywords/>
  <dc:description/>
  <cp:lastModifiedBy>Ohrt, Juergen</cp:lastModifiedBy>
  <cp:revision>3</cp:revision>
  <cp:lastPrinted>2005-04-15T21:01:00Z</cp:lastPrinted>
  <dcterms:created xsi:type="dcterms:W3CDTF">2012-03-23T08:29:00Z</dcterms:created>
  <dcterms:modified xsi:type="dcterms:W3CDTF">2012-12-13T07:58:00Z</dcterms:modified>
</cp:coreProperties>
</file>