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B7" w:rsidRPr="009F6DB1" w:rsidRDefault="007842B8" w:rsidP="00DB0399">
      <w:pPr>
        <w:rPr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1583690</wp:posOffset>
                </wp:positionV>
                <wp:extent cx="2040255" cy="122872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Fachbereichsleiter Wettbewerbe </w:t>
                            </w:r>
                          </w:p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Alfred Wendt</w:t>
                            </w:r>
                          </w:p>
                          <w:p w:rsidR="00747990" w:rsidRPr="003703BB" w:rsidRDefault="008E3D67" w:rsidP="00DB0399">
                            <w:pPr>
                              <w:spacing w:line="360" w:lineRule="auto"/>
                            </w:pPr>
                            <w:r>
                              <w:t>Brunsberg 3</w:t>
                            </w:r>
                          </w:p>
                          <w:p w:rsidR="00747990" w:rsidRPr="003703BB" w:rsidRDefault="008E3D67" w:rsidP="00DB0399">
                            <w:pPr>
                              <w:spacing w:line="360" w:lineRule="auto"/>
                            </w:pPr>
                            <w:r>
                              <w:t>24321 Gadendorf</w:t>
                            </w:r>
                          </w:p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lang w:val="it-IT"/>
                              </w:rPr>
                            </w:pPr>
                            <w:r w:rsidRPr="003703BB">
                              <w:rPr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Pr="00332AC6">
                                <w:rPr>
                                  <w:rStyle w:val="Hyperlink"/>
                                  <w:lang w:val="it-IT"/>
                                </w:rPr>
                                <w:t>Alfwendt@aol.com</w:t>
                              </w:r>
                            </w:hyperlink>
                            <w:r w:rsidRPr="003703BB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7.05pt;margin-top:124.7pt;width:160.6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mc5AIAAGMGAAAOAAAAZHJzL2Uyb0RvYy54bWysVW1vmzAQ/j5p/8Hyd8pLSAKoZEogTJO6&#10;rVq3H+CACdbAZrZT0k377zubJE3aTZrW8QGdzfn8PPfc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" filled="f" stroked="f">
                <v:textbox inset="0,0,0,0">
                  <w:txbxContent>
                    <w:p w:rsidR="00747990" w:rsidRPr="003703BB" w:rsidRDefault="00747990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Fachbereichsleiter Wettbewerbe </w:t>
                      </w:r>
                    </w:p>
                    <w:p w:rsidR="00747990" w:rsidRPr="003703BB" w:rsidRDefault="00747990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Alfred Wendt</w:t>
                      </w:r>
                    </w:p>
                    <w:p w:rsidR="00747990" w:rsidRPr="003703BB" w:rsidRDefault="008E3D67" w:rsidP="00DB0399">
                      <w:pPr>
                        <w:spacing w:line="360" w:lineRule="auto"/>
                      </w:pPr>
                      <w:r>
                        <w:t>Brunsberg 3</w:t>
                      </w:r>
                    </w:p>
                    <w:p w:rsidR="00747990" w:rsidRPr="003703BB" w:rsidRDefault="008E3D67" w:rsidP="00DB0399">
                      <w:pPr>
                        <w:spacing w:line="360" w:lineRule="auto"/>
                      </w:pPr>
                      <w:r>
                        <w:t>24321 Gadendorf</w:t>
                      </w:r>
                    </w:p>
                    <w:p w:rsidR="00747990" w:rsidRPr="003703BB" w:rsidRDefault="00747990" w:rsidP="00DB0399">
                      <w:pPr>
                        <w:spacing w:line="360" w:lineRule="auto"/>
                        <w:rPr>
                          <w:lang w:val="it-IT"/>
                        </w:rPr>
                      </w:pPr>
                      <w:r w:rsidRPr="003703BB">
                        <w:rPr>
                          <w:lang w:val="it-IT"/>
                        </w:rPr>
                        <w:t xml:space="preserve">E-Mail: </w:t>
                      </w:r>
                      <w:hyperlink r:id="rId9" w:history="1">
                        <w:r w:rsidRPr="00332AC6">
                          <w:rPr>
                            <w:rStyle w:val="Hyperlink"/>
                            <w:lang w:val="it-IT"/>
                          </w:rPr>
                          <w:t>Alfwendt@aol.com</w:t>
                        </w:r>
                      </w:hyperlink>
                      <w:r w:rsidRPr="003703BB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F81C80" w:rsidP="00DB0399">
      <w:pPr>
        <w:ind w:right="141"/>
        <w:jc w:val="right"/>
        <w:outlineLvl w:val="0"/>
        <w:rPr>
          <w:sz w:val="24"/>
        </w:rPr>
      </w:pPr>
      <w:sdt>
        <w:sdtPr>
          <w:rPr>
            <w:sz w:val="24"/>
          </w:rPr>
          <w:id w:val="1664430688"/>
          <w:placeholder>
            <w:docPart w:val="0F5B463AA37F44848DDD49D92A3AB337"/>
          </w:placeholder>
          <w:showingPlcHdr/>
          <w:text/>
        </w:sdtPr>
        <w:sdtEndPr/>
        <w:sdtContent>
          <w:r w:rsidR="002E0BEA">
            <w:rPr>
              <w:rStyle w:val="Platzhaltertext"/>
            </w:rPr>
            <w:t>Ort</w:t>
          </w:r>
        </w:sdtContent>
      </w:sdt>
      <w:r w:rsidR="005816B7" w:rsidRPr="009F6DB1">
        <w:rPr>
          <w:sz w:val="24"/>
        </w:rPr>
        <w:t xml:space="preserve">, </w:t>
      </w:r>
      <w:r w:rsidR="00DB0399">
        <w:rPr>
          <w:sz w:val="24"/>
        </w:rPr>
        <w:t xml:space="preserve">den </w:t>
      </w:r>
      <w:sdt>
        <w:sdtPr>
          <w:rPr>
            <w:sz w:val="24"/>
          </w:rPr>
          <w:id w:val="520060140"/>
          <w:placeholder>
            <w:docPart w:val="C2B4A240F8774C3AAA3B7645D45FAEC3"/>
          </w:placeholder>
          <w:showingPlcHdr/>
          <w:date w:fullDate="2013-01-0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360EE" w:rsidRPr="003255E1">
            <w:rPr>
              <w:rStyle w:val="Platzhaltertext"/>
            </w:rPr>
            <w:t xml:space="preserve">Datum </w:t>
          </w:r>
        </w:sdtContent>
      </w:sdt>
    </w:p>
    <w:p w:rsidR="006667C8" w:rsidRPr="009F6DB1" w:rsidRDefault="006667C8" w:rsidP="003703BB">
      <w:pPr>
        <w:widowControl w:val="0"/>
        <w:jc w:val="center"/>
        <w:rPr>
          <w:sz w:val="24"/>
        </w:rPr>
      </w:pPr>
    </w:p>
    <w:p w:rsidR="00A44E89" w:rsidRDefault="00A44E89" w:rsidP="00DB0399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A44E89" w:rsidRDefault="00A44E89" w:rsidP="00DB0399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DB0399" w:rsidRPr="00EC7EC8" w:rsidRDefault="00DB0399" w:rsidP="00DB039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C7EC8">
        <w:rPr>
          <w:b/>
          <w:sz w:val="40"/>
          <w:szCs w:val="40"/>
          <w:u w:val="single"/>
        </w:rPr>
        <w:t>Anmeldung</w:t>
      </w:r>
      <w:r w:rsidR="00210823">
        <w:rPr>
          <w:b/>
          <w:sz w:val="40"/>
          <w:szCs w:val="40"/>
          <w:u w:val="single"/>
        </w:rPr>
        <w:t xml:space="preserve"> Völkerballturnier</w:t>
      </w:r>
    </w:p>
    <w:p w:rsidR="00DB0399" w:rsidRDefault="00DB0399" w:rsidP="0039755D">
      <w:pPr>
        <w:spacing w:line="276" w:lineRule="auto"/>
      </w:pPr>
    </w:p>
    <w:p w:rsidR="00D2416A" w:rsidRPr="00D2416A" w:rsidRDefault="00DB0399" w:rsidP="00210823">
      <w:pPr>
        <w:spacing w:line="360" w:lineRule="auto"/>
        <w:jc w:val="center"/>
        <w:rPr>
          <w:sz w:val="32"/>
          <w:szCs w:val="32"/>
        </w:rPr>
      </w:pPr>
      <w:r w:rsidRPr="00D2416A">
        <w:rPr>
          <w:sz w:val="32"/>
          <w:szCs w:val="32"/>
        </w:rPr>
        <w:t>Die Jugendfeuerwehr</w:t>
      </w:r>
    </w:p>
    <w:p w:rsidR="00DB0399" w:rsidRPr="006B6366" w:rsidRDefault="00F81C80" w:rsidP="00210823">
      <w:pPr>
        <w:spacing w:line="360" w:lineRule="auto"/>
        <w:jc w:val="center"/>
        <w:rPr>
          <w:b/>
          <w:sz w:val="32"/>
          <w:szCs w:val="32"/>
          <w:u w:val="single"/>
        </w:rPr>
      </w:pPr>
      <w:sdt>
        <w:sdtPr>
          <w:rPr>
            <w:b/>
            <w:sz w:val="32"/>
            <w:szCs w:val="32"/>
            <w:u w:val="single"/>
          </w:rPr>
          <w:id w:val="-506597687"/>
          <w:placeholder>
            <w:docPart w:val="89539221983C464F88078C13A5F30E72"/>
          </w:placeholder>
          <w:showingPlcHdr/>
          <w:comboBox>
            <w:listItem w:value="Wählen Sie ein Element aus."/>
            <w:listItem w:displayText="An der Hufe" w:value="An der Hufe"/>
            <w:listItem w:displayText="Ascheberg " w:value="Ascheberg "/>
            <w:listItem w:displayText="Barmissen" w:value="Barmissen"/>
            <w:listItem w:displayText="Bösdorf " w:value="Bösdorf "/>
            <w:listItem w:displayText="Bothkamp " w:value="Bothkamp "/>
            <w:listItem w:displayText="Brodersdorf " w:value="Brodersdorf "/>
            <w:listItem w:displayText="Dersau " w:value="Dersau "/>
            <w:listItem w:displayText="Fargau" w:value="Fargau"/>
            <w:listItem w:displayText="Heikendorf" w:value="Heikendorf"/>
            <w:listItem w:displayText="Höhndorf/Gödersdorf" w:value="Höhndorf/Gödersdorf"/>
            <w:listItem w:displayText="Hohwacht" w:value="Hohwacht"/>
            <w:listItem w:displayText="Honigsee" w:value="Honigsee"/>
            <w:listItem w:displayText="Kaköhl/Blekendorf" w:value="Kaköhl/Blekendorf"/>
            <w:listItem w:displayText="Kalübbe" w:value="Kalübbe"/>
            <w:listItem w:displayText="Kirchbarkau" w:value="Kirchbarkau"/>
            <w:listItem w:displayText="Klausdorf" w:value="Klausdorf"/>
            <w:listItem w:displayText="Krummbek" w:value="Krummbek"/>
            <w:listItem w:displayText="Kühren/Wahlstorf" w:value="Kühren/Wahlstorf"/>
            <w:listItem w:displayText="Laboe" w:value="Laboe"/>
            <w:listItem w:displayText="Lebrade" w:value="Lebrade"/>
            <w:listItem w:displayText="Lehmkuhlen" w:value="Lehmkuhlen"/>
            <w:listItem w:displayText="Lütjenburg" w:value="Lütjenburg"/>
            <w:listItem w:displayText="Amt Lütjenburg-Land Ost" w:value="Amt Lütjenburg-Land Ost"/>
            <w:listItem w:displayText="Mönkeberg" w:value="Mönkeberg"/>
            <w:listItem w:displayText="Nettelsee" w:value="Nettelsee"/>
            <w:listItem w:displayText="Panker" w:value="Panker"/>
            <w:listItem w:displayText="Passader See" w:value="Passader See"/>
            <w:listItem w:displayText="Plön" w:value="Plön"/>
            <w:listItem w:displayText="Pohnsdorf" w:value="Pohnsdorf"/>
            <w:listItem w:displayText="Prasdorf" w:value="Prasdorf"/>
            <w:listItem w:displayText="Preetz" w:value="Preetz"/>
            <w:listItem w:displayText="Probsteierhagen" w:value="Probsteierhagen"/>
            <w:listItem w:displayText="Pülsen" w:value="Pülsen"/>
            <w:listItem w:displayText="Raisdorf" w:value="Raisdorf"/>
            <w:listItem w:displayText="Schönberg" w:value="Schönberg"/>
            <w:listItem w:displayText="Schönkirchen" w:value="Schönkirchen"/>
            <w:listItem w:displayText="Selent" w:value="Selent"/>
            <w:listItem w:displayText="Sellin/Mucheln" w:value="Sellin/Mucheln"/>
            <w:listItem w:displayText="Stakendorf" w:value="Stakendorf"/>
            <w:listItem w:displayText="Stein" w:value="Stein"/>
            <w:listItem w:displayText="Tökendorf/Dobersdorf" w:value="Tökendorf/Dobersdorf"/>
            <w:listItem w:displayText="Wankendorf" w:value="Wankendorf"/>
            <w:listItem w:displayText="Warnau" w:value="Warnau"/>
            <w:listItem w:displayText="Wentorf" w:value="Wentorf"/>
            <w:listItem w:displayText="WiBaFfKo" w:value="WiBaFfKo"/>
          </w:comboBox>
        </w:sdtPr>
        <w:sdtEndPr/>
        <w:sdtContent>
          <w:r w:rsidR="00D11E41" w:rsidRPr="006B6366">
            <w:rPr>
              <w:rStyle w:val="Platzhaltertext"/>
              <w:b/>
              <w:sz w:val="32"/>
              <w:szCs w:val="32"/>
              <w:u w:val="single"/>
            </w:rPr>
            <w:t>Bitte auswählen</w:t>
          </w:r>
        </w:sdtContent>
      </w:sdt>
    </w:p>
    <w:p w:rsidR="00D2416A" w:rsidRPr="00D2416A" w:rsidRDefault="00A44E89" w:rsidP="00210823">
      <w:pPr>
        <w:spacing w:line="360" w:lineRule="auto"/>
        <w:jc w:val="center"/>
        <w:rPr>
          <w:sz w:val="32"/>
          <w:szCs w:val="32"/>
        </w:rPr>
      </w:pPr>
      <w:r w:rsidRPr="00D2416A">
        <w:rPr>
          <w:sz w:val="32"/>
          <w:szCs w:val="32"/>
        </w:rPr>
        <w:t>meldet sich hiermit für das</w:t>
      </w:r>
    </w:p>
    <w:p w:rsidR="00A44E89" w:rsidRPr="00D2416A" w:rsidRDefault="00A44E89" w:rsidP="00210823">
      <w:pPr>
        <w:spacing w:line="360" w:lineRule="auto"/>
        <w:jc w:val="center"/>
        <w:rPr>
          <w:sz w:val="32"/>
          <w:szCs w:val="32"/>
        </w:rPr>
      </w:pPr>
      <w:r w:rsidRPr="00D2416A">
        <w:rPr>
          <w:sz w:val="32"/>
          <w:szCs w:val="32"/>
        </w:rPr>
        <w:t>Völkerballturnier in Schönkirchen</w:t>
      </w:r>
    </w:p>
    <w:p w:rsidR="00D2416A" w:rsidRPr="00D2416A" w:rsidRDefault="00A44E89" w:rsidP="00210823">
      <w:pPr>
        <w:spacing w:line="360" w:lineRule="auto"/>
        <w:jc w:val="center"/>
        <w:rPr>
          <w:sz w:val="32"/>
          <w:szCs w:val="32"/>
        </w:rPr>
      </w:pPr>
      <w:r w:rsidRPr="00D2416A">
        <w:rPr>
          <w:sz w:val="32"/>
          <w:szCs w:val="32"/>
        </w:rPr>
        <w:t xml:space="preserve">am </w:t>
      </w:r>
      <w:sdt>
        <w:sdtPr>
          <w:rPr>
            <w:sz w:val="32"/>
            <w:szCs w:val="32"/>
          </w:rPr>
          <w:id w:val="1581403915"/>
          <w:placeholder>
            <w:docPart w:val="0862E62078E849AF87D970E234622CC0"/>
          </w:placeholder>
          <w:date w:fullDate="2013-03-0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11E41">
            <w:rPr>
              <w:sz w:val="32"/>
              <w:szCs w:val="32"/>
            </w:rPr>
            <w:t>02.03.2013</w:t>
          </w:r>
        </w:sdtContent>
      </w:sdt>
    </w:p>
    <w:p w:rsidR="00DB0399" w:rsidRPr="00D2416A" w:rsidRDefault="00D2416A" w:rsidP="00210823">
      <w:pPr>
        <w:spacing w:line="360" w:lineRule="auto"/>
        <w:jc w:val="center"/>
        <w:rPr>
          <w:sz w:val="32"/>
          <w:szCs w:val="32"/>
        </w:rPr>
      </w:pPr>
      <w:r w:rsidRPr="00D2416A">
        <w:rPr>
          <w:sz w:val="32"/>
          <w:szCs w:val="32"/>
        </w:rPr>
        <w:t xml:space="preserve">mit </w:t>
      </w:r>
      <w:sdt>
        <w:sdtPr>
          <w:rPr>
            <w:b/>
            <w:sz w:val="32"/>
            <w:szCs w:val="32"/>
            <w:u w:val="single"/>
          </w:rPr>
          <w:id w:val="-827132499"/>
          <w:placeholder>
            <w:docPart w:val="D8428407668F4AF3A39742272D4A34F8"/>
          </w:placeholder>
          <w:showingPlcHdr/>
          <w:dropDownList>
            <w:listItem w:value="Wählen Sie ein Element aus.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</w:dropDownList>
        </w:sdtPr>
        <w:sdtEndPr/>
        <w:sdtContent>
          <w:r w:rsidR="00D11E41" w:rsidRPr="006B6366">
            <w:rPr>
              <w:rStyle w:val="Platzhaltertext"/>
              <w:b/>
              <w:sz w:val="32"/>
              <w:szCs w:val="32"/>
              <w:u w:val="single"/>
            </w:rPr>
            <w:t>Anzahl</w:t>
          </w:r>
        </w:sdtContent>
      </w:sdt>
      <w:r w:rsidRPr="00D2416A">
        <w:rPr>
          <w:sz w:val="32"/>
          <w:szCs w:val="32"/>
        </w:rPr>
        <w:t xml:space="preserve"> Personen </w:t>
      </w:r>
      <w:r w:rsidR="00A44E89" w:rsidRPr="00D2416A">
        <w:rPr>
          <w:sz w:val="32"/>
          <w:szCs w:val="32"/>
        </w:rPr>
        <w:t>an.</w:t>
      </w:r>
    </w:p>
    <w:p w:rsidR="00B066BA" w:rsidRDefault="00B066BA" w:rsidP="00DB0399">
      <w:pPr>
        <w:rPr>
          <w:bCs/>
          <w:sz w:val="28"/>
          <w:szCs w:val="28"/>
        </w:rPr>
      </w:pPr>
    </w:p>
    <w:p w:rsidR="00B066BA" w:rsidRDefault="00B066BA" w:rsidP="00B066BA">
      <w:pPr>
        <w:jc w:val="both"/>
        <w:rPr>
          <w:bCs/>
          <w:sz w:val="24"/>
          <w:szCs w:val="24"/>
        </w:rPr>
      </w:pPr>
    </w:p>
    <w:p w:rsidR="006F6A36" w:rsidRPr="00B066BA" w:rsidRDefault="006F6A36" w:rsidP="00B066BA">
      <w:pPr>
        <w:jc w:val="both"/>
        <w:rPr>
          <w:sz w:val="24"/>
          <w:szCs w:val="24"/>
        </w:rPr>
      </w:pPr>
      <w:r w:rsidRPr="00B066BA">
        <w:rPr>
          <w:bCs/>
          <w:sz w:val="24"/>
          <w:szCs w:val="24"/>
        </w:rPr>
        <w:t>Jede Mannschaft</w:t>
      </w:r>
      <w:r w:rsidRPr="00B066BA">
        <w:rPr>
          <w:sz w:val="24"/>
          <w:szCs w:val="24"/>
        </w:rPr>
        <w:t xml:space="preserve"> </w:t>
      </w:r>
      <w:r w:rsidRPr="00B066BA">
        <w:rPr>
          <w:bCs/>
          <w:sz w:val="24"/>
          <w:szCs w:val="24"/>
        </w:rPr>
        <w:t>besteht aus 8 Feld- und 2 Außenspielern, insgesamt also 10 Spielern</w:t>
      </w:r>
      <w:r w:rsidRPr="00B066BA">
        <w:rPr>
          <w:sz w:val="24"/>
          <w:szCs w:val="24"/>
        </w:rPr>
        <w:t xml:space="preserve">! Es dürfen jedoch mehr JF-Mitglieder mitkommen. Die Mannschaftszusammenstellung obliegt der jeweiligen Jugendwehr. Die Ergänzung einer Mannschaft durch Spieler einer anderen </w:t>
      </w:r>
      <w:r w:rsidR="00B066BA" w:rsidRPr="00B066BA">
        <w:rPr>
          <w:sz w:val="24"/>
          <w:szCs w:val="24"/>
        </w:rPr>
        <w:t xml:space="preserve">Jugendwehr </w:t>
      </w:r>
      <w:r w:rsidRPr="00B066BA">
        <w:rPr>
          <w:sz w:val="24"/>
          <w:szCs w:val="24"/>
        </w:rPr>
        <w:t>ist zulässig</w:t>
      </w:r>
      <w:r w:rsidR="00B066BA" w:rsidRPr="00B066BA">
        <w:rPr>
          <w:sz w:val="24"/>
          <w:szCs w:val="24"/>
        </w:rPr>
        <w:t>.</w:t>
      </w:r>
    </w:p>
    <w:p w:rsidR="00DB0399" w:rsidRPr="00D2416A" w:rsidRDefault="00DB0399" w:rsidP="00A44E89">
      <w:pPr>
        <w:rPr>
          <w:sz w:val="32"/>
          <w:szCs w:val="32"/>
          <w:u w:val="single"/>
        </w:rPr>
      </w:pPr>
    </w:p>
    <w:p w:rsidR="00D2416A" w:rsidRPr="00D2416A" w:rsidRDefault="00B74D6A" w:rsidP="00A44E8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Anmeldeschluss ist der</w:t>
      </w:r>
      <w:r w:rsidR="00323CEF">
        <w:rPr>
          <w:sz w:val="32"/>
          <w:szCs w:val="32"/>
          <w:u w:val="single"/>
        </w:rPr>
        <w:t xml:space="preserve"> Samstag vor dem Turnier!!!</w:t>
      </w:r>
      <w:r>
        <w:rPr>
          <w:sz w:val="32"/>
          <w:szCs w:val="32"/>
          <w:u w:val="single"/>
        </w:rPr>
        <w:t xml:space="preserve"> </w:t>
      </w:r>
    </w:p>
    <w:p w:rsidR="00DB0399" w:rsidRPr="00D2416A" w:rsidRDefault="00DB0399" w:rsidP="00DB0399">
      <w:pPr>
        <w:rPr>
          <w:sz w:val="32"/>
          <w:szCs w:val="32"/>
        </w:rPr>
      </w:pPr>
    </w:p>
    <w:p w:rsidR="00B066BA" w:rsidRDefault="00B066BA" w:rsidP="00DB0399">
      <w:pPr>
        <w:rPr>
          <w:b/>
          <w:sz w:val="24"/>
          <w:szCs w:val="24"/>
        </w:rPr>
      </w:pPr>
    </w:p>
    <w:p w:rsidR="00B066BA" w:rsidRDefault="00B066BA" w:rsidP="00DB0399">
      <w:pPr>
        <w:rPr>
          <w:b/>
          <w:sz w:val="24"/>
          <w:szCs w:val="24"/>
        </w:rPr>
      </w:pPr>
    </w:p>
    <w:p w:rsidR="00DB0399" w:rsidRDefault="00DB0399" w:rsidP="00DB0399">
      <w:pPr>
        <w:rPr>
          <w:sz w:val="24"/>
          <w:szCs w:val="24"/>
          <w:u w:val="single"/>
        </w:rPr>
      </w:pPr>
      <w:r w:rsidRPr="00EC7EC8">
        <w:rPr>
          <w:b/>
          <w:sz w:val="24"/>
          <w:szCs w:val="24"/>
        </w:rPr>
        <w:t>Jugendfeuerwehrwart/in</w:t>
      </w:r>
      <w:r w:rsidRPr="00B87FA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103848698"/>
          <w:placeholder>
            <w:docPart w:val="7F02DD14A36D413FB7EC06CBBB7820C1"/>
          </w:placeholder>
          <w:showingPlcHdr/>
          <w:text/>
        </w:sdtPr>
        <w:sdtEndPr/>
        <w:sdtContent>
          <w:r w:rsidR="00564FAD" w:rsidRPr="00564FAD">
            <w:rPr>
              <w:b/>
              <w:color w:val="808080" w:themeColor="background1" w:themeShade="80"/>
              <w:sz w:val="24"/>
              <w:szCs w:val="24"/>
              <w:u w:val="single"/>
            </w:rPr>
            <w:t>Name</w:t>
          </w:r>
        </w:sdtContent>
      </w:sdt>
    </w:p>
    <w:p w:rsidR="0039755D" w:rsidRDefault="0039755D" w:rsidP="00DB0399">
      <w:pPr>
        <w:rPr>
          <w:sz w:val="24"/>
          <w:szCs w:val="24"/>
          <w:u w:val="single"/>
        </w:rPr>
      </w:pPr>
    </w:p>
    <w:p w:rsidR="00DB0399" w:rsidRPr="00DB0399" w:rsidRDefault="0039755D">
      <w:pPr>
        <w:rPr>
          <w:szCs w:val="24"/>
        </w:rPr>
      </w:pPr>
      <w:r>
        <w:rPr>
          <w:sz w:val="24"/>
          <w:szCs w:val="24"/>
        </w:rPr>
        <w:t>Elektronisches Dokument ist ohne Unterschrift gültig!</w:t>
      </w:r>
    </w:p>
    <w:sectPr w:rsidR="00DB0399" w:rsidRPr="00DB0399" w:rsidSect="00F96BAC">
      <w:headerReference w:type="default" r:id="rId10"/>
      <w:pgSz w:w="11907" w:h="16840" w:code="9"/>
      <w:pgMar w:top="2552" w:right="1134" w:bottom="1134" w:left="1418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80" w:rsidRDefault="00F81C80">
      <w:r>
        <w:separator/>
      </w:r>
    </w:p>
  </w:endnote>
  <w:endnote w:type="continuationSeparator" w:id="0">
    <w:p w:rsidR="00F81C80" w:rsidRDefault="00F8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80" w:rsidRDefault="00F81C80">
      <w:r>
        <w:separator/>
      </w:r>
    </w:p>
  </w:footnote>
  <w:footnote w:type="continuationSeparator" w:id="0">
    <w:p w:rsidR="00F81C80" w:rsidRDefault="00F8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90" w:rsidRPr="00DB0399" w:rsidRDefault="002E0BEA" w:rsidP="00DB039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7D0E33" wp14:editId="63966F0D">
          <wp:simplePos x="0" y="0"/>
          <wp:positionH relativeFrom="column">
            <wp:posOffset>3175</wp:posOffset>
          </wp:positionH>
          <wp:positionV relativeFrom="paragraph">
            <wp:posOffset>680085</wp:posOffset>
          </wp:positionV>
          <wp:extent cx="3933825" cy="712470"/>
          <wp:effectExtent l="0" t="0" r="9525" b="0"/>
          <wp:wrapTight wrapText="bothSides">
            <wp:wrapPolygon edited="0">
              <wp:start x="0" y="0"/>
              <wp:lineTo x="0" y="20791"/>
              <wp:lineTo x="21548" y="20791"/>
              <wp:lineTo x="21548" y="0"/>
              <wp:lineTo x="0" y="0"/>
            </wp:wrapPolygon>
          </wp:wrapTight>
          <wp:docPr id="3" name="Grafik 3" descr="F:\Daten\Feuerwehr\KJFA\Logos\KFV-Ploen-Logo_beschni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en\Feuerwehr\KJFA\Logos\KFV-Ploen-Logo_beschni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2B8">
      <w:rPr>
        <w:noProof/>
      </w:rPr>
      <w:drawing>
        <wp:anchor distT="0" distB="0" distL="114300" distR="114300" simplePos="0" relativeHeight="251657216" behindDoc="0" locked="0" layoutInCell="1" allowOverlap="1" wp14:anchorId="1D2F2C3A" wp14:editId="35C07321">
          <wp:simplePos x="0" y="0"/>
          <wp:positionH relativeFrom="column">
            <wp:posOffset>4637405</wp:posOffset>
          </wp:positionH>
          <wp:positionV relativeFrom="paragraph">
            <wp:posOffset>573405</wp:posOffset>
          </wp:positionV>
          <wp:extent cx="1028700" cy="993140"/>
          <wp:effectExtent l="0" t="0" r="0" b="0"/>
          <wp:wrapNone/>
          <wp:docPr id="4" name="Bild 6" descr="logo kjf IIII schwar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kjf IIII schwarz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F2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247C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277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8412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08397D"/>
    <w:multiLevelType w:val="multilevel"/>
    <w:tmpl w:val="9D00A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IWZ0R1lPBHV6MCiF5htTRSHtAQ=" w:salt="Y4TK44qhnq9Ox+9jA58l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0A"/>
    <w:rsid w:val="00003590"/>
    <w:rsid w:val="000132ED"/>
    <w:rsid w:val="00056AFE"/>
    <w:rsid w:val="000663CB"/>
    <w:rsid w:val="000664C3"/>
    <w:rsid w:val="00076F2B"/>
    <w:rsid w:val="000C141C"/>
    <w:rsid w:val="000C1485"/>
    <w:rsid w:val="000E2D7E"/>
    <w:rsid w:val="000E35F2"/>
    <w:rsid w:val="000F470F"/>
    <w:rsid w:val="00117419"/>
    <w:rsid w:val="00122772"/>
    <w:rsid w:val="00132353"/>
    <w:rsid w:val="00140D50"/>
    <w:rsid w:val="0014144D"/>
    <w:rsid w:val="001723FF"/>
    <w:rsid w:val="0017566E"/>
    <w:rsid w:val="001824F8"/>
    <w:rsid w:val="00182EB4"/>
    <w:rsid w:val="0018711F"/>
    <w:rsid w:val="00187A1E"/>
    <w:rsid w:val="001B3912"/>
    <w:rsid w:val="00203FE5"/>
    <w:rsid w:val="00210823"/>
    <w:rsid w:val="00261EFD"/>
    <w:rsid w:val="002811A0"/>
    <w:rsid w:val="002913AA"/>
    <w:rsid w:val="002B57BC"/>
    <w:rsid w:val="002E0BEA"/>
    <w:rsid w:val="002E6AAE"/>
    <w:rsid w:val="00305C9E"/>
    <w:rsid w:val="0031564C"/>
    <w:rsid w:val="00323CEF"/>
    <w:rsid w:val="00325569"/>
    <w:rsid w:val="00335944"/>
    <w:rsid w:val="00347E0C"/>
    <w:rsid w:val="003703BB"/>
    <w:rsid w:val="00371880"/>
    <w:rsid w:val="00391D02"/>
    <w:rsid w:val="0039755D"/>
    <w:rsid w:val="003A7369"/>
    <w:rsid w:val="003B3732"/>
    <w:rsid w:val="003D5998"/>
    <w:rsid w:val="003E0E25"/>
    <w:rsid w:val="00414742"/>
    <w:rsid w:val="004459DB"/>
    <w:rsid w:val="0046414F"/>
    <w:rsid w:val="00486E04"/>
    <w:rsid w:val="00494FB5"/>
    <w:rsid w:val="00497870"/>
    <w:rsid w:val="004F6552"/>
    <w:rsid w:val="00511829"/>
    <w:rsid w:val="00540044"/>
    <w:rsid w:val="00564FAD"/>
    <w:rsid w:val="005816B7"/>
    <w:rsid w:val="005A0DF1"/>
    <w:rsid w:val="005B72FB"/>
    <w:rsid w:val="005F7BDF"/>
    <w:rsid w:val="00606652"/>
    <w:rsid w:val="00612DEF"/>
    <w:rsid w:val="00615B8D"/>
    <w:rsid w:val="006233DB"/>
    <w:rsid w:val="0063435C"/>
    <w:rsid w:val="006402D1"/>
    <w:rsid w:val="006667C8"/>
    <w:rsid w:val="00672EEF"/>
    <w:rsid w:val="00675CAB"/>
    <w:rsid w:val="00694BF8"/>
    <w:rsid w:val="006A0D06"/>
    <w:rsid w:val="006B6366"/>
    <w:rsid w:val="006E6BE5"/>
    <w:rsid w:val="006F6A36"/>
    <w:rsid w:val="00705984"/>
    <w:rsid w:val="00713B69"/>
    <w:rsid w:val="0073217A"/>
    <w:rsid w:val="007363C1"/>
    <w:rsid w:val="00741DF5"/>
    <w:rsid w:val="007431F1"/>
    <w:rsid w:val="00747990"/>
    <w:rsid w:val="007607FF"/>
    <w:rsid w:val="00776DDE"/>
    <w:rsid w:val="007842B8"/>
    <w:rsid w:val="007A0E9B"/>
    <w:rsid w:val="007A111B"/>
    <w:rsid w:val="007D1CF6"/>
    <w:rsid w:val="007F2801"/>
    <w:rsid w:val="00806F9F"/>
    <w:rsid w:val="00847682"/>
    <w:rsid w:val="00851EED"/>
    <w:rsid w:val="00856B5E"/>
    <w:rsid w:val="00866E6B"/>
    <w:rsid w:val="00873441"/>
    <w:rsid w:val="00876225"/>
    <w:rsid w:val="00894929"/>
    <w:rsid w:val="008A30E0"/>
    <w:rsid w:val="008C13CC"/>
    <w:rsid w:val="008E3D67"/>
    <w:rsid w:val="008E48B8"/>
    <w:rsid w:val="008F4C3F"/>
    <w:rsid w:val="009003A3"/>
    <w:rsid w:val="0090057B"/>
    <w:rsid w:val="00911A02"/>
    <w:rsid w:val="00917A3A"/>
    <w:rsid w:val="009360EE"/>
    <w:rsid w:val="00962BA7"/>
    <w:rsid w:val="009760A6"/>
    <w:rsid w:val="0099658B"/>
    <w:rsid w:val="009C2FB7"/>
    <w:rsid w:val="009C377C"/>
    <w:rsid w:val="009C7C7F"/>
    <w:rsid w:val="009E5EBE"/>
    <w:rsid w:val="009F13AD"/>
    <w:rsid w:val="009F163A"/>
    <w:rsid w:val="009F6DB1"/>
    <w:rsid w:val="009F7112"/>
    <w:rsid w:val="00A0623E"/>
    <w:rsid w:val="00A44E89"/>
    <w:rsid w:val="00A544CA"/>
    <w:rsid w:val="00A61B96"/>
    <w:rsid w:val="00AA1602"/>
    <w:rsid w:val="00AC3C47"/>
    <w:rsid w:val="00AC708B"/>
    <w:rsid w:val="00AD2D88"/>
    <w:rsid w:val="00AF03ED"/>
    <w:rsid w:val="00B066BA"/>
    <w:rsid w:val="00B3562D"/>
    <w:rsid w:val="00B56CCB"/>
    <w:rsid w:val="00B74D6A"/>
    <w:rsid w:val="00B87FA2"/>
    <w:rsid w:val="00BA5AF3"/>
    <w:rsid w:val="00BE1D05"/>
    <w:rsid w:val="00BE448E"/>
    <w:rsid w:val="00C232EE"/>
    <w:rsid w:val="00C3367E"/>
    <w:rsid w:val="00C52667"/>
    <w:rsid w:val="00C64EAA"/>
    <w:rsid w:val="00C83971"/>
    <w:rsid w:val="00C9183F"/>
    <w:rsid w:val="00C952C1"/>
    <w:rsid w:val="00CA080A"/>
    <w:rsid w:val="00CA6ECF"/>
    <w:rsid w:val="00CB74C5"/>
    <w:rsid w:val="00CC244E"/>
    <w:rsid w:val="00CD0C37"/>
    <w:rsid w:val="00CD3190"/>
    <w:rsid w:val="00CE54AF"/>
    <w:rsid w:val="00CF14CF"/>
    <w:rsid w:val="00D11E41"/>
    <w:rsid w:val="00D2416A"/>
    <w:rsid w:val="00D50F94"/>
    <w:rsid w:val="00D62EE5"/>
    <w:rsid w:val="00D65285"/>
    <w:rsid w:val="00D66C88"/>
    <w:rsid w:val="00D7575C"/>
    <w:rsid w:val="00D91DF8"/>
    <w:rsid w:val="00DB0399"/>
    <w:rsid w:val="00DB261A"/>
    <w:rsid w:val="00DE47AC"/>
    <w:rsid w:val="00DF1F8C"/>
    <w:rsid w:val="00E0313A"/>
    <w:rsid w:val="00E05DB9"/>
    <w:rsid w:val="00E37F93"/>
    <w:rsid w:val="00E52BFD"/>
    <w:rsid w:val="00E74848"/>
    <w:rsid w:val="00EB455B"/>
    <w:rsid w:val="00EC7EC8"/>
    <w:rsid w:val="00F21388"/>
    <w:rsid w:val="00F40A05"/>
    <w:rsid w:val="00F51DF9"/>
    <w:rsid w:val="00F81C80"/>
    <w:rsid w:val="00F86B4F"/>
    <w:rsid w:val="00F90FD7"/>
    <w:rsid w:val="00F96BAC"/>
    <w:rsid w:val="00FE12A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2E0BEA"/>
    <w:rPr>
      <w:color w:val="808080"/>
    </w:rPr>
  </w:style>
  <w:style w:type="character" w:styleId="Fett">
    <w:name w:val="Strong"/>
    <w:basedOn w:val="Absatz-Standardschriftart"/>
    <w:uiPriority w:val="22"/>
    <w:qFormat/>
    <w:rsid w:val="006F6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2E0BEA"/>
    <w:rPr>
      <w:color w:val="808080"/>
    </w:rPr>
  </w:style>
  <w:style w:type="character" w:styleId="Fett">
    <w:name w:val="Strong"/>
    <w:basedOn w:val="Absatz-Standardschriftart"/>
    <w:uiPriority w:val="22"/>
    <w:qFormat/>
    <w:rsid w:val="006F6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wendt@ao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wendt@a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les%20neue%20f&#252;r%20den%2001_08_06\Briefkopf%20KJF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539221983C464F88078C13A5F30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04880-73BA-40E3-B23C-F03C43327F3F}"/>
      </w:docPartPr>
      <w:docPartBody>
        <w:p w:rsidR="00486520" w:rsidRDefault="000B3D68" w:rsidP="000B3D68">
          <w:pPr>
            <w:pStyle w:val="89539221983C464F88078C13A5F30E728"/>
          </w:pPr>
          <w:r w:rsidRPr="006B6366">
            <w:rPr>
              <w:rStyle w:val="Platzhaltertext"/>
              <w:b/>
              <w:sz w:val="32"/>
              <w:szCs w:val="32"/>
              <w:u w:val="single"/>
            </w:rPr>
            <w:t>Bitte auswählen</w:t>
          </w:r>
        </w:p>
      </w:docPartBody>
    </w:docPart>
    <w:docPart>
      <w:docPartPr>
        <w:name w:val="0F5B463AA37F44848DDD49D92A3AB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09839-6B29-4B8E-8AD1-CDFBC128C80E}"/>
      </w:docPartPr>
      <w:docPartBody>
        <w:p w:rsidR="00486520" w:rsidRDefault="000B3D68" w:rsidP="000B3D68">
          <w:pPr>
            <w:pStyle w:val="0F5B463AA37F44848DDD49D92A3AB3378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2B4A240F8774C3AAA3B7645D45FA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3BF20-1BB9-4AC5-9277-741B54F88977}"/>
      </w:docPartPr>
      <w:docPartBody>
        <w:p w:rsidR="00486520" w:rsidRDefault="000B3D68" w:rsidP="000B3D68">
          <w:pPr>
            <w:pStyle w:val="C2B4A240F8774C3AAA3B7645D45FAEC38"/>
          </w:pPr>
          <w:r w:rsidRPr="003255E1">
            <w:rPr>
              <w:rStyle w:val="Platzhaltertext"/>
            </w:rPr>
            <w:t xml:space="preserve">Datum </w:t>
          </w:r>
        </w:p>
      </w:docPartBody>
    </w:docPart>
    <w:docPart>
      <w:docPartPr>
        <w:name w:val="7F02DD14A36D413FB7EC06CBBB782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096F-7ED7-43C7-BAEA-1B43D01A0D42}"/>
      </w:docPartPr>
      <w:docPartBody>
        <w:p w:rsidR="00486520" w:rsidRDefault="000B3D68" w:rsidP="000B3D68">
          <w:pPr>
            <w:pStyle w:val="7F02DD14A36D413FB7EC06CBBB7820C14"/>
          </w:pPr>
          <w:r w:rsidRPr="00564FAD">
            <w:rPr>
              <w:b/>
              <w:color w:val="808080" w:themeColor="background1" w:themeShade="80"/>
              <w:sz w:val="24"/>
              <w:szCs w:val="24"/>
              <w:u w:val="single"/>
            </w:rPr>
            <w:t>Name</w:t>
          </w:r>
        </w:p>
      </w:docPartBody>
    </w:docPart>
    <w:docPart>
      <w:docPartPr>
        <w:name w:val="0862E62078E849AF87D970E234622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E0991-32E7-4265-AFA9-D9B1F4529A31}"/>
      </w:docPartPr>
      <w:docPartBody>
        <w:p w:rsidR="000B3D68" w:rsidRDefault="00486520" w:rsidP="00486520">
          <w:pPr>
            <w:pStyle w:val="0862E62078E849AF87D970E234622CC02"/>
          </w:pPr>
          <w:r w:rsidRPr="00D2416A">
            <w:rPr>
              <w:rStyle w:val="Platzhaltertext"/>
              <w:sz w:val="32"/>
              <w:szCs w:val="32"/>
            </w:rPr>
            <w:t xml:space="preserve">Datum auswählen </w:t>
          </w:r>
        </w:p>
      </w:docPartBody>
    </w:docPart>
    <w:docPart>
      <w:docPartPr>
        <w:name w:val="D8428407668F4AF3A39742272D4A3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3FBCE-C574-4E47-BCD7-5B2A0C195D5A}"/>
      </w:docPartPr>
      <w:docPartBody>
        <w:p w:rsidR="000B3D68" w:rsidRDefault="000B3D68" w:rsidP="000B3D68">
          <w:pPr>
            <w:pStyle w:val="D8428407668F4AF3A39742272D4A34F82"/>
          </w:pPr>
          <w:r w:rsidRPr="006B6366">
            <w:rPr>
              <w:rStyle w:val="Platzhaltertext"/>
              <w:b/>
              <w:sz w:val="32"/>
              <w:szCs w:val="32"/>
              <w:u w:val="single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53"/>
    <w:rsid w:val="000B3D68"/>
    <w:rsid w:val="002C3A88"/>
    <w:rsid w:val="00322C99"/>
    <w:rsid w:val="00486520"/>
    <w:rsid w:val="006F4353"/>
    <w:rsid w:val="008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D68"/>
    <w:rPr>
      <w:color w:val="808080"/>
    </w:rPr>
  </w:style>
  <w:style w:type="paragraph" w:customStyle="1" w:styleId="89539221983C464F88078C13A5F30E72">
    <w:name w:val="89539221983C464F88078C13A5F30E72"/>
    <w:rsid w:val="006F4353"/>
  </w:style>
  <w:style w:type="paragraph" w:customStyle="1" w:styleId="0F5B463AA37F44848DDD49D92A3AB337">
    <w:name w:val="0F5B463AA37F44848DDD49D92A3AB337"/>
    <w:rsid w:val="006F4353"/>
  </w:style>
  <w:style w:type="paragraph" w:customStyle="1" w:styleId="C2B4A240F8774C3AAA3B7645D45FAEC3">
    <w:name w:val="C2B4A240F8774C3AAA3B7645D45FAEC3"/>
    <w:rsid w:val="006F4353"/>
  </w:style>
  <w:style w:type="paragraph" w:customStyle="1" w:styleId="462C2614A5D645F88C72C68A01187DB2">
    <w:name w:val="462C2614A5D645F88C72C68A01187DB2"/>
    <w:rsid w:val="006F4353"/>
  </w:style>
  <w:style w:type="paragraph" w:customStyle="1" w:styleId="3061C270169C4E0FA03A4F55DBB0972D">
    <w:name w:val="3061C270169C4E0FA03A4F55DBB0972D"/>
    <w:rsid w:val="006F4353"/>
  </w:style>
  <w:style w:type="paragraph" w:customStyle="1" w:styleId="F03209137FEF45BFA433FEC5C6B6CEA8">
    <w:name w:val="F03209137FEF45BFA433FEC5C6B6CEA8"/>
    <w:rsid w:val="006F4353"/>
  </w:style>
  <w:style w:type="paragraph" w:customStyle="1" w:styleId="0F5B463AA37F44848DDD49D92A3AB3371">
    <w:name w:val="0F5B463AA37F44848DDD49D92A3AB337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1">
    <w:name w:val="C2B4A240F8774C3AAA3B7645D45FAEC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1">
    <w:name w:val="462C2614A5D645F88C72C68A01187DB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1">
    <w:name w:val="3061C270169C4E0FA03A4F55DBB0972D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1">
    <w:name w:val="89539221983C464F88078C13A5F30E7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1">
    <w:name w:val="F03209137FEF45BFA433FEC5C6B6CEA8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2">
    <w:name w:val="0F5B463AA37F44848DDD49D92A3AB337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2">
    <w:name w:val="C2B4A240F8774C3AAA3B7645D45FAEC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2">
    <w:name w:val="462C2614A5D645F88C72C68A01187DB2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2">
    <w:name w:val="3061C270169C4E0FA03A4F55DBB0972D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2">
    <w:name w:val="89539221983C464F88078C13A5F30E72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2">
    <w:name w:val="F03209137FEF45BFA433FEC5C6B6CEA8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F2B88EFCD64F4FBE922F17D5D9D43A">
    <w:name w:val="D8F2B88EFCD64F4FBE922F17D5D9D43A"/>
    <w:rsid w:val="006F4353"/>
  </w:style>
  <w:style w:type="paragraph" w:customStyle="1" w:styleId="25FF93C5B657487C94D637BE91B0D6CE">
    <w:name w:val="25FF93C5B657487C94D637BE91B0D6CE"/>
    <w:rsid w:val="006F4353"/>
  </w:style>
  <w:style w:type="paragraph" w:customStyle="1" w:styleId="328F1E28E38548E8BCD84FACBB69A823">
    <w:name w:val="328F1E28E38548E8BCD84FACBB69A823"/>
    <w:rsid w:val="006F4353"/>
  </w:style>
  <w:style w:type="paragraph" w:customStyle="1" w:styleId="2562E4D70E3F42079D6123EBDD2D544B">
    <w:name w:val="2562E4D70E3F42079D6123EBDD2D544B"/>
    <w:rsid w:val="006F4353"/>
  </w:style>
  <w:style w:type="paragraph" w:customStyle="1" w:styleId="8EDA5399E22E4053A59815A74E8B71C9">
    <w:name w:val="8EDA5399E22E4053A59815A74E8B71C9"/>
    <w:rsid w:val="006F4353"/>
  </w:style>
  <w:style w:type="paragraph" w:customStyle="1" w:styleId="6F8969D684C34142A840F7C87CDA08F8">
    <w:name w:val="6F8969D684C34142A840F7C87CDA08F8"/>
    <w:rsid w:val="006F4353"/>
  </w:style>
  <w:style w:type="paragraph" w:customStyle="1" w:styleId="262997566F2C4F38A16FAEEC12399366">
    <w:name w:val="262997566F2C4F38A16FAEEC12399366"/>
    <w:rsid w:val="006F4353"/>
  </w:style>
  <w:style w:type="paragraph" w:customStyle="1" w:styleId="795F7182B2664A15BF0942BD75E1884E">
    <w:name w:val="795F7182B2664A15BF0942BD75E1884E"/>
    <w:rsid w:val="006F4353"/>
  </w:style>
  <w:style w:type="paragraph" w:customStyle="1" w:styleId="746A61EB497E4F349C29B477AD2951B0">
    <w:name w:val="746A61EB497E4F349C29B477AD2951B0"/>
    <w:rsid w:val="006F4353"/>
  </w:style>
  <w:style w:type="paragraph" w:customStyle="1" w:styleId="D4378D3637C043EF9227F6777DCF7823">
    <w:name w:val="D4378D3637C043EF9227F6777DCF7823"/>
    <w:rsid w:val="006F4353"/>
  </w:style>
  <w:style w:type="paragraph" w:customStyle="1" w:styleId="29431E2E71024E4CB7921BDA1B1AE123">
    <w:name w:val="29431E2E71024E4CB7921BDA1B1AE123"/>
    <w:rsid w:val="006F4353"/>
  </w:style>
  <w:style w:type="paragraph" w:customStyle="1" w:styleId="3C507526F43E40B1A95F174B4DA369F8">
    <w:name w:val="3C507526F43E40B1A95F174B4DA369F8"/>
    <w:rsid w:val="006F4353"/>
  </w:style>
  <w:style w:type="paragraph" w:customStyle="1" w:styleId="F7DAD79D978A4D2F8D5EE0EFD434AFDA">
    <w:name w:val="F7DAD79D978A4D2F8D5EE0EFD434AFDA"/>
    <w:rsid w:val="006F4353"/>
  </w:style>
  <w:style w:type="paragraph" w:customStyle="1" w:styleId="5E132EF13940487CBAFAECC8CBEC5EF4">
    <w:name w:val="5E132EF13940487CBAFAECC8CBEC5EF4"/>
    <w:rsid w:val="006F4353"/>
  </w:style>
  <w:style w:type="paragraph" w:customStyle="1" w:styleId="0F5B463AA37F44848DDD49D92A3AB3373">
    <w:name w:val="0F5B463AA37F44848DDD49D92A3AB337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3">
    <w:name w:val="C2B4A240F8774C3AAA3B7645D45FAEC3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3">
    <w:name w:val="462C2614A5D645F88C72C68A01187DB2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3">
    <w:name w:val="3061C270169C4E0FA03A4F55DBB0972D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3">
    <w:name w:val="89539221983C464F88078C13A5F30E72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3">
    <w:name w:val="F03209137FEF45BFA433FEC5C6B6CEA8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32EF13940487CBAFAECC8CBEC5EF41">
    <w:name w:val="5E132EF13940487CBAFAECC8CBEC5EF4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F2B88EFCD64F4FBE922F17D5D9D43A1">
    <w:name w:val="D8F2B88EFCD64F4FBE922F17D5D9D43A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F93C5B657487C94D637BE91B0D6CE1">
    <w:name w:val="25FF93C5B657487C94D637BE91B0D6CE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F1E28E38548E8BCD84FACBB69A8231">
    <w:name w:val="328F1E28E38548E8BCD84FACBB69A82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62E4D70E3F42079D6123EBDD2D544B1">
    <w:name w:val="2562E4D70E3F42079D6123EBDD2D544B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5399E22E4053A59815A74E8B71C91">
    <w:name w:val="8EDA5399E22E4053A59815A74E8B71C9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969D684C34142A840F7C87CDA08F81">
    <w:name w:val="6F8969D684C34142A840F7C87CDA08F8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997566F2C4F38A16FAEEC123993661">
    <w:name w:val="262997566F2C4F38A16FAEEC12399366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F7182B2664A15BF0942BD75E1884E1">
    <w:name w:val="795F7182B2664A15BF0942BD75E1884E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A61EB497E4F349C29B477AD2951B01">
    <w:name w:val="746A61EB497E4F349C29B477AD2951B0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378D3637C043EF9227F6777DCF78231">
    <w:name w:val="D4378D3637C043EF9227F6777DCF782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431E2E71024E4CB7921BDA1B1AE1231">
    <w:name w:val="29431E2E71024E4CB7921BDA1B1AE12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07526F43E40B1A95F174B4DA369F81">
    <w:name w:val="3C507526F43E40B1A95F174B4DA369F8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AD79D978A4D2F8D5EE0EFD434AFDA1">
    <w:name w:val="F7DAD79D978A4D2F8D5EE0EFD434AFDA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4DEBEDA974D38A5694C0A72A3A02F">
    <w:name w:val="15C4DEBEDA974D38A5694C0A72A3A02F"/>
    <w:rsid w:val="006F4353"/>
  </w:style>
  <w:style w:type="paragraph" w:customStyle="1" w:styleId="D8D13F7DB8574AA492F2A95BD8C61D60">
    <w:name w:val="D8D13F7DB8574AA492F2A95BD8C61D60"/>
    <w:rsid w:val="006F4353"/>
  </w:style>
  <w:style w:type="paragraph" w:customStyle="1" w:styleId="0A339CD91E01423E8C19A545A40F6B1F">
    <w:name w:val="0A339CD91E01423E8C19A545A40F6B1F"/>
    <w:rsid w:val="006F4353"/>
  </w:style>
  <w:style w:type="paragraph" w:customStyle="1" w:styleId="FADF11F0D7234C1E9248525FA159F71C">
    <w:name w:val="FADF11F0D7234C1E9248525FA159F71C"/>
    <w:rsid w:val="006F4353"/>
  </w:style>
  <w:style w:type="paragraph" w:customStyle="1" w:styleId="FCC1E34E57F34E0CA712A32B470B614E">
    <w:name w:val="FCC1E34E57F34E0CA712A32B470B614E"/>
    <w:rsid w:val="006F4353"/>
  </w:style>
  <w:style w:type="paragraph" w:customStyle="1" w:styleId="28458BFB0BF74EC7A1687B89E6B5D705">
    <w:name w:val="28458BFB0BF74EC7A1687B89E6B5D705"/>
    <w:rsid w:val="006F4353"/>
  </w:style>
  <w:style w:type="paragraph" w:customStyle="1" w:styleId="703EA1F16DCC4854A4795B7C2D93AB62">
    <w:name w:val="703EA1F16DCC4854A4795B7C2D93AB62"/>
    <w:rsid w:val="006F4353"/>
  </w:style>
  <w:style w:type="paragraph" w:customStyle="1" w:styleId="A2E8FEB402CF4E079684B9014E37335C">
    <w:name w:val="A2E8FEB402CF4E079684B9014E37335C"/>
    <w:rsid w:val="006F4353"/>
  </w:style>
  <w:style w:type="paragraph" w:customStyle="1" w:styleId="84D66049FB5C43E182168B6244B37D16">
    <w:name w:val="84D66049FB5C43E182168B6244B37D16"/>
    <w:rsid w:val="006F4353"/>
  </w:style>
  <w:style w:type="paragraph" w:customStyle="1" w:styleId="F52A8CFBA2134E79B29589AF07A8348D">
    <w:name w:val="F52A8CFBA2134E79B29589AF07A8348D"/>
    <w:rsid w:val="006F4353"/>
  </w:style>
  <w:style w:type="paragraph" w:customStyle="1" w:styleId="667C5F0E6DB8490293E10FCCB65DF503">
    <w:name w:val="667C5F0E6DB8490293E10FCCB65DF503"/>
    <w:rsid w:val="006F4353"/>
  </w:style>
  <w:style w:type="paragraph" w:customStyle="1" w:styleId="60930203D28B4C0DA0161B415B4C712B">
    <w:name w:val="60930203D28B4C0DA0161B415B4C712B"/>
    <w:rsid w:val="006F4353"/>
  </w:style>
  <w:style w:type="paragraph" w:customStyle="1" w:styleId="E593B6A06EAF497FB4FAA2F470B7FA22">
    <w:name w:val="E593B6A06EAF497FB4FAA2F470B7FA22"/>
    <w:rsid w:val="006F4353"/>
  </w:style>
  <w:style w:type="paragraph" w:customStyle="1" w:styleId="0D293DF2E219463CBC7EF85FF8845DD3">
    <w:name w:val="0D293DF2E219463CBC7EF85FF8845DD3"/>
    <w:rsid w:val="006F4353"/>
  </w:style>
  <w:style w:type="paragraph" w:customStyle="1" w:styleId="0F5B463AA37F44848DDD49D92A3AB3374">
    <w:name w:val="0F5B463AA37F44848DDD49D92A3AB337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4">
    <w:name w:val="C2B4A240F8774C3AAA3B7645D45FAEC3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4">
    <w:name w:val="462C2614A5D645F88C72C68A01187DB2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4">
    <w:name w:val="3061C270169C4E0FA03A4F55DBB0972D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4">
    <w:name w:val="89539221983C464F88078C13A5F30E72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4">
    <w:name w:val="F03209137FEF45BFA433FEC5C6B6CEA8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32EF13940487CBAFAECC8CBEC5EF42">
    <w:name w:val="5E132EF13940487CBAFAECC8CBEC5EF4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293DF2E219463CBC7EF85FF8845DD31">
    <w:name w:val="0D293DF2E219463CBC7EF85FF8845DD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F2B88EFCD64F4FBE922F17D5D9D43A2">
    <w:name w:val="D8F2B88EFCD64F4FBE922F17D5D9D43A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4DEBEDA974D38A5694C0A72A3A02F1">
    <w:name w:val="15C4DEBEDA974D38A5694C0A72A3A02F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F93C5B657487C94D637BE91B0D6CE2">
    <w:name w:val="25FF93C5B657487C94D637BE91B0D6CE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3F7DB8574AA492F2A95BD8C61D601">
    <w:name w:val="D8D13F7DB8574AA492F2A95BD8C61D60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F1E28E38548E8BCD84FACBB69A8232">
    <w:name w:val="328F1E28E38548E8BCD84FACBB69A82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39CD91E01423E8C19A545A40F6B1F1">
    <w:name w:val="0A339CD91E01423E8C19A545A40F6B1F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62E4D70E3F42079D6123EBDD2D544B2">
    <w:name w:val="2562E4D70E3F42079D6123EBDD2D544B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F11F0D7234C1E9248525FA159F71C1">
    <w:name w:val="FADF11F0D7234C1E9248525FA159F71C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5399E22E4053A59815A74E8B71C92">
    <w:name w:val="8EDA5399E22E4053A59815A74E8B71C9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C1E34E57F34E0CA712A32B470B614E1">
    <w:name w:val="FCC1E34E57F34E0CA712A32B470B614E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969D684C34142A840F7C87CDA08F82">
    <w:name w:val="6F8969D684C34142A840F7C87CDA08F8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8BFB0BF74EC7A1687B89E6B5D7051">
    <w:name w:val="28458BFB0BF74EC7A1687B89E6B5D705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997566F2C4F38A16FAEEC123993662">
    <w:name w:val="262997566F2C4F38A16FAEEC12399366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3EA1F16DCC4854A4795B7C2D93AB621">
    <w:name w:val="703EA1F16DCC4854A4795B7C2D93AB6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F7182B2664A15BF0942BD75E1884E2">
    <w:name w:val="795F7182B2664A15BF0942BD75E1884E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8FEB402CF4E079684B9014E37335C1">
    <w:name w:val="A2E8FEB402CF4E079684B9014E37335C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A61EB497E4F349C29B477AD2951B02">
    <w:name w:val="746A61EB497E4F349C29B477AD2951B0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66049FB5C43E182168B6244B37D161">
    <w:name w:val="84D66049FB5C43E182168B6244B37D16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378D3637C043EF9227F6777DCF78232">
    <w:name w:val="D4378D3637C043EF9227F6777DCF782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A8CFBA2134E79B29589AF07A8348D1">
    <w:name w:val="F52A8CFBA2134E79B29589AF07A8348D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431E2E71024E4CB7921BDA1B1AE1232">
    <w:name w:val="29431E2E71024E4CB7921BDA1B1AE12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7C5F0E6DB8490293E10FCCB65DF5031">
    <w:name w:val="667C5F0E6DB8490293E10FCCB65DF50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07526F43E40B1A95F174B4DA369F82">
    <w:name w:val="3C507526F43E40B1A95F174B4DA369F8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30203D28B4C0DA0161B415B4C712B1">
    <w:name w:val="60930203D28B4C0DA0161B415B4C712B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AD79D978A4D2F8D5EE0EFD434AFDA2">
    <w:name w:val="F7DAD79D978A4D2F8D5EE0EFD434AFDA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3B6A06EAF497FB4FAA2F470B7FA221">
    <w:name w:val="E593B6A06EAF497FB4FAA2F470B7FA2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D2E959B054887BA9754905410CA49">
    <w:name w:val="91DD2E959B054887BA9754905410CA49"/>
    <w:rsid w:val="006F4353"/>
  </w:style>
  <w:style w:type="paragraph" w:customStyle="1" w:styleId="CC8E7028B9C94879B1EEBC3F42E2DF56">
    <w:name w:val="CC8E7028B9C94879B1EEBC3F42E2DF56"/>
    <w:rsid w:val="006F4353"/>
  </w:style>
  <w:style w:type="paragraph" w:customStyle="1" w:styleId="D964D6D2FDE0403FABDCE96F49EA51FD">
    <w:name w:val="D964D6D2FDE0403FABDCE96F49EA51FD"/>
    <w:rsid w:val="006F4353"/>
  </w:style>
  <w:style w:type="paragraph" w:customStyle="1" w:styleId="493C2979FAC54AC3A48A2239055C05D0">
    <w:name w:val="493C2979FAC54AC3A48A2239055C05D0"/>
    <w:rsid w:val="006F4353"/>
  </w:style>
  <w:style w:type="paragraph" w:customStyle="1" w:styleId="CD48124A608149528B2F74DE876B46D1">
    <w:name w:val="CD48124A608149528B2F74DE876B46D1"/>
    <w:rsid w:val="006F4353"/>
  </w:style>
  <w:style w:type="paragraph" w:customStyle="1" w:styleId="FF154328A02B4230B09C6153F33EEFA1">
    <w:name w:val="FF154328A02B4230B09C6153F33EEFA1"/>
    <w:rsid w:val="006F4353"/>
  </w:style>
  <w:style w:type="paragraph" w:customStyle="1" w:styleId="9F18D57B7F9C4F9CA0478797FA27E663">
    <w:name w:val="9F18D57B7F9C4F9CA0478797FA27E663"/>
    <w:rsid w:val="006F4353"/>
  </w:style>
  <w:style w:type="paragraph" w:customStyle="1" w:styleId="53D908BA27094709AE9D765DF917F3A1">
    <w:name w:val="53D908BA27094709AE9D765DF917F3A1"/>
    <w:rsid w:val="006F4353"/>
  </w:style>
  <w:style w:type="paragraph" w:customStyle="1" w:styleId="3DC4748DE75E4331ADA679473D039C96">
    <w:name w:val="3DC4748DE75E4331ADA679473D039C96"/>
    <w:rsid w:val="006F4353"/>
  </w:style>
  <w:style w:type="paragraph" w:customStyle="1" w:styleId="98D3480433AC4230A8EED109FC872E36">
    <w:name w:val="98D3480433AC4230A8EED109FC872E36"/>
    <w:rsid w:val="006F4353"/>
  </w:style>
  <w:style w:type="paragraph" w:customStyle="1" w:styleId="04873B9E55CA439D85DDDEF8509A7730">
    <w:name w:val="04873B9E55CA439D85DDDEF8509A7730"/>
    <w:rsid w:val="006F4353"/>
  </w:style>
  <w:style w:type="paragraph" w:customStyle="1" w:styleId="7F02DD14A36D413FB7EC06CBBB7820C1">
    <w:name w:val="7F02DD14A36D413FB7EC06CBBB7820C1"/>
    <w:rsid w:val="006F4353"/>
  </w:style>
  <w:style w:type="paragraph" w:customStyle="1" w:styleId="947FA24BEB99489CB26B57C1FCBB8019">
    <w:name w:val="947FA24BEB99489CB26B57C1FCBB8019"/>
    <w:rsid w:val="00486520"/>
  </w:style>
  <w:style w:type="paragraph" w:customStyle="1" w:styleId="0862E62078E849AF87D970E234622CC0">
    <w:name w:val="0862E62078E849AF87D970E234622CC0"/>
    <w:rsid w:val="00486520"/>
  </w:style>
  <w:style w:type="paragraph" w:customStyle="1" w:styleId="710ED3BC72B449BCBFA2375FA02E6AB0">
    <w:name w:val="710ED3BC72B449BCBFA2375FA02E6AB0"/>
    <w:rsid w:val="00486520"/>
  </w:style>
  <w:style w:type="paragraph" w:customStyle="1" w:styleId="9862768321A6487AA067551C2E761489">
    <w:name w:val="9862768321A6487AA067551C2E761489"/>
    <w:rsid w:val="00486520"/>
  </w:style>
  <w:style w:type="paragraph" w:customStyle="1" w:styleId="0F5B463AA37F44848DDD49D92A3AB3375">
    <w:name w:val="0F5B463AA37F44848DDD49D92A3AB3375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5">
    <w:name w:val="C2B4A240F8774C3AAA3B7645D45FAEC35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5">
    <w:name w:val="89539221983C464F88078C13A5F30E725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2E62078E849AF87D970E234622CC01">
    <w:name w:val="0862E62078E849AF87D970E234622CC0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D3BC72B449BCBFA2375FA02E6AB01">
    <w:name w:val="710ED3BC72B449BCBFA2375FA02E6AB0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2768321A6487AA067551C2E7614891">
    <w:name w:val="9862768321A6487AA067551C2E761489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1">
    <w:name w:val="7F02DD14A36D413FB7EC06CBBB7820C1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6">
    <w:name w:val="0F5B463AA37F44848DDD49D92A3AB3376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6">
    <w:name w:val="C2B4A240F8774C3AAA3B7645D45FAEC36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6">
    <w:name w:val="89539221983C464F88078C13A5F30E726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2E62078E849AF87D970E234622CC02">
    <w:name w:val="0862E62078E849AF87D970E234622CC02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28407668F4AF3A39742272D4A34F8">
    <w:name w:val="D8428407668F4AF3A39742272D4A34F8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2">
    <w:name w:val="7F02DD14A36D413FB7EC06CBBB7820C12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7">
    <w:name w:val="0F5B463AA37F44848DDD49D92A3AB3377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7">
    <w:name w:val="C2B4A240F8774C3AAA3B7645D45FAEC37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7">
    <w:name w:val="89539221983C464F88078C13A5F30E727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28407668F4AF3A39742272D4A34F81">
    <w:name w:val="D8428407668F4AF3A39742272D4A34F81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3">
    <w:name w:val="7F02DD14A36D413FB7EC06CBBB7820C13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8">
    <w:name w:val="0F5B463AA37F44848DDD49D92A3AB3378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8">
    <w:name w:val="C2B4A240F8774C3AAA3B7645D45FAEC38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8">
    <w:name w:val="89539221983C464F88078C13A5F30E728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28407668F4AF3A39742272D4A34F82">
    <w:name w:val="D8428407668F4AF3A39742272D4A34F82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4">
    <w:name w:val="7F02DD14A36D413FB7EC06CBBB7820C14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D68"/>
    <w:rPr>
      <w:color w:val="808080"/>
    </w:rPr>
  </w:style>
  <w:style w:type="paragraph" w:customStyle="1" w:styleId="89539221983C464F88078C13A5F30E72">
    <w:name w:val="89539221983C464F88078C13A5F30E72"/>
    <w:rsid w:val="006F4353"/>
  </w:style>
  <w:style w:type="paragraph" w:customStyle="1" w:styleId="0F5B463AA37F44848DDD49D92A3AB337">
    <w:name w:val="0F5B463AA37F44848DDD49D92A3AB337"/>
    <w:rsid w:val="006F4353"/>
  </w:style>
  <w:style w:type="paragraph" w:customStyle="1" w:styleId="C2B4A240F8774C3AAA3B7645D45FAEC3">
    <w:name w:val="C2B4A240F8774C3AAA3B7645D45FAEC3"/>
    <w:rsid w:val="006F4353"/>
  </w:style>
  <w:style w:type="paragraph" w:customStyle="1" w:styleId="462C2614A5D645F88C72C68A01187DB2">
    <w:name w:val="462C2614A5D645F88C72C68A01187DB2"/>
    <w:rsid w:val="006F4353"/>
  </w:style>
  <w:style w:type="paragraph" w:customStyle="1" w:styleId="3061C270169C4E0FA03A4F55DBB0972D">
    <w:name w:val="3061C270169C4E0FA03A4F55DBB0972D"/>
    <w:rsid w:val="006F4353"/>
  </w:style>
  <w:style w:type="paragraph" w:customStyle="1" w:styleId="F03209137FEF45BFA433FEC5C6B6CEA8">
    <w:name w:val="F03209137FEF45BFA433FEC5C6B6CEA8"/>
    <w:rsid w:val="006F4353"/>
  </w:style>
  <w:style w:type="paragraph" w:customStyle="1" w:styleId="0F5B463AA37F44848DDD49D92A3AB3371">
    <w:name w:val="0F5B463AA37F44848DDD49D92A3AB337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1">
    <w:name w:val="C2B4A240F8774C3AAA3B7645D45FAEC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1">
    <w:name w:val="462C2614A5D645F88C72C68A01187DB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1">
    <w:name w:val="3061C270169C4E0FA03A4F55DBB0972D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1">
    <w:name w:val="89539221983C464F88078C13A5F30E7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1">
    <w:name w:val="F03209137FEF45BFA433FEC5C6B6CEA8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2">
    <w:name w:val="0F5B463AA37F44848DDD49D92A3AB337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2">
    <w:name w:val="C2B4A240F8774C3AAA3B7645D45FAEC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2">
    <w:name w:val="462C2614A5D645F88C72C68A01187DB2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2">
    <w:name w:val="3061C270169C4E0FA03A4F55DBB0972D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2">
    <w:name w:val="89539221983C464F88078C13A5F30E72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2">
    <w:name w:val="F03209137FEF45BFA433FEC5C6B6CEA8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F2B88EFCD64F4FBE922F17D5D9D43A">
    <w:name w:val="D8F2B88EFCD64F4FBE922F17D5D9D43A"/>
    <w:rsid w:val="006F4353"/>
  </w:style>
  <w:style w:type="paragraph" w:customStyle="1" w:styleId="25FF93C5B657487C94D637BE91B0D6CE">
    <w:name w:val="25FF93C5B657487C94D637BE91B0D6CE"/>
    <w:rsid w:val="006F4353"/>
  </w:style>
  <w:style w:type="paragraph" w:customStyle="1" w:styleId="328F1E28E38548E8BCD84FACBB69A823">
    <w:name w:val="328F1E28E38548E8BCD84FACBB69A823"/>
    <w:rsid w:val="006F4353"/>
  </w:style>
  <w:style w:type="paragraph" w:customStyle="1" w:styleId="2562E4D70E3F42079D6123EBDD2D544B">
    <w:name w:val="2562E4D70E3F42079D6123EBDD2D544B"/>
    <w:rsid w:val="006F4353"/>
  </w:style>
  <w:style w:type="paragraph" w:customStyle="1" w:styleId="8EDA5399E22E4053A59815A74E8B71C9">
    <w:name w:val="8EDA5399E22E4053A59815A74E8B71C9"/>
    <w:rsid w:val="006F4353"/>
  </w:style>
  <w:style w:type="paragraph" w:customStyle="1" w:styleId="6F8969D684C34142A840F7C87CDA08F8">
    <w:name w:val="6F8969D684C34142A840F7C87CDA08F8"/>
    <w:rsid w:val="006F4353"/>
  </w:style>
  <w:style w:type="paragraph" w:customStyle="1" w:styleId="262997566F2C4F38A16FAEEC12399366">
    <w:name w:val="262997566F2C4F38A16FAEEC12399366"/>
    <w:rsid w:val="006F4353"/>
  </w:style>
  <w:style w:type="paragraph" w:customStyle="1" w:styleId="795F7182B2664A15BF0942BD75E1884E">
    <w:name w:val="795F7182B2664A15BF0942BD75E1884E"/>
    <w:rsid w:val="006F4353"/>
  </w:style>
  <w:style w:type="paragraph" w:customStyle="1" w:styleId="746A61EB497E4F349C29B477AD2951B0">
    <w:name w:val="746A61EB497E4F349C29B477AD2951B0"/>
    <w:rsid w:val="006F4353"/>
  </w:style>
  <w:style w:type="paragraph" w:customStyle="1" w:styleId="D4378D3637C043EF9227F6777DCF7823">
    <w:name w:val="D4378D3637C043EF9227F6777DCF7823"/>
    <w:rsid w:val="006F4353"/>
  </w:style>
  <w:style w:type="paragraph" w:customStyle="1" w:styleId="29431E2E71024E4CB7921BDA1B1AE123">
    <w:name w:val="29431E2E71024E4CB7921BDA1B1AE123"/>
    <w:rsid w:val="006F4353"/>
  </w:style>
  <w:style w:type="paragraph" w:customStyle="1" w:styleId="3C507526F43E40B1A95F174B4DA369F8">
    <w:name w:val="3C507526F43E40B1A95F174B4DA369F8"/>
    <w:rsid w:val="006F4353"/>
  </w:style>
  <w:style w:type="paragraph" w:customStyle="1" w:styleId="F7DAD79D978A4D2F8D5EE0EFD434AFDA">
    <w:name w:val="F7DAD79D978A4D2F8D5EE0EFD434AFDA"/>
    <w:rsid w:val="006F4353"/>
  </w:style>
  <w:style w:type="paragraph" w:customStyle="1" w:styleId="5E132EF13940487CBAFAECC8CBEC5EF4">
    <w:name w:val="5E132EF13940487CBAFAECC8CBEC5EF4"/>
    <w:rsid w:val="006F4353"/>
  </w:style>
  <w:style w:type="paragraph" w:customStyle="1" w:styleId="0F5B463AA37F44848DDD49D92A3AB3373">
    <w:name w:val="0F5B463AA37F44848DDD49D92A3AB337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3">
    <w:name w:val="C2B4A240F8774C3AAA3B7645D45FAEC3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3">
    <w:name w:val="462C2614A5D645F88C72C68A01187DB2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3">
    <w:name w:val="3061C270169C4E0FA03A4F55DBB0972D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3">
    <w:name w:val="89539221983C464F88078C13A5F30E72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3">
    <w:name w:val="F03209137FEF45BFA433FEC5C6B6CEA83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32EF13940487CBAFAECC8CBEC5EF41">
    <w:name w:val="5E132EF13940487CBAFAECC8CBEC5EF4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F2B88EFCD64F4FBE922F17D5D9D43A1">
    <w:name w:val="D8F2B88EFCD64F4FBE922F17D5D9D43A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F93C5B657487C94D637BE91B0D6CE1">
    <w:name w:val="25FF93C5B657487C94D637BE91B0D6CE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F1E28E38548E8BCD84FACBB69A8231">
    <w:name w:val="328F1E28E38548E8BCD84FACBB69A82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62E4D70E3F42079D6123EBDD2D544B1">
    <w:name w:val="2562E4D70E3F42079D6123EBDD2D544B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5399E22E4053A59815A74E8B71C91">
    <w:name w:val="8EDA5399E22E4053A59815A74E8B71C9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969D684C34142A840F7C87CDA08F81">
    <w:name w:val="6F8969D684C34142A840F7C87CDA08F8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997566F2C4F38A16FAEEC123993661">
    <w:name w:val="262997566F2C4F38A16FAEEC12399366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F7182B2664A15BF0942BD75E1884E1">
    <w:name w:val="795F7182B2664A15BF0942BD75E1884E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A61EB497E4F349C29B477AD2951B01">
    <w:name w:val="746A61EB497E4F349C29B477AD2951B0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378D3637C043EF9227F6777DCF78231">
    <w:name w:val="D4378D3637C043EF9227F6777DCF782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431E2E71024E4CB7921BDA1B1AE1231">
    <w:name w:val="29431E2E71024E4CB7921BDA1B1AE12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07526F43E40B1A95F174B4DA369F81">
    <w:name w:val="3C507526F43E40B1A95F174B4DA369F8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AD79D978A4D2F8D5EE0EFD434AFDA1">
    <w:name w:val="F7DAD79D978A4D2F8D5EE0EFD434AFDA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4DEBEDA974D38A5694C0A72A3A02F">
    <w:name w:val="15C4DEBEDA974D38A5694C0A72A3A02F"/>
    <w:rsid w:val="006F4353"/>
  </w:style>
  <w:style w:type="paragraph" w:customStyle="1" w:styleId="D8D13F7DB8574AA492F2A95BD8C61D60">
    <w:name w:val="D8D13F7DB8574AA492F2A95BD8C61D60"/>
    <w:rsid w:val="006F4353"/>
  </w:style>
  <w:style w:type="paragraph" w:customStyle="1" w:styleId="0A339CD91E01423E8C19A545A40F6B1F">
    <w:name w:val="0A339CD91E01423E8C19A545A40F6B1F"/>
    <w:rsid w:val="006F4353"/>
  </w:style>
  <w:style w:type="paragraph" w:customStyle="1" w:styleId="FADF11F0D7234C1E9248525FA159F71C">
    <w:name w:val="FADF11F0D7234C1E9248525FA159F71C"/>
    <w:rsid w:val="006F4353"/>
  </w:style>
  <w:style w:type="paragraph" w:customStyle="1" w:styleId="FCC1E34E57F34E0CA712A32B470B614E">
    <w:name w:val="FCC1E34E57F34E0CA712A32B470B614E"/>
    <w:rsid w:val="006F4353"/>
  </w:style>
  <w:style w:type="paragraph" w:customStyle="1" w:styleId="28458BFB0BF74EC7A1687B89E6B5D705">
    <w:name w:val="28458BFB0BF74EC7A1687B89E6B5D705"/>
    <w:rsid w:val="006F4353"/>
  </w:style>
  <w:style w:type="paragraph" w:customStyle="1" w:styleId="703EA1F16DCC4854A4795B7C2D93AB62">
    <w:name w:val="703EA1F16DCC4854A4795B7C2D93AB62"/>
    <w:rsid w:val="006F4353"/>
  </w:style>
  <w:style w:type="paragraph" w:customStyle="1" w:styleId="A2E8FEB402CF4E079684B9014E37335C">
    <w:name w:val="A2E8FEB402CF4E079684B9014E37335C"/>
    <w:rsid w:val="006F4353"/>
  </w:style>
  <w:style w:type="paragraph" w:customStyle="1" w:styleId="84D66049FB5C43E182168B6244B37D16">
    <w:name w:val="84D66049FB5C43E182168B6244B37D16"/>
    <w:rsid w:val="006F4353"/>
  </w:style>
  <w:style w:type="paragraph" w:customStyle="1" w:styleId="F52A8CFBA2134E79B29589AF07A8348D">
    <w:name w:val="F52A8CFBA2134E79B29589AF07A8348D"/>
    <w:rsid w:val="006F4353"/>
  </w:style>
  <w:style w:type="paragraph" w:customStyle="1" w:styleId="667C5F0E6DB8490293E10FCCB65DF503">
    <w:name w:val="667C5F0E6DB8490293E10FCCB65DF503"/>
    <w:rsid w:val="006F4353"/>
  </w:style>
  <w:style w:type="paragraph" w:customStyle="1" w:styleId="60930203D28B4C0DA0161B415B4C712B">
    <w:name w:val="60930203D28B4C0DA0161B415B4C712B"/>
    <w:rsid w:val="006F4353"/>
  </w:style>
  <w:style w:type="paragraph" w:customStyle="1" w:styleId="E593B6A06EAF497FB4FAA2F470B7FA22">
    <w:name w:val="E593B6A06EAF497FB4FAA2F470B7FA22"/>
    <w:rsid w:val="006F4353"/>
  </w:style>
  <w:style w:type="paragraph" w:customStyle="1" w:styleId="0D293DF2E219463CBC7EF85FF8845DD3">
    <w:name w:val="0D293DF2E219463CBC7EF85FF8845DD3"/>
    <w:rsid w:val="006F4353"/>
  </w:style>
  <w:style w:type="paragraph" w:customStyle="1" w:styleId="0F5B463AA37F44848DDD49D92A3AB3374">
    <w:name w:val="0F5B463AA37F44848DDD49D92A3AB337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4">
    <w:name w:val="C2B4A240F8774C3AAA3B7645D45FAEC3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C2614A5D645F88C72C68A01187DB24">
    <w:name w:val="462C2614A5D645F88C72C68A01187DB2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1C270169C4E0FA03A4F55DBB0972D4">
    <w:name w:val="3061C270169C4E0FA03A4F55DBB0972D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4">
    <w:name w:val="89539221983C464F88078C13A5F30E72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09137FEF45BFA433FEC5C6B6CEA84">
    <w:name w:val="F03209137FEF45BFA433FEC5C6B6CEA84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32EF13940487CBAFAECC8CBEC5EF42">
    <w:name w:val="5E132EF13940487CBAFAECC8CBEC5EF4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293DF2E219463CBC7EF85FF8845DD31">
    <w:name w:val="0D293DF2E219463CBC7EF85FF8845DD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F2B88EFCD64F4FBE922F17D5D9D43A2">
    <w:name w:val="D8F2B88EFCD64F4FBE922F17D5D9D43A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C4DEBEDA974D38A5694C0A72A3A02F1">
    <w:name w:val="15C4DEBEDA974D38A5694C0A72A3A02F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F93C5B657487C94D637BE91B0D6CE2">
    <w:name w:val="25FF93C5B657487C94D637BE91B0D6CE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D13F7DB8574AA492F2A95BD8C61D601">
    <w:name w:val="D8D13F7DB8574AA492F2A95BD8C61D60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F1E28E38548E8BCD84FACBB69A8232">
    <w:name w:val="328F1E28E38548E8BCD84FACBB69A82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39CD91E01423E8C19A545A40F6B1F1">
    <w:name w:val="0A339CD91E01423E8C19A545A40F6B1F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62E4D70E3F42079D6123EBDD2D544B2">
    <w:name w:val="2562E4D70E3F42079D6123EBDD2D544B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F11F0D7234C1E9248525FA159F71C1">
    <w:name w:val="FADF11F0D7234C1E9248525FA159F71C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5399E22E4053A59815A74E8B71C92">
    <w:name w:val="8EDA5399E22E4053A59815A74E8B71C9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C1E34E57F34E0CA712A32B470B614E1">
    <w:name w:val="FCC1E34E57F34E0CA712A32B470B614E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969D684C34142A840F7C87CDA08F82">
    <w:name w:val="6F8969D684C34142A840F7C87CDA08F8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8BFB0BF74EC7A1687B89E6B5D7051">
    <w:name w:val="28458BFB0BF74EC7A1687B89E6B5D705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997566F2C4F38A16FAEEC123993662">
    <w:name w:val="262997566F2C4F38A16FAEEC12399366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3EA1F16DCC4854A4795B7C2D93AB621">
    <w:name w:val="703EA1F16DCC4854A4795B7C2D93AB6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F7182B2664A15BF0942BD75E1884E2">
    <w:name w:val="795F7182B2664A15BF0942BD75E1884E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8FEB402CF4E079684B9014E37335C1">
    <w:name w:val="A2E8FEB402CF4E079684B9014E37335C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A61EB497E4F349C29B477AD2951B02">
    <w:name w:val="746A61EB497E4F349C29B477AD2951B0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66049FB5C43E182168B6244B37D161">
    <w:name w:val="84D66049FB5C43E182168B6244B37D16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378D3637C043EF9227F6777DCF78232">
    <w:name w:val="D4378D3637C043EF9227F6777DCF782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2A8CFBA2134E79B29589AF07A8348D1">
    <w:name w:val="F52A8CFBA2134E79B29589AF07A8348D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431E2E71024E4CB7921BDA1B1AE1232">
    <w:name w:val="29431E2E71024E4CB7921BDA1B1AE123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7C5F0E6DB8490293E10FCCB65DF5031">
    <w:name w:val="667C5F0E6DB8490293E10FCCB65DF503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07526F43E40B1A95F174B4DA369F82">
    <w:name w:val="3C507526F43E40B1A95F174B4DA369F8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30203D28B4C0DA0161B415B4C712B1">
    <w:name w:val="60930203D28B4C0DA0161B415B4C712B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AD79D978A4D2F8D5EE0EFD434AFDA2">
    <w:name w:val="F7DAD79D978A4D2F8D5EE0EFD434AFDA2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3B6A06EAF497FB4FAA2F470B7FA221">
    <w:name w:val="E593B6A06EAF497FB4FAA2F470B7FA221"/>
    <w:rsid w:val="006F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DD2E959B054887BA9754905410CA49">
    <w:name w:val="91DD2E959B054887BA9754905410CA49"/>
    <w:rsid w:val="006F4353"/>
  </w:style>
  <w:style w:type="paragraph" w:customStyle="1" w:styleId="CC8E7028B9C94879B1EEBC3F42E2DF56">
    <w:name w:val="CC8E7028B9C94879B1EEBC3F42E2DF56"/>
    <w:rsid w:val="006F4353"/>
  </w:style>
  <w:style w:type="paragraph" w:customStyle="1" w:styleId="D964D6D2FDE0403FABDCE96F49EA51FD">
    <w:name w:val="D964D6D2FDE0403FABDCE96F49EA51FD"/>
    <w:rsid w:val="006F4353"/>
  </w:style>
  <w:style w:type="paragraph" w:customStyle="1" w:styleId="493C2979FAC54AC3A48A2239055C05D0">
    <w:name w:val="493C2979FAC54AC3A48A2239055C05D0"/>
    <w:rsid w:val="006F4353"/>
  </w:style>
  <w:style w:type="paragraph" w:customStyle="1" w:styleId="CD48124A608149528B2F74DE876B46D1">
    <w:name w:val="CD48124A608149528B2F74DE876B46D1"/>
    <w:rsid w:val="006F4353"/>
  </w:style>
  <w:style w:type="paragraph" w:customStyle="1" w:styleId="FF154328A02B4230B09C6153F33EEFA1">
    <w:name w:val="FF154328A02B4230B09C6153F33EEFA1"/>
    <w:rsid w:val="006F4353"/>
  </w:style>
  <w:style w:type="paragraph" w:customStyle="1" w:styleId="9F18D57B7F9C4F9CA0478797FA27E663">
    <w:name w:val="9F18D57B7F9C4F9CA0478797FA27E663"/>
    <w:rsid w:val="006F4353"/>
  </w:style>
  <w:style w:type="paragraph" w:customStyle="1" w:styleId="53D908BA27094709AE9D765DF917F3A1">
    <w:name w:val="53D908BA27094709AE9D765DF917F3A1"/>
    <w:rsid w:val="006F4353"/>
  </w:style>
  <w:style w:type="paragraph" w:customStyle="1" w:styleId="3DC4748DE75E4331ADA679473D039C96">
    <w:name w:val="3DC4748DE75E4331ADA679473D039C96"/>
    <w:rsid w:val="006F4353"/>
  </w:style>
  <w:style w:type="paragraph" w:customStyle="1" w:styleId="98D3480433AC4230A8EED109FC872E36">
    <w:name w:val="98D3480433AC4230A8EED109FC872E36"/>
    <w:rsid w:val="006F4353"/>
  </w:style>
  <w:style w:type="paragraph" w:customStyle="1" w:styleId="04873B9E55CA439D85DDDEF8509A7730">
    <w:name w:val="04873B9E55CA439D85DDDEF8509A7730"/>
    <w:rsid w:val="006F4353"/>
  </w:style>
  <w:style w:type="paragraph" w:customStyle="1" w:styleId="7F02DD14A36D413FB7EC06CBBB7820C1">
    <w:name w:val="7F02DD14A36D413FB7EC06CBBB7820C1"/>
    <w:rsid w:val="006F4353"/>
  </w:style>
  <w:style w:type="paragraph" w:customStyle="1" w:styleId="947FA24BEB99489CB26B57C1FCBB8019">
    <w:name w:val="947FA24BEB99489CB26B57C1FCBB8019"/>
    <w:rsid w:val="00486520"/>
  </w:style>
  <w:style w:type="paragraph" w:customStyle="1" w:styleId="0862E62078E849AF87D970E234622CC0">
    <w:name w:val="0862E62078E849AF87D970E234622CC0"/>
    <w:rsid w:val="00486520"/>
  </w:style>
  <w:style w:type="paragraph" w:customStyle="1" w:styleId="710ED3BC72B449BCBFA2375FA02E6AB0">
    <w:name w:val="710ED3BC72B449BCBFA2375FA02E6AB0"/>
    <w:rsid w:val="00486520"/>
  </w:style>
  <w:style w:type="paragraph" w:customStyle="1" w:styleId="9862768321A6487AA067551C2E761489">
    <w:name w:val="9862768321A6487AA067551C2E761489"/>
    <w:rsid w:val="00486520"/>
  </w:style>
  <w:style w:type="paragraph" w:customStyle="1" w:styleId="0F5B463AA37F44848DDD49D92A3AB3375">
    <w:name w:val="0F5B463AA37F44848DDD49D92A3AB3375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5">
    <w:name w:val="C2B4A240F8774C3AAA3B7645D45FAEC35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5">
    <w:name w:val="89539221983C464F88078C13A5F30E725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2E62078E849AF87D970E234622CC01">
    <w:name w:val="0862E62078E849AF87D970E234622CC0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D3BC72B449BCBFA2375FA02E6AB01">
    <w:name w:val="710ED3BC72B449BCBFA2375FA02E6AB0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2768321A6487AA067551C2E7614891">
    <w:name w:val="9862768321A6487AA067551C2E761489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1">
    <w:name w:val="7F02DD14A36D413FB7EC06CBBB7820C11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6">
    <w:name w:val="0F5B463AA37F44848DDD49D92A3AB3376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6">
    <w:name w:val="C2B4A240F8774C3AAA3B7645D45FAEC36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6">
    <w:name w:val="89539221983C464F88078C13A5F30E726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2E62078E849AF87D970E234622CC02">
    <w:name w:val="0862E62078E849AF87D970E234622CC02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28407668F4AF3A39742272D4A34F8">
    <w:name w:val="D8428407668F4AF3A39742272D4A34F8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2">
    <w:name w:val="7F02DD14A36D413FB7EC06CBBB7820C12"/>
    <w:rsid w:val="0048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7">
    <w:name w:val="0F5B463AA37F44848DDD49D92A3AB3377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7">
    <w:name w:val="C2B4A240F8774C3AAA3B7645D45FAEC37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7">
    <w:name w:val="89539221983C464F88078C13A5F30E727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28407668F4AF3A39742272D4A34F81">
    <w:name w:val="D8428407668F4AF3A39742272D4A34F81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3">
    <w:name w:val="7F02DD14A36D413FB7EC06CBBB7820C13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B463AA37F44848DDD49D92A3AB3378">
    <w:name w:val="0F5B463AA37F44848DDD49D92A3AB3378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B4A240F8774C3AAA3B7645D45FAEC38">
    <w:name w:val="C2B4A240F8774C3AAA3B7645D45FAEC38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539221983C464F88078C13A5F30E728">
    <w:name w:val="89539221983C464F88078C13A5F30E728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428407668F4AF3A39742272D4A34F82">
    <w:name w:val="D8428407668F4AF3A39742272D4A34F82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2DD14A36D413FB7EC06CBBB7820C14">
    <w:name w:val="7F02DD14A36D413FB7EC06CBBB7820C14"/>
    <w:rsid w:val="000B3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KJFW.dot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624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mailto:Alfwendt@aol.com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Manfred Mölich</dc:creator>
  <cp:keywords/>
  <dc:description/>
  <cp:lastModifiedBy>Ohrt, Juergen</cp:lastModifiedBy>
  <cp:revision>12</cp:revision>
  <cp:lastPrinted>2005-04-15T21:01:00Z</cp:lastPrinted>
  <dcterms:created xsi:type="dcterms:W3CDTF">2012-03-23T08:29:00Z</dcterms:created>
  <dcterms:modified xsi:type="dcterms:W3CDTF">2013-01-09T06:53:00Z</dcterms:modified>
</cp:coreProperties>
</file>