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6B7" w:rsidRPr="009F6DB1" w:rsidRDefault="00697134" w:rsidP="00DB0399">
      <w:pPr>
        <w:rPr>
          <w:lang w:val="en-GB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851535</wp:posOffset>
                </wp:positionH>
                <wp:positionV relativeFrom="page">
                  <wp:posOffset>1583690</wp:posOffset>
                </wp:positionV>
                <wp:extent cx="2040255" cy="1228725"/>
                <wp:effectExtent l="0" t="0" r="0" b="0"/>
                <wp:wrapNone/>
                <wp:docPr id="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0255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67807" w:rsidRPr="003703BB" w:rsidRDefault="00367807" w:rsidP="00DB0399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Fachbereichsleiter Wettbewerbe </w:t>
                            </w:r>
                          </w:p>
                          <w:p w:rsidR="00367807" w:rsidRPr="003703BB" w:rsidRDefault="00367807" w:rsidP="00DB0399">
                            <w:pPr>
                              <w:spacing w:line="360" w:lineRule="auto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Alfred Wendt</w:t>
                            </w:r>
                          </w:p>
                          <w:p w:rsidR="009E3BDF" w:rsidRPr="009E3BDF" w:rsidRDefault="009E3BDF" w:rsidP="00DB0399">
                            <w:pPr>
                              <w:spacing w:line="360" w:lineRule="auto"/>
                            </w:pPr>
                            <w:r w:rsidRPr="009E3BDF">
                              <w:t>Brunsberg 3</w:t>
                            </w:r>
                          </w:p>
                          <w:p w:rsidR="009E3BDF" w:rsidRPr="009E3BDF" w:rsidRDefault="009E3BDF" w:rsidP="00DB0399">
                            <w:pPr>
                              <w:spacing w:line="360" w:lineRule="auto"/>
                            </w:pPr>
                            <w:r w:rsidRPr="009E3BDF">
                              <w:t xml:space="preserve">24321 Gadendorf </w:t>
                            </w:r>
                          </w:p>
                          <w:p w:rsidR="00367807" w:rsidRPr="003703BB" w:rsidRDefault="00367807" w:rsidP="00DB0399">
                            <w:pPr>
                              <w:spacing w:line="360" w:lineRule="auto"/>
                              <w:rPr>
                                <w:lang w:val="it-IT"/>
                              </w:rPr>
                            </w:pPr>
                            <w:r w:rsidRPr="003703BB">
                              <w:rPr>
                                <w:lang w:val="it-IT"/>
                              </w:rPr>
                              <w:t xml:space="preserve">E-Mail: </w:t>
                            </w:r>
                            <w:hyperlink r:id="rId8" w:history="1">
                              <w:r w:rsidRPr="00332AC6">
                                <w:rPr>
                                  <w:rStyle w:val="Hyperlink"/>
                                  <w:lang w:val="it-IT"/>
                                </w:rPr>
                                <w:t>Alfwendt@aol.com</w:t>
                              </w:r>
                            </w:hyperlink>
                            <w:r w:rsidRPr="003703BB">
                              <w:rPr>
                                <w:lang w:val="it-I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67.05pt;margin-top:124.7pt;width:160.65pt;height:96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" filled="f" stroked="f">
                <v:textbox inset="0,0,0,0">
                  <w:txbxContent>
                    <w:p w:rsidR="00367807" w:rsidRPr="003703BB" w:rsidRDefault="00367807" w:rsidP="00DB0399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Fachbereichsleiter Wettbewerbe </w:t>
                      </w:r>
                    </w:p>
                    <w:p w:rsidR="00367807" w:rsidRPr="003703BB" w:rsidRDefault="00367807" w:rsidP="00DB0399">
                      <w:pPr>
                        <w:spacing w:line="360" w:lineRule="auto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Alfred Wendt</w:t>
                      </w:r>
                    </w:p>
                    <w:p w:rsidR="009E3BDF" w:rsidRPr="009E3BDF" w:rsidRDefault="009E3BDF" w:rsidP="00DB0399">
                      <w:pPr>
                        <w:spacing w:line="360" w:lineRule="auto"/>
                      </w:pPr>
                      <w:proofErr w:type="spellStart"/>
                      <w:r w:rsidRPr="009E3BDF">
                        <w:t>Brunsberg</w:t>
                      </w:r>
                      <w:proofErr w:type="spellEnd"/>
                      <w:r w:rsidRPr="009E3BDF">
                        <w:t xml:space="preserve"> 3</w:t>
                      </w:r>
                    </w:p>
                    <w:p w:rsidR="009E3BDF" w:rsidRPr="009E3BDF" w:rsidRDefault="009E3BDF" w:rsidP="00DB0399">
                      <w:pPr>
                        <w:spacing w:line="360" w:lineRule="auto"/>
                      </w:pPr>
                      <w:r w:rsidRPr="009E3BDF">
                        <w:t xml:space="preserve">24321 </w:t>
                      </w:r>
                      <w:proofErr w:type="spellStart"/>
                      <w:r w:rsidRPr="009E3BDF">
                        <w:t>Gadendorf</w:t>
                      </w:r>
                      <w:proofErr w:type="spellEnd"/>
                      <w:r w:rsidRPr="009E3BDF">
                        <w:t xml:space="preserve"> </w:t>
                      </w:r>
                    </w:p>
                    <w:p w:rsidR="00367807" w:rsidRPr="003703BB" w:rsidRDefault="00367807" w:rsidP="00DB0399">
                      <w:pPr>
                        <w:spacing w:line="360" w:lineRule="auto"/>
                        <w:rPr>
                          <w:lang w:val="it-IT"/>
                        </w:rPr>
                      </w:pPr>
                      <w:r w:rsidRPr="003703BB">
                        <w:rPr>
                          <w:lang w:val="it-IT"/>
                        </w:rPr>
                        <w:t xml:space="preserve">E-Mail: </w:t>
                      </w:r>
                      <w:hyperlink r:id="rId9" w:history="1">
                        <w:r w:rsidRPr="00332AC6">
                          <w:rPr>
                            <w:rStyle w:val="Hyperlink"/>
                            <w:lang w:val="it-IT"/>
                          </w:rPr>
                          <w:t>Alfwendt@aol.com</w:t>
                        </w:r>
                      </w:hyperlink>
                      <w:r w:rsidRPr="003703BB">
                        <w:rPr>
                          <w:lang w:val="it-IT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703D2B">
        <w:rPr>
          <w:lang w:val="en-GB"/>
        </w:rPr>
        <w:tab/>
      </w:r>
      <w:r w:rsidR="00703D2B">
        <w:rPr>
          <w:lang w:val="en-GB"/>
        </w:rPr>
        <w:tab/>
      </w:r>
      <w:r w:rsidR="00703D2B">
        <w:rPr>
          <w:lang w:val="en-GB"/>
        </w:rPr>
        <w:tab/>
      </w:r>
    </w:p>
    <w:p w:rsidR="005816B7" w:rsidRPr="009F6DB1" w:rsidRDefault="005816B7">
      <w:pPr>
        <w:ind w:left="567"/>
        <w:rPr>
          <w:lang w:val="en-GB"/>
        </w:rPr>
      </w:pPr>
    </w:p>
    <w:p w:rsidR="005816B7" w:rsidRPr="009F6DB1" w:rsidRDefault="005816B7">
      <w:pPr>
        <w:ind w:left="567"/>
        <w:rPr>
          <w:lang w:val="en-GB"/>
        </w:rPr>
      </w:pPr>
    </w:p>
    <w:p w:rsidR="005816B7" w:rsidRPr="009F6DB1" w:rsidRDefault="005816B7">
      <w:pPr>
        <w:ind w:left="567"/>
        <w:rPr>
          <w:lang w:val="en-GB"/>
        </w:rPr>
      </w:pPr>
    </w:p>
    <w:p w:rsidR="005816B7" w:rsidRPr="009F6DB1" w:rsidRDefault="005816B7">
      <w:pPr>
        <w:ind w:left="567"/>
        <w:rPr>
          <w:lang w:val="en-GB"/>
        </w:rPr>
      </w:pPr>
    </w:p>
    <w:p w:rsidR="00400EE5" w:rsidRPr="009F6DB1" w:rsidRDefault="001A0A1F" w:rsidP="00400EE5">
      <w:pPr>
        <w:ind w:right="141"/>
        <w:jc w:val="right"/>
        <w:outlineLvl w:val="0"/>
        <w:rPr>
          <w:sz w:val="24"/>
        </w:rPr>
      </w:pPr>
      <w:sdt>
        <w:sdtPr>
          <w:rPr>
            <w:sz w:val="24"/>
          </w:rPr>
          <w:id w:val="1664430688"/>
          <w:placeholder>
            <w:docPart w:val="A9825474EF3C4D2DA5D81DC08392FAD0"/>
          </w:placeholder>
          <w:showingPlcHdr/>
          <w:text/>
        </w:sdtPr>
        <w:sdtEndPr/>
        <w:sdtContent>
          <w:r w:rsidR="00400EE5">
            <w:rPr>
              <w:rStyle w:val="Platzhaltertext"/>
            </w:rPr>
            <w:t>Ort</w:t>
          </w:r>
        </w:sdtContent>
      </w:sdt>
      <w:r w:rsidR="00400EE5" w:rsidRPr="009F6DB1">
        <w:rPr>
          <w:sz w:val="24"/>
        </w:rPr>
        <w:t xml:space="preserve">, </w:t>
      </w:r>
      <w:r w:rsidR="00400EE5">
        <w:rPr>
          <w:sz w:val="24"/>
        </w:rPr>
        <w:t xml:space="preserve">den </w:t>
      </w:r>
      <w:sdt>
        <w:sdtPr>
          <w:rPr>
            <w:sz w:val="24"/>
          </w:rPr>
          <w:id w:val="520060140"/>
          <w:placeholder>
            <w:docPart w:val="FDC7A15D74604504A7A10E028CEAE57A"/>
          </w:placeholder>
          <w:showingPlcHdr/>
          <w:date w:fullDate="2012-04-24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00EE5" w:rsidRPr="003255E1">
            <w:rPr>
              <w:rStyle w:val="Platzhaltertext"/>
            </w:rPr>
            <w:t xml:space="preserve">Datum </w:t>
          </w:r>
        </w:sdtContent>
      </w:sdt>
    </w:p>
    <w:p w:rsidR="00DB0399" w:rsidRPr="00AE2BF1" w:rsidRDefault="00400EE5" w:rsidP="00400EE5">
      <w:pPr>
        <w:spacing w:line="360" w:lineRule="auto"/>
        <w:jc w:val="center"/>
        <w:rPr>
          <w:b/>
          <w:sz w:val="40"/>
          <w:szCs w:val="40"/>
          <w:u w:val="single"/>
        </w:rPr>
      </w:pPr>
      <w:r w:rsidRPr="00AE2BF1">
        <w:rPr>
          <w:b/>
          <w:sz w:val="40"/>
          <w:szCs w:val="40"/>
          <w:u w:val="single"/>
        </w:rPr>
        <w:t xml:space="preserve"> </w:t>
      </w:r>
      <w:r w:rsidR="00DB0399" w:rsidRPr="00AE2BF1">
        <w:rPr>
          <w:b/>
          <w:sz w:val="40"/>
          <w:szCs w:val="40"/>
          <w:u w:val="single"/>
        </w:rPr>
        <w:t>Anmeldung</w:t>
      </w:r>
    </w:p>
    <w:p w:rsidR="00DB0399" w:rsidRPr="009F741A" w:rsidRDefault="00DB0399" w:rsidP="00DB0399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</w:t>
      </w:r>
      <w:r w:rsidRPr="009F741A">
        <w:rPr>
          <w:sz w:val="32"/>
          <w:szCs w:val="32"/>
        </w:rPr>
        <w:t>ür</w:t>
      </w:r>
      <w:r>
        <w:rPr>
          <w:sz w:val="32"/>
          <w:szCs w:val="32"/>
        </w:rPr>
        <w:t xml:space="preserve"> </w:t>
      </w:r>
      <w:r w:rsidR="00A23E55">
        <w:rPr>
          <w:sz w:val="32"/>
          <w:szCs w:val="32"/>
        </w:rPr>
        <w:t>den Wettbewerb</w:t>
      </w:r>
    </w:p>
    <w:p w:rsidR="00DB0399" w:rsidRPr="00914086" w:rsidRDefault="00697134" w:rsidP="00DB0399">
      <w:pPr>
        <w:spacing w:line="360" w:lineRule="auto"/>
        <w:jc w:val="center"/>
        <w:rPr>
          <w:rFonts w:ascii="Comic Sans MS" w:hAnsi="Comic Sans MS" w:cs="Courier New"/>
          <w:b/>
          <w:color w:val="3366FF"/>
          <w:sz w:val="52"/>
          <w:szCs w:val="52"/>
        </w:rPr>
      </w:pPr>
      <w:r>
        <w:rPr>
          <w:noProof/>
        </w:rPr>
        <w:drawing>
          <wp:inline distT="0" distB="0" distL="0" distR="0">
            <wp:extent cx="3200400" cy="638175"/>
            <wp:effectExtent l="0" t="0" r="0" b="9525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399" w:rsidRPr="009E3BDF" w:rsidRDefault="001E6E76" w:rsidP="00DB0399">
      <w:pPr>
        <w:spacing w:line="360" w:lineRule="auto"/>
        <w:jc w:val="center"/>
        <w:rPr>
          <w:b/>
          <w:sz w:val="24"/>
          <w:szCs w:val="24"/>
        </w:rPr>
      </w:pPr>
      <w:bookmarkStart w:id="0" w:name="Text5"/>
      <w:r>
        <w:rPr>
          <w:sz w:val="24"/>
          <w:szCs w:val="24"/>
        </w:rPr>
        <w:t>i</w:t>
      </w:r>
      <w:r w:rsidRPr="001E6E76">
        <w:rPr>
          <w:sz w:val="24"/>
          <w:szCs w:val="24"/>
        </w:rPr>
        <w:t xml:space="preserve">n </w:t>
      </w:r>
      <w:bookmarkEnd w:id="0"/>
      <w:sdt>
        <w:sdtPr>
          <w:rPr>
            <w:sz w:val="24"/>
            <w:szCs w:val="24"/>
          </w:rPr>
          <w:id w:val="2056661320"/>
          <w:placeholder>
            <w:docPart w:val="7ABE5A63654B480E846BB93802B4E2DE"/>
          </w:placeholder>
          <w:showingPlcHdr/>
          <w:text/>
        </w:sdtPr>
        <w:sdtEndPr/>
        <w:sdtContent>
          <w:r w:rsidR="00400EE5">
            <w:rPr>
              <w:rStyle w:val="Platzhaltertext"/>
            </w:rPr>
            <w:t>ein</w:t>
          </w:r>
          <w:r w:rsidR="00400EE5" w:rsidRPr="003255E1">
            <w:rPr>
              <w:rStyle w:val="Platzhaltertext"/>
            </w:rPr>
            <w:t>geben.</w:t>
          </w:r>
        </w:sdtContent>
      </w:sdt>
    </w:p>
    <w:p w:rsidR="00DB0399" w:rsidRPr="009E3BDF" w:rsidRDefault="00DB0399" w:rsidP="00DB0399">
      <w:pPr>
        <w:spacing w:line="360" w:lineRule="auto"/>
        <w:jc w:val="center"/>
        <w:rPr>
          <w:sz w:val="24"/>
          <w:szCs w:val="24"/>
        </w:rPr>
      </w:pPr>
      <w:r w:rsidRPr="009E3BDF">
        <w:rPr>
          <w:sz w:val="24"/>
          <w:szCs w:val="24"/>
        </w:rPr>
        <w:t xml:space="preserve">am </w:t>
      </w:r>
      <w:sdt>
        <w:sdtPr>
          <w:rPr>
            <w:sz w:val="32"/>
            <w:szCs w:val="32"/>
          </w:rPr>
          <w:id w:val="1581403915"/>
          <w:placeholder>
            <w:docPart w:val="86364E42FC1D4BA98665FD22FC4A5D13"/>
          </w:placeholder>
          <w:showingPlcHdr/>
          <w:date w:fullDate="2012-05-13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400EE5" w:rsidRPr="003255E1">
            <w:rPr>
              <w:rStyle w:val="Platzhaltertext"/>
            </w:rPr>
            <w:t>Datum</w:t>
          </w:r>
          <w:r w:rsidR="00571F25">
            <w:rPr>
              <w:rStyle w:val="Platzhaltertext"/>
            </w:rPr>
            <w:t xml:space="preserve"> auswählen</w:t>
          </w:r>
          <w:r w:rsidR="00400EE5" w:rsidRPr="003255E1">
            <w:rPr>
              <w:rStyle w:val="Platzhaltertext"/>
            </w:rPr>
            <w:t xml:space="preserve"> </w:t>
          </w:r>
        </w:sdtContent>
      </w:sdt>
    </w:p>
    <w:p w:rsidR="00DB0399" w:rsidRPr="009E3BDF" w:rsidRDefault="00DB0399" w:rsidP="00A23E55">
      <w:pPr>
        <w:spacing w:line="360" w:lineRule="auto"/>
        <w:rPr>
          <w:sz w:val="24"/>
          <w:szCs w:val="24"/>
        </w:rPr>
      </w:pPr>
      <w:r w:rsidRPr="009E3BDF">
        <w:rPr>
          <w:sz w:val="24"/>
          <w:szCs w:val="24"/>
        </w:rPr>
        <w:t xml:space="preserve">Die Jugendfeuerwehr </w:t>
      </w:r>
      <w:sdt>
        <w:sdtPr>
          <w:rPr>
            <w:sz w:val="32"/>
            <w:szCs w:val="32"/>
          </w:rPr>
          <w:id w:val="-506597687"/>
          <w:placeholder>
            <w:docPart w:val="3400FE5944B148119BB76010FDF113DF"/>
          </w:placeholder>
          <w:showingPlcHdr/>
          <w:comboBox>
            <w:listItem w:value="Wählen Sie ein Element aus."/>
            <w:listItem w:displayText="An der Hufe" w:value="An der Hufe"/>
            <w:listItem w:displayText="Ascheberg " w:value="Ascheberg "/>
            <w:listItem w:displayText="Barmissen" w:value="Barmissen"/>
            <w:listItem w:displayText="Bösdorf " w:value="Bösdorf "/>
            <w:listItem w:displayText="Bothkamp " w:value="Bothkamp "/>
            <w:listItem w:displayText="Brodersdorf " w:value="Brodersdorf "/>
            <w:listItem w:displayText="Dersau " w:value="Dersau "/>
            <w:listItem w:displayText="Fargau" w:value="Fargau"/>
            <w:listItem w:displayText="Heikendorf" w:value="Heikendorf"/>
            <w:listItem w:displayText="Höhndorf/Gödersdorf" w:value="Höhndorf/Gödersdorf"/>
            <w:listItem w:displayText="Hohwacht" w:value="Hohwacht"/>
            <w:listItem w:displayText="Honigsee" w:value="Honigsee"/>
            <w:listItem w:displayText="Kaköhl/Blekendorf" w:value="Kaköhl/Blekendorf"/>
            <w:listItem w:displayText="Kalübbe" w:value="Kalübbe"/>
            <w:listItem w:displayText="Kirchbarkau" w:value="Kirchbarkau"/>
            <w:listItem w:displayText="Klausdorf" w:value="Klausdorf"/>
            <w:listItem w:displayText="Krummbek" w:value="Krummbek"/>
            <w:listItem w:displayText="Kühren/Wahlstorf" w:value="Kühren/Wahlstorf"/>
            <w:listItem w:displayText="Laboe" w:value="Laboe"/>
            <w:listItem w:displayText="Lebrade" w:value="Lebrade"/>
            <w:listItem w:displayText="Lehmkuhlen" w:value="Lehmkuhlen"/>
            <w:listItem w:displayText="Lütjenburg" w:value="Lütjenburg"/>
            <w:listItem w:displayText="Amt Lütjenburg-Land Ost" w:value="Amt Lütjenburg-Land Ost"/>
            <w:listItem w:displayText="Mönkeberg" w:value="Mönkeberg"/>
            <w:listItem w:displayText="Nettelsee" w:value="Nettelsee"/>
            <w:listItem w:displayText="Panker" w:value="Panker"/>
            <w:listItem w:displayText="Passader See" w:value="Passader See"/>
            <w:listItem w:displayText="Plön" w:value="Plön"/>
            <w:listItem w:displayText="Pohnsdorf" w:value="Pohnsdorf"/>
            <w:listItem w:displayText="Prasdorf" w:value="Prasdorf"/>
            <w:listItem w:displayText="Preetz" w:value="Preetz"/>
            <w:listItem w:displayText="Probsteierhagen" w:value="Probsteierhagen"/>
            <w:listItem w:displayText="Pülsen" w:value="Pülsen"/>
            <w:listItem w:displayText="Raisdorf" w:value="Raisdorf"/>
            <w:listItem w:displayText="Schönberg" w:value="Schönberg"/>
            <w:listItem w:displayText="Schönkirchen" w:value="Schönkirchen"/>
            <w:listItem w:displayText="Selent" w:value="Selent"/>
            <w:listItem w:displayText="Sellin/Mucheln" w:value="Sellin/Mucheln"/>
            <w:listItem w:displayText="Stakendorf" w:value="Stakendorf"/>
            <w:listItem w:displayText="Stein" w:value="Stein"/>
            <w:listItem w:displayText="Tökendorf/Dobersdorf" w:value="Tökendorf/Dobersdorf"/>
            <w:listItem w:displayText="Wankendorf" w:value="Wankendorf"/>
            <w:listItem w:displayText="Warnau" w:value="Warnau"/>
            <w:listItem w:displayText="Wentorf" w:value="Wentorf"/>
            <w:listItem w:displayText="WiBaFfKo" w:value="WiBaFfKo"/>
          </w:comboBox>
        </w:sdtPr>
        <w:sdtEndPr/>
        <w:sdtContent>
          <w:r w:rsidR="00400EE5">
            <w:rPr>
              <w:rStyle w:val="Platzhaltertext"/>
            </w:rPr>
            <w:t>Bitte auswählen</w:t>
          </w:r>
        </w:sdtContent>
      </w:sdt>
    </w:p>
    <w:p w:rsidR="00DB0399" w:rsidRPr="009E3BDF" w:rsidRDefault="00A23E55" w:rsidP="00A23E55">
      <w:pPr>
        <w:spacing w:line="360" w:lineRule="auto"/>
        <w:rPr>
          <w:sz w:val="24"/>
          <w:szCs w:val="24"/>
        </w:rPr>
      </w:pPr>
      <w:r w:rsidRPr="009E3BDF">
        <w:rPr>
          <w:sz w:val="24"/>
          <w:szCs w:val="24"/>
        </w:rPr>
        <w:t>meldet</w:t>
      </w:r>
      <w:r w:rsidR="00DB0399" w:rsidRPr="009E3BDF">
        <w:rPr>
          <w:sz w:val="24"/>
          <w:szCs w:val="24"/>
        </w:rPr>
        <w:t xml:space="preserve"> sich </w:t>
      </w:r>
      <w:r w:rsidRPr="009E3BDF">
        <w:rPr>
          <w:sz w:val="24"/>
          <w:szCs w:val="24"/>
        </w:rPr>
        <w:t xml:space="preserve">mit </w:t>
      </w:r>
      <w:sdt>
        <w:sdtPr>
          <w:rPr>
            <w:b/>
            <w:sz w:val="24"/>
            <w:szCs w:val="24"/>
            <w:u w:val="single"/>
          </w:rPr>
          <w:id w:val="-410773501"/>
          <w:placeholder>
            <w:docPart w:val="3AD2653068004E65A1027EF5B67B1BAB"/>
          </w:placeholder>
          <w:showingPlcHdr/>
          <w:text/>
        </w:sdtPr>
        <w:sdtEndPr/>
        <w:sdtContent>
          <w:r w:rsidR="00571F25">
            <w:rPr>
              <w:rStyle w:val="Platzhaltertext"/>
              <w:b/>
              <w:u w:val="single"/>
            </w:rPr>
            <w:t>Anzahl e</w:t>
          </w:r>
          <w:r w:rsidR="00400EE5" w:rsidRPr="00400EE5">
            <w:rPr>
              <w:rStyle w:val="Platzhaltertext"/>
              <w:b/>
              <w:u w:val="single"/>
            </w:rPr>
            <w:t>ingeben</w:t>
          </w:r>
        </w:sdtContent>
      </w:sdt>
      <w:r w:rsidRPr="009E3BDF">
        <w:rPr>
          <w:sz w:val="24"/>
          <w:szCs w:val="24"/>
        </w:rPr>
        <w:t xml:space="preserve"> Mannschaft/en zum Spiele Marsch </w:t>
      </w:r>
      <w:r w:rsidR="009E3BDF" w:rsidRPr="009E3BDF">
        <w:rPr>
          <w:sz w:val="24"/>
          <w:szCs w:val="24"/>
        </w:rPr>
        <w:t xml:space="preserve">des KFV-Plön </w:t>
      </w:r>
      <w:r w:rsidRPr="009E3BDF">
        <w:rPr>
          <w:sz w:val="24"/>
          <w:szCs w:val="24"/>
        </w:rPr>
        <w:t>an.</w:t>
      </w:r>
    </w:p>
    <w:p w:rsidR="009E3BDF" w:rsidRDefault="009E3BDF" w:rsidP="009E3BDF">
      <w:pPr>
        <w:suppressAutoHyphens/>
        <w:ind w:right="443"/>
        <w:rPr>
          <w:sz w:val="24"/>
          <w:szCs w:val="24"/>
        </w:rPr>
      </w:pPr>
      <w:r w:rsidRPr="009E3BDF">
        <w:rPr>
          <w:sz w:val="24"/>
          <w:szCs w:val="24"/>
        </w:rPr>
        <w:t>Folgendes Spiel (Spielbeschreibung) wird vorgeschlagen: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95"/>
      </w:tblGrid>
      <w:tr w:rsidR="009A34AF" w:rsidRPr="00E409DD" w:rsidTr="00E409DD">
        <w:trPr>
          <w:cantSplit/>
          <w:trHeight w:hRule="exact" w:val="567"/>
        </w:trPr>
        <w:tc>
          <w:tcPr>
            <w:tcW w:w="94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A34AF" w:rsidRPr="00400EE5" w:rsidRDefault="001A0A1F" w:rsidP="00571F25">
            <w:pPr>
              <w:suppressAutoHyphens/>
              <w:ind w:right="443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88851285"/>
                <w:placeholder>
                  <w:docPart w:val="5632D55EAF8846AB88B82F7BD8B8972E"/>
                </w:placeholder>
                <w:showingPlcHdr/>
                <w:text/>
              </w:sdtPr>
              <w:sdtEndPr/>
              <w:sdtContent>
                <w:r w:rsidR="00400EE5" w:rsidRPr="00400EE5">
                  <w:rPr>
                    <w:rStyle w:val="Platzhaltertext"/>
                    <w:b/>
                  </w:rPr>
                  <w:t>Text eingeben</w:t>
                </w:r>
              </w:sdtContent>
            </w:sdt>
          </w:p>
        </w:tc>
      </w:tr>
      <w:tr w:rsidR="009A34AF" w:rsidRPr="00E409DD" w:rsidTr="00E409DD">
        <w:trPr>
          <w:cantSplit/>
          <w:trHeight w:hRule="exact" w:val="567"/>
        </w:trPr>
        <w:tc>
          <w:tcPr>
            <w:tcW w:w="9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34AF" w:rsidRPr="00E409DD" w:rsidRDefault="001A0A1F" w:rsidP="00571F25">
            <w:pPr>
              <w:suppressAutoHyphens/>
              <w:ind w:right="443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724104916"/>
                <w:placeholder>
                  <w:docPart w:val="3F8A483543EC4DC38CDE7EFD373820D1"/>
                </w:placeholder>
                <w:showingPlcHdr/>
                <w:text/>
              </w:sdtPr>
              <w:sdtEndPr/>
              <w:sdtContent>
                <w:r w:rsidR="00400EE5" w:rsidRPr="00400EE5">
                  <w:rPr>
                    <w:rStyle w:val="Platzhaltertext"/>
                    <w:b/>
                  </w:rPr>
                  <w:t>Text eingeben</w:t>
                </w:r>
              </w:sdtContent>
            </w:sdt>
          </w:p>
        </w:tc>
      </w:tr>
      <w:tr w:rsidR="009A34AF" w:rsidRPr="00E409DD" w:rsidTr="00E409DD">
        <w:trPr>
          <w:cantSplit/>
          <w:trHeight w:hRule="exact" w:val="567"/>
        </w:trPr>
        <w:tc>
          <w:tcPr>
            <w:tcW w:w="9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34AF" w:rsidRPr="00E409DD" w:rsidRDefault="001A0A1F" w:rsidP="00571F25">
            <w:pPr>
              <w:suppressAutoHyphens/>
              <w:ind w:right="443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614366622"/>
                <w:placeholder>
                  <w:docPart w:val="DB7C232A297146808AD3D0B930F8F5D4"/>
                </w:placeholder>
                <w:showingPlcHdr/>
                <w:text/>
              </w:sdtPr>
              <w:sdtEndPr/>
              <w:sdtContent>
                <w:r w:rsidR="003A2E8C" w:rsidRPr="00400EE5">
                  <w:rPr>
                    <w:rStyle w:val="Platzhaltertext"/>
                    <w:b/>
                  </w:rPr>
                  <w:t>Text eingeben</w:t>
                </w:r>
              </w:sdtContent>
            </w:sdt>
          </w:p>
        </w:tc>
      </w:tr>
      <w:tr w:rsidR="009A34AF" w:rsidRPr="00E409DD" w:rsidTr="00E409DD">
        <w:trPr>
          <w:cantSplit/>
          <w:trHeight w:hRule="exact" w:val="567"/>
        </w:trPr>
        <w:tc>
          <w:tcPr>
            <w:tcW w:w="9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34AF" w:rsidRPr="00E409DD" w:rsidRDefault="001A0A1F" w:rsidP="00571F25">
            <w:pPr>
              <w:suppressAutoHyphens/>
              <w:ind w:right="443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869880154"/>
                <w:placeholder>
                  <w:docPart w:val="30A54AC862FA4FC9AB219D030A13EE10"/>
                </w:placeholder>
                <w:showingPlcHdr/>
                <w:text/>
              </w:sdtPr>
              <w:sdtEndPr/>
              <w:sdtContent>
                <w:r w:rsidR="003A2E8C" w:rsidRPr="00400EE5">
                  <w:rPr>
                    <w:rStyle w:val="Platzhaltertext"/>
                    <w:b/>
                  </w:rPr>
                  <w:t>Text eingeben</w:t>
                </w:r>
              </w:sdtContent>
            </w:sdt>
          </w:p>
        </w:tc>
      </w:tr>
      <w:tr w:rsidR="009A34AF" w:rsidRPr="00E409DD" w:rsidTr="00E409DD">
        <w:trPr>
          <w:cantSplit/>
          <w:trHeight w:hRule="exact" w:val="567"/>
        </w:trPr>
        <w:tc>
          <w:tcPr>
            <w:tcW w:w="9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34AF" w:rsidRPr="00E409DD" w:rsidRDefault="001A0A1F" w:rsidP="00571F25">
            <w:pPr>
              <w:suppressAutoHyphens/>
              <w:ind w:right="443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1037860857"/>
                <w:placeholder>
                  <w:docPart w:val="97130286E0AA47FC83F3773BDC7D8414"/>
                </w:placeholder>
                <w:showingPlcHdr/>
                <w:text/>
              </w:sdtPr>
              <w:sdtEndPr/>
              <w:sdtContent>
                <w:r w:rsidR="003A2E8C" w:rsidRPr="00400EE5">
                  <w:rPr>
                    <w:rStyle w:val="Platzhaltertext"/>
                    <w:b/>
                  </w:rPr>
                  <w:t>Text eingeben</w:t>
                </w:r>
              </w:sdtContent>
            </w:sdt>
          </w:p>
        </w:tc>
      </w:tr>
      <w:tr w:rsidR="009A34AF" w:rsidRPr="00E409DD" w:rsidTr="00E409DD">
        <w:trPr>
          <w:cantSplit/>
          <w:trHeight w:hRule="exact" w:val="567"/>
        </w:trPr>
        <w:tc>
          <w:tcPr>
            <w:tcW w:w="9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34AF" w:rsidRPr="00E409DD" w:rsidRDefault="001A0A1F" w:rsidP="00571F25">
            <w:pPr>
              <w:suppressAutoHyphens/>
              <w:ind w:right="443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668609116"/>
                <w:placeholder>
                  <w:docPart w:val="79559183E50A401280C7242283943673"/>
                </w:placeholder>
                <w:showingPlcHdr/>
                <w:text/>
              </w:sdtPr>
              <w:sdtEndPr/>
              <w:sdtContent>
                <w:r w:rsidR="003A2E8C" w:rsidRPr="00400EE5">
                  <w:rPr>
                    <w:rStyle w:val="Platzhaltertext"/>
                    <w:b/>
                  </w:rPr>
                  <w:t>Text eingeben</w:t>
                </w:r>
              </w:sdtContent>
            </w:sdt>
          </w:p>
        </w:tc>
      </w:tr>
      <w:tr w:rsidR="009A34AF" w:rsidRPr="00E409DD" w:rsidTr="00E409DD">
        <w:trPr>
          <w:cantSplit/>
          <w:trHeight w:hRule="exact" w:val="567"/>
        </w:trPr>
        <w:tc>
          <w:tcPr>
            <w:tcW w:w="94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34AF" w:rsidRPr="00E409DD" w:rsidRDefault="001A0A1F" w:rsidP="00571F25">
            <w:pPr>
              <w:suppressAutoHyphens/>
              <w:ind w:right="443"/>
              <w:rPr>
                <w:sz w:val="24"/>
                <w:szCs w:val="24"/>
              </w:rPr>
            </w:pPr>
            <w:sdt>
              <w:sdtPr>
                <w:rPr>
                  <w:b/>
                  <w:sz w:val="24"/>
                  <w:szCs w:val="24"/>
                </w:rPr>
                <w:id w:val="-839306063"/>
                <w:placeholder>
                  <w:docPart w:val="8DA7094429434B409846DD0361E468BA"/>
                </w:placeholder>
                <w:showingPlcHdr/>
                <w:text/>
              </w:sdtPr>
              <w:sdtEndPr/>
              <w:sdtContent>
                <w:r w:rsidR="003A2E8C" w:rsidRPr="00400EE5">
                  <w:rPr>
                    <w:rStyle w:val="Platzhaltertext"/>
                    <w:b/>
                  </w:rPr>
                  <w:t>Text eingeben</w:t>
                </w:r>
              </w:sdtContent>
            </w:sdt>
          </w:p>
        </w:tc>
      </w:tr>
    </w:tbl>
    <w:p w:rsidR="009A34AF" w:rsidRPr="00E80A21" w:rsidRDefault="009A34AF" w:rsidP="00A23E55">
      <w:pPr>
        <w:spacing w:line="360" w:lineRule="auto"/>
        <w:rPr>
          <w:sz w:val="24"/>
          <w:szCs w:val="24"/>
        </w:rPr>
      </w:pPr>
    </w:p>
    <w:p w:rsidR="00A23E55" w:rsidRPr="009E3BDF" w:rsidRDefault="00A23E55" w:rsidP="00A23E55">
      <w:pPr>
        <w:spacing w:line="360" w:lineRule="auto"/>
        <w:rPr>
          <w:sz w:val="24"/>
          <w:szCs w:val="24"/>
        </w:rPr>
      </w:pPr>
      <w:r w:rsidRPr="009E3BDF">
        <w:rPr>
          <w:sz w:val="24"/>
          <w:szCs w:val="24"/>
        </w:rPr>
        <w:t>Als Bewerter melden wir folgende/n Kameraden:</w:t>
      </w:r>
    </w:p>
    <w:p w:rsidR="00A23E55" w:rsidRPr="009E3BDF" w:rsidRDefault="00A23E55" w:rsidP="00A23E55">
      <w:pPr>
        <w:spacing w:line="360" w:lineRule="auto"/>
        <w:rPr>
          <w:sz w:val="24"/>
          <w:szCs w:val="24"/>
        </w:rPr>
      </w:pPr>
      <w:r w:rsidRPr="009E3BDF">
        <w:rPr>
          <w:sz w:val="24"/>
          <w:szCs w:val="24"/>
        </w:rPr>
        <w:t>Bewerter 1:</w:t>
      </w:r>
      <w:r w:rsidR="00D64951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  <w:u w:val="single"/>
          </w:rPr>
          <w:id w:val="-1713029773"/>
          <w:placeholder>
            <w:docPart w:val="E0243C60FA9846728B392F4394562863"/>
          </w:placeholder>
          <w:showingPlcHdr/>
          <w:text/>
        </w:sdtPr>
        <w:sdtEndPr/>
        <w:sdtContent>
          <w:r w:rsidR="00400EE5" w:rsidRPr="009F48DF">
            <w:rPr>
              <w:rStyle w:val="Platzhaltertext"/>
              <w:b/>
              <w:u w:val="single"/>
            </w:rPr>
            <w:t>eingeben</w:t>
          </w:r>
        </w:sdtContent>
      </w:sdt>
    </w:p>
    <w:p w:rsidR="00A23E55" w:rsidRPr="009E3BDF" w:rsidRDefault="00A23E55" w:rsidP="00A23E55">
      <w:pPr>
        <w:spacing w:line="360" w:lineRule="auto"/>
        <w:rPr>
          <w:sz w:val="24"/>
          <w:szCs w:val="24"/>
        </w:rPr>
      </w:pPr>
      <w:r w:rsidRPr="009E3BDF">
        <w:rPr>
          <w:sz w:val="24"/>
          <w:szCs w:val="24"/>
        </w:rPr>
        <w:t xml:space="preserve">Bewerter 2: </w:t>
      </w:r>
      <w:sdt>
        <w:sdtPr>
          <w:rPr>
            <w:b/>
            <w:sz w:val="24"/>
            <w:szCs w:val="24"/>
            <w:u w:val="single"/>
          </w:rPr>
          <w:id w:val="1614094368"/>
          <w:placeholder>
            <w:docPart w:val="40EB9D080F1E47E194530043C204980D"/>
          </w:placeholder>
          <w:showingPlcHdr/>
          <w:text/>
        </w:sdtPr>
        <w:sdtEndPr/>
        <w:sdtContent>
          <w:r w:rsidR="00400EE5" w:rsidRPr="009F48DF">
            <w:rPr>
              <w:rStyle w:val="Platzhaltertext"/>
              <w:b/>
              <w:u w:val="single"/>
            </w:rPr>
            <w:t>eingeben</w:t>
          </w:r>
        </w:sdtContent>
      </w:sdt>
    </w:p>
    <w:p w:rsidR="00DB0399" w:rsidRPr="009E3BDF" w:rsidRDefault="00DB0399" w:rsidP="00DB0399">
      <w:pPr>
        <w:rPr>
          <w:sz w:val="24"/>
          <w:szCs w:val="24"/>
        </w:rPr>
      </w:pPr>
    </w:p>
    <w:p w:rsidR="00B87FA2" w:rsidRPr="009E3BDF" w:rsidRDefault="00B87FA2" w:rsidP="00DB0399">
      <w:pPr>
        <w:rPr>
          <w:sz w:val="24"/>
          <w:szCs w:val="24"/>
        </w:rPr>
      </w:pPr>
    </w:p>
    <w:p w:rsidR="00DB0399" w:rsidRPr="00B87FA2" w:rsidRDefault="00DB0399" w:rsidP="00DB0399">
      <w:pPr>
        <w:rPr>
          <w:sz w:val="24"/>
          <w:szCs w:val="24"/>
        </w:rPr>
      </w:pPr>
      <w:r w:rsidRPr="00AE2BF1">
        <w:rPr>
          <w:b/>
          <w:sz w:val="24"/>
          <w:szCs w:val="24"/>
        </w:rPr>
        <w:t>Jugendfeuerwehrwart/in</w:t>
      </w:r>
      <w:r w:rsidRPr="00B87FA2">
        <w:rPr>
          <w:sz w:val="24"/>
          <w:szCs w:val="24"/>
        </w:rPr>
        <w:t xml:space="preserve"> </w:t>
      </w:r>
      <w:sdt>
        <w:sdtPr>
          <w:rPr>
            <w:b/>
            <w:sz w:val="24"/>
            <w:szCs w:val="24"/>
            <w:u w:val="single"/>
          </w:rPr>
          <w:id w:val="557520797"/>
          <w:placeholder>
            <w:docPart w:val="B405E4210B29434B9B5EF38985164179"/>
          </w:placeholder>
          <w:showingPlcHdr/>
          <w:text/>
        </w:sdtPr>
        <w:sdtEndPr/>
        <w:sdtContent>
          <w:r w:rsidR="00400EE5" w:rsidRPr="009F48DF">
            <w:rPr>
              <w:rStyle w:val="Platzhaltertext"/>
              <w:b/>
              <w:u w:val="single"/>
            </w:rPr>
            <w:t>eingeben</w:t>
          </w:r>
        </w:sdtContent>
      </w:sdt>
    </w:p>
    <w:p w:rsidR="00DB0399" w:rsidRPr="00DB0399" w:rsidRDefault="00DB0399">
      <w:pPr>
        <w:rPr>
          <w:szCs w:val="24"/>
        </w:rPr>
      </w:pPr>
    </w:p>
    <w:sectPr w:rsidR="00DB0399" w:rsidRPr="00DB0399" w:rsidSect="00F96BAC">
      <w:headerReference w:type="default" r:id="rId11"/>
      <w:pgSz w:w="11907" w:h="16840" w:code="9"/>
      <w:pgMar w:top="2552" w:right="1134" w:bottom="1134" w:left="1418" w:header="0" w:footer="10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A1F" w:rsidRDefault="001A0A1F">
      <w:r>
        <w:separator/>
      </w:r>
    </w:p>
  </w:endnote>
  <w:endnote w:type="continuationSeparator" w:id="0">
    <w:p w:rsidR="001A0A1F" w:rsidRDefault="001A0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A1F" w:rsidRDefault="001A0A1F">
      <w:r>
        <w:separator/>
      </w:r>
    </w:p>
  </w:footnote>
  <w:footnote w:type="continuationSeparator" w:id="0">
    <w:p w:rsidR="001A0A1F" w:rsidRDefault="001A0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807" w:rsidRPr="00DB0399" w:rsidRDefault="002D5FC1" w:rsidP="00DB0399">
    <w:pPr>
      <w:pStyle w:val="Kopfzeile"/>
    </w:pPr>
    <w:r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54161DC9" wp14:editId="6F81890D">
          <wp:simplePos x="0" y="0"/>
          <wp:positionH relativeFrom="column">
            <wp:posOffset>3175</wp:posOffset>
          </wp:positionH>
          <wp:positionV relativeFrom="paragraph">
            <wp:posOffset>711835</wp:posOffset>
          </wp:positionV>
          <wp:extent cx="3933825" cy="712470"/>
          <wp:effectExtent l="0" t="0" r="9525" b="0"/>
          <wp:wrapTight wrapText="bothSides">
            <wp:wrapPolygon edited="0">
              <wp:start x="0" y="0"/>
              <wp:lineTo x="0" y="20791"/>
              <wp:lineTo x="21548" y="20791"/>
              <wp:lineTo x="21548" y="0"/>
              <wp:lineTo x="0" y="0"/>
            </wp:wrapPolygon>
          </wp:wrapTight>
          <wp:docPr id="8" name="Grafik 8" descr="F:\Daten\Feuerwehr\KJFA\Logos\KFV-Ploen-Logo_beschnit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Daten\Feuerwehr\KJFA\Logos\KFV-Ploen-Logo_beschnitt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382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134">
      <w:rPr>
        <w:noProof/>
      </w:rPr>
      <w:drawing>
        <wp:anchor distT="0" distB="0" distL="114300" distR="114300" simplePos="0" relativeHeight="251657216" behindDoc="0" locked="0" layoutInCell="1" allowOverlap="1" wp14:anchorId="57739A2D" wp14:editId="08EEA41E">
          <wp:simplePos x="0" y="0"/>
          <wp:positionH relativeFrom="column">
            <wp:posOffset>4637405</wp:posOffset>
          </wp:positionH>
          <wp:positionV relativeFrom="paragraph">
            <wp:posOffset>573405</wp:posOffset>
          </wp:positionV>
          <wp:extent cx="1028700" cy="993140"/>
          <wp:effectExtent l="0" t="0" r="0" b="0"/>
          <wp:wrapNone/>
          <wp:docPr id="6" name="Bild 6" descr="logo kjf IIII schwarz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kjf IIII schwarz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9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C3F2F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3F247C5C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A27751C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68412C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808397D"/>
    <w:multiLevelType w:val="multilevel"/>
    <w:tmpl w:val="9D00AA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HTbTpYiRvUyJzTtSx3A+nmJyaFo=" w:salt="7/kYdnsJkDYrUDCkFR/Hl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80A"/>
    <w:rsid w:val="00003590"/>
    <w:rsid w:val="0001091E"/>
    <w:rsid w:val="000132ED"/>
    <w:rsid w:val="000663CB"/>
    <w:rsid w:val="000664C3"/>
    <w:rsid w:val="00076F2B"/>
    <w:rsid w:val="000C141C"/>
    <w:rsid w:val="000C1485"/>
    <w:rsid w:val="000E2D7E"/>
    <w:rsid w:val="000E35F2"/>
    <w:rsid w:val="000F470F"/>
    <w:rsid w:val="00117419"/>
    <w:rsid w:val="00132353"/>
    <w:rsid w:val="00140D50"/>
    <w:rsid w:val="0014144D"/>
    <w:rsid w:val="001635BF"/>
    <w:rsid w:val="001723FF"/>
    <w:rsid w:val="0017566E"/>
    <w:rsid w:val="001824F8"/>
    <w:rsid w:val="00191AF0"/>
    <w:rsid w:val="001A0A1F"/>
    <w:rsid w:val="001E6E76"/>
    <w:rsid w:val="001F08F6"/>
    <w:rsid w:val="00203FE5"/>
    <w:rsid w:val="00261EFD"/>
    <w:rsid w:val="002811A0"/>
    <w:rsid w:val="002913AA"/>
    <w:rsid w:val="002B57BC"/>
    <w:rsid w:val="002D5FC1"/>
    <w:rsid w:val="002E6AAE"/>
    <w:rsid w:val="00305C9E"/>
    <w:rsid w:val="0031564C"/>
    <w:rsid w:val="00325569"/>
    <w:rsid w:val="00335944"/>
    <w:rsid w:val="00347E0C"/>
    <w:rsid w:val="00367807"/>
    <w:rsid w:val="003703BB"/>
    <w:rsid w:val="00371880"/>
    <w:rsid w:val="00391D02"/>
    <w:rsid w:val="003A2E8C"/>
    <w:rsid w:val="003A7369"/>
    <w:rsid w:val="003A7B05"/>
    <w:rsid w:val="003B3732"/>
    <w:rsid w:val="003D5998"/>
    <w:rsid w:val="00400EE5"/>
    <w:rsid w:val="00414742"/>
    <w:rsid w:val="004459DB"/>
    <w:rsid w:val="0046414F"/>
    <w:rsid w:val="00486E04"/>
    <w:rsid w:val="00494FB5"/>
    <w:rsid w:val="00497870"/>
    <w:rsid w:val="004B0C27"/>
    <w:rsid w:val="004E19A1"/>
    <w:rsid w:val="004F5283"/>
    <w:rsid w:val="004F6552"/>
    <w:rsid w:val="00511829"/>
    <w:rsid w:val="00540044"/>
    <w:rsid w:val="00571F25"/>
    <w:rsid w:val="005816B7"/>
    <w:rsid w:val="005A0DF1"/>
    <w:rsid w:val="005B22F0"/>
    <w:rsid w:val="005B72FB"/>
    <w:rsid w:val="005D22A4"/>
    <w:rsid w:val="005F7BDF"/>
    <w:rsid w:val="00612DEF"/>
    <w:rsid w:val="00615B8D"/>
    <w:rsid w:val="006233DB"/>
    <w:rsid w:val="0063435C"/>
    <w:rsid w:val="006402D1"/>
    <w:rsid w:val="006667C8"/>
    <w:rsid w:val="00675CAB"/>
    <w:rsid w:val="00694BF8"/>
    <w:rsid w:val="00697134"/>
    <w:rsid w:val="006A0D06"/>
    <w:rsid w:val="006E6BE5"/>
    <w:rsid w:val="00703D2B"/>
    <w:rsid w:val="00705984"/>
    <w:rsid w:val="0073217A"/>
    <w:rsid w:val="00740041"/>
    <w:rsid w:val="00741DF5"/>
    <w:rsid w:val="007431F1"/>
    <w:rsid w:val="00743DA3"/>
    <w:rsid w:val="007607FF"/>
    <w:rsid w:val="007A0E9B"/>
    <w:rsid w:val="007A111B"/>
    <w:rsid w:val="007D1CF6"/>
    <w:rsid w:val="007F2801"/>
    <w:rsid w:val="00806F9F"/>
    <w:rsid w:val="00810E7F"/>
    <w:rsid w:val="00847682"/>
    <w:rsid w:val="00856B5E"/>
    <w:rsid w:val="00866E6B"/>
    <w:rsid w:val="00876225"/>
    <w:rsid w:val="00894929"/>
    <w:rsid w:val="008A30E0"/>
    <w:rsid w:val="008C13CC"/>
    <w:rsid w:val="008E48B8"/>
    <w:rsid w:val="008F4C3F"/>
    <w:rsid w:val="009003A3"/>
    <w:rsid w:val="0090057B"/>
    <w:rsid w:val="00911A02"/>
    <w:rsid w:val="00914086"/>
    <w:rsid w:val="00917A3A"/>
    <w:rsid w:val="00962BA7"/>
    <w:rsid w:val="009760A6"/>
    <w:rsid w:val="0099658B"/>
    <w:rsid w:val="009A2144"/>
    <w:rsid w:val="009A34AF"/>
    <w:rsid w:val="009C7C7F"/>
    <w:rsid w:val="009D0F81"/>
    <w:rsid w:val="009E3BDF"/>
    <w:rsid w:val="009E5EBE"/>
    <w:rsid w:val="009F13AD"/>
    <w:rsid w:val="009F6DB1"/>
    <w:rsid w:val="009F7112"/>
    <w:rsid w:val="00A0623E"/>
    <w:rsid w:val="00A23E55"/>
    <w:rsid w:val="00A544CA"/>
    <w:rsid w:val="00A61B96"/>
    <w:rsid w:val="00AA1602"/>
    <w:rsid w:val="00AC3C47"/>
    <w:rsid w:val="00AD2D88"/>
    <w:rsid w:val="00AE2BF1"/>
    <w:rsid w:val="00AE6701"/>
    <w:rsid w:val="00AF03ED"/>
    <w:rsid w:val="00B3562D"/>
    <w:rsid w:val="00B56CCB"/>
    <w:rsid w:val="00B87FA2"/>
    <w:rsid w:val="00B96472"/>
    <w:rsid w:val="00BA5AF3"/>
    <w:rsid w:val="00BD6E89"/>
    <w:rsid w:val="00BE448E"/>
    <w:rsid w:val="00C13F3A"/>
    <w:rsid w:val="00C232EE"/>
    <w:rsid w:val="00C3367E"/>
    <w:rsid w:val="00C52667"/>
    <w:rsid w:val="00C64EAA"/>
    <w:rsid w:val="00C83971"/>
    <w:rsid w:val="00C9183F"/>
    <w:rsid w:val="00C952C1"/>
    <w:rsid w:val="00CA080A"/>
    <w:rsid w:val="00CA6ECF"/>
    <w:rsid w:val="00CB74C5"/>
    <w:rsid w:val="00CC244E"/>
    <w:rsid w:val="00CD0C37"/>
    <w:rsid w:val="00CD3190"/>
    <w:rsid w:val="00CE54AF"/>
    <w:rsid w:val="00CF14CF"/>
    <w:rsid w:val="00D50F94"/>
    <w:rsid w:val="00D60B59"/>
    <w:rsid w:val="00D62EE5"/>
    <w:rsid w:val="00D64951"/>
    <w:rsid w:val="00D65285"/>
    <w:rsid w:val="00D7575C"/>
    <w:rsid w:val="00D91DF8"/>
    <w:rsid w:val="00DB0399"/>
    <w:rsid w:val="00DB261A"/>
    <w:rsid w:val="00DE47AC"/>
    <w:rsid w:val="00DF1F8C"/>
    <w:rsid w:val="00E0313A"/>
    <w:rsid w:val="00E05DB9"/>
    <w:rsid w:val="00E31A87"/>
    <w:rsid w:val="00E340FE"/>
    <w:rsid w:val="00E409DD"/>
    <w:rsid w:val="00E52BFD"/>
    <w:rsid w:val="00E74848"/>
    <w:rsid w:val="00E80A21"/>
    <w:rsid w:val="00EA1EEB"/>
    <w:rsid w:val="00EB455B"/>
    <w:rsid w:val="00F21388"/>
    <w:rsid w:val="00F40A05"/>
    <w:rsid w:val="00F51DF9"/>
    <w:rsid w:val="00F709D2"/>
    <w:rsid w:val="00F86B4F"/>
    <w:rsid w:val="00F90FD7"/>
    <w:rsid w:val="00F96BAC"/>
    <w:rsid w:val="00FC695B"/>
    <w:rsid w:val="00FF57B3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widowControl w:val="0"/>
      <w:spacing w:line="360" w:lineRule="auto"/>
      <w:jc w:val="both"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2811A0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FF75F2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F51DF9"/>
    <w:rPr>
      <w:color w:val="0000FF"/>
      <w:u w:val="single"/>
    </w:rPr>
  </w:style>
  <w:style w:type="table" w:styleId="Tabellenraster">
    <w:name w:val="Table Grid"/>
    <w:basedOn w:val="NormaleTabelle"/>
    <w:rsid w:val="00DB03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400EE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widowControl w:val="0"/>
      <w:spacing w:line="360" w:lineRule="auto"/>
      <w:jc w:val="both"/>
      <w:outlineLvl w:val="0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2811A0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FF75F2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F51DF9"/>
    <w:rPr>
      <w:color w:val="0000FF"/>
      <w:u w:val="single"/>
    </w:rPr>
  </w:style>
  <w:style w:type="table" w:styleId="Tabellenraster">
    <w:name w:val="Table Grid"/>
    <w:basedOn w:val="NormaleTabelle"/>
    <w:rsid w:val="00DB03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400E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fwendt@aol.com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Alfwendt@ao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lles%20neue%20f&#252;r%20den%2001_08_06\Briefkopf%20KJFW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825474EF3C4D2DA5D81DC08392FA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97AA49-25A9-442B-AA0E-BBA7819B6D15}"/>
      </w:docPartPr>
      <w:docPartBody>
        <w:p w:rsidR="00445F5C" w:rsidRDefault="00135681" w:rsidP="00135681">
          <w:pPr>
            <w:pStyle w:val="A9825474EF3C4D2DA5D81DC08392FAD02"/>
          </w:pPr>
          <w:r>
            <w:rPr>
              <w:rStyle w:val="Platzhaltertext"/>
            </w:rPr>
            <w:t>Ort</w:t>
          </w:r>
        </w:p>
      </w:docPartBody>
    </w:docPart>
    <w:docPart>
      <w:docPartPr>
        <w:name w:val="FDC7A15D74604504A7A10E028CEAE5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B607A5-4C17-4F72-9A08-2B04A309327B}"/>
      </w:docPartPr>
      <w:docPartBody>
        <w:p w:rsidR="00445F5C" w:rsidRDefault="00135681" w:rsidP="00135681">
          <w:pPr>
            <w:pStyle w:val="FDC7A15D74604504A7A10E028CEAE57A2"/>
          </w:pPr>
          <w:r w:rsidRPr="003255E1">
            <w:rPr>
              <w:rStyle w:val="Platzhaltertext"/>
            </w:rPr>
            <w:t xml:space="preserve">Datum </w:t>
          </w:r>
        </w:p>
      </w:docPartBody>
    </w:docPart>
    <w:docPart>
      <w:docPartPr>
        <w:name w:val="7ABE5A63654B480E846BB93802B4E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65568-8E15-4914-8AB3-34061810CD32}"/>
      </w:docPartPr>
      <w:docPartBody>
        <w:p w:rsidR="00445F5C" w:rsidRDefault="00135681" w:rsidP="00135681">
          <w:pPr>
            <w:pStyle w:val="7ABE5A63654B480E846BB93802B4E2DE2"/>
          </w:pPr>
          <w:r>
            <w:rPr>
              <w:rStyle w:val="Platzhaltertext"/>
            </w:rPr>
            <w:t>ein</w:t>
          </w:r>
          <w:r w:rsidRPr="003255E1">
            <w:rPr>
              <w:rStyle w:val="Platzhaltertext"/>
            </w:rPr>
            <w:t>geben.</w:t>
          </w:r>
        </w:p>
      </w:docPartBody>
    </w:docPart>
    <w:docPart>
      <w:docPartPr>
        <w:name w:val="86364E42FC1D4BA98665FD22FC4A5D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E99F93-097F-4E90-8AD9-0F02B5DA6994}"/>
      </w:docPartPr>
      <w:docPartBody>
        <w:p w:rsidR="00445F5C" w:rsidRDefault="00135681" w:rsidP="00135681">
          <w:pPr>
            <w:pStyle w:val="86364E42FC1D4BA98665FD22FC4A5D132"/>
          </w:pPr>
          <w:r w:rsidRPr="003255E1">
            <w:rPr>
              <w:rStyle w:val="Platzhaltertext"/>
            </w:rPr>
            <w:t>Datum</w:t>
          </w:r>
          <w:r>
            <w:rPr>
              <w:rStyle w:val="Platzhaltertext"/>
            </w:rPr>
            <w:t xml:space="preserve"> auswählen</w:t>
          </w:r>
          <w:r w:rsidRPr="003255E1">
            <w:rPr>
              <w:rStyle w:val="Platzhaltertext"/>
            </w:rPr>
            <w:t xml:space="preserve"> </w:t>
          </w:r>
        </w:p>
      </w:docPartBody>
    </w:docPart>
    <w:docPart>
      <w:docPartPr>
        <w:name w:val="3400FE5944B148119BB76010FDF11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09A92E-6F48-4ED8-90B7-67B75CC85A87}"/>
      </w:docPartPr>
      <w:docPartBody>
        <w:p w:rsidR="00445F5C" w:rsidRDefault="00135681" w:rsidP="00135681">
          <w:pPr>
            <w:pStyle w:val="3400FE5944B148119BB76010FDF113DF2"/>
          </w:pPr>
          <w:r>
            <w:rPr>
              <w:rStyle w:val="Platzhaltertext"/>
            </w:rPr>
            <w:t>Bitte auswählen</w:t>
          </w:r>
        </w:p>
      </w:docPartBody>
    </w:docPart>
    <w:docPart>
      <w:docPartPr>
        <w:name w:val="3AD2653068004E65A1027EF5B67B1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FA6809-274E-4632-B42B-B857AAC47075}"/>
      </w:docPartPr>
      <w:docPartBody>
        <w:p w:rsidR="00445F5C" w:rsidRDefault="00135681" w:rsidP="00135681">
          <w:pPr>
            <w:pStyle w:val="3AD2653068004E65A1027EF5B67B1BAB2"/>
          </w:pPr>
          <w:r>
            <w:rPr>
              <w:rStyle w:val="Platzhaltertext"/>
              <w:b/>
              <w:u w:val="single"/>
            </w:rPr>
            <w:t>Anzahl e</w:t>
          </w:r>
          <w:r w:rsidRPr="00400EE5">
            <w:rPr>
              <w:rStyle w:val="Platzhaltertext"/>
              <w:b/>
              <w:u w:val="single"/>
            </w:rPr>
            <w:t>ingeben</w:t>
          </w:r>
        </w:p>
      </w:docPartBody>
    </w:docPart>
    <w:docPart>
      <w:docPartPr>
        <w:name w:val="5632D55EAF8846AB88B82F7BD8B897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C34D46-340C-48D1-B44D-8AB593C924C1}"/>
      </w:docPartPr>
      <w:docPartBody>
        <w:p w:rsidR="00445F5C" w:rsidRDefault="00135681" w:rsidP="00135681">
          <w:pPr>
            <w:pStyle w:val="5632D55EAF8846AB88B82F7BD8B8972E2"/>
          </w:pPr>
          <w:r w:rsidRPr="00400EE5">
            <w:rPr>
              <w:rStyle w:val="Platzhaltertext"/>
              <w:b/>
            </w:rPr>
            <w:t>Text eingeben</w:t>
          </w:r>
        </w:p>
      </w:docPartBody>
    </w:docPart>
    <w:docPart>
      <w:docPartPr>
        <w:name w:val="B405E4210B29434B9B5EF38985164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AC70FE-4A3A-46F5-9423-1C996D89F3A4}"/>
      </w:docPartPr>
      <w:docPartBody>
        <w:p w:rsidR="00445F5C" w:rsidRDefault="00135681" w:rsidP="00135681">
          <w:pPr>
            <w:pStyle w:val="B405E4210B29434B9B5EF389851641792"/>
          </w:pPr>
          <w:r w:rsidRPr="009F48DF">
            <w:rPr>
              <w:rStyle w:val="Platzhaltertext"/>
              <w:b/>
              <w:u w:val="single"/>
            </w:rPr>
            <w:t>eingeben</w:t>
          </w:r>
        </w:p>
      </w:docPartBody>
    </w:docPart>
    <w:docPart>
      <w:docPartPr>
        <w:name w:val="E0243C60FA9846728B392F43945628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0B87F-48AA-4C1D-8152-DF56C7E47393}"/>
      </w:docPartPr>
      <w:docPartBody>
        <w:p w:rsidR="00445F5C" w:rsidRDefault="00135681" w:rsidP="00135681">
          <w:pPr>
            <w:pStyle w:val="E0243C60FA9846728B392F43945628632"/>
          </w:pPr>
          <w:r w:rsidRPr="009F48DF">
            <w:rPr>
              <w:rStyle w:val="Platzhaltertext"/>
              <w:b/>
              <w:u w:val="single"/>
            </w:rPr>
            <w:t>eingeben</w:t>
          </w:r>
        </w:p>
      </w:docPartBody>
    </w:docPart>
    <w:docPart>
      <w:docPartPr>
        <w:name w:val="40EB9D080F1E47E194530043C2049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D0B99E-4B82-41E8-BD9B-ADD47EF61404}"/>
      </w:docPartPr>
      <w:docPartBody>
        <w:p w:rsidR="00445F5C" w:rsidRDefault="00135681" w:rsidP="00135681">
          <w:pPr>
            <w:pStyle w:val="40EB9D080F1E47E194530043C204980D2"/>
          </w:pPr>
          <w:r w:rsidRPr="009F48DF">
            <w:rPr>
              <w:rStyle w:val="Platzhaltertext"/>
              <w:b/>
              <w:u w:val="single"/>
            </w:rPr>
            <w:t>eingeben</w:t>
          </w:r>
        </w:p>
      </w:docPartBody>
    </w:docPart>
    <w:docPart>
      <w:docPartPr>
        <w:name w:val="3F8A483543EC4DC38CDE7EFD373820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D64D0D-3E87-450B-A204-9C904749754B}"/>
      </w:docPartPr>
      <w:docPartBody>
        <w:p w:rsidR="00445F5C" w:rsidRDefault="00135681" w:rsidP="00135681">
          <w:pPr>
            <w:pStyle w:val="3F8A483543EC4DC38CDE7EFD373820D11"/>
          </w:pPr>
          <w:r w:rsidRPr="00400EE5">
            <w:rPr>
              <w:rStyle w:val="Platzhaltertext"/>
              <w:b/>
            </w:rPr>
            <w:t>Text eingeben</w:t>
          </w:r>
        </w:p>
      </w:docPartBody>
    </w:docPart>
    <w:docPart>
      <w:docPartPr>
        <w:name w:val="DB7C232A297146808AD3D0B930F8F5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4E0E7-6667-40B5-8807-A2AF206339CA}"/>
      </w:docPartPr>
      <w:docPartBody>
        <w:p w:rsidR="00445F5C" w:rsidRDefault="00135681" w:rsidP="00135681">
          <w:pPr>
            <w:pStyle w:val="DB7C232A297146808AD3D0B930F8F5D41"/>
          </w:pPr>
          <w:r w:rsidRPr="00400EE5">
            <w:rPr>
              <w:rStyle w:val="Platzhaltertext"/>
              <w:b/>
            </w:rPr>
            <w:t>Text eingeben</w:t>
          </w:r>
        </w:p>
      </w:docPartBody>
    </w:docPart>
    <w:docPart>
      <w:docPartPr>
        <w:name w:val="30A54AC862FA4FC9AB219D030A13EE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810B0A-7CAD-4BED-870F-48D1D1686C20}"/>
      </w:docPartPr>
      <w:docPartBody>
        <w:p w:rsidR="00445F5C" w:rsidRDefault="00135681" w:rsidP="00135681">
          <w:pPr>
            <w:pStyle w:val="30A54AC862FA4FC9AB219D030A13EE101"/>
          </w:pPr>
          <w:r w:rsidRPr="00400EE5">
            <w:rPr>
              <w:rStyle w:val="Platzhaltertext"/>
              <w:b/>
            </w:rPr>
            <w:t>Text eingeben</w:t>
          </w:r>
        </w:p>
      </w:docPartBody>
    </w:docPart>
    <w:docPart>
      <w:docPartPr>
        <w:name w:val="97130286E0AA47FC83F3773BDC7D8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873027-80D6-4480-89EB-C31628C89C4B}"/>
      </w:docPartPr>
      <w:docPartBody>
        <w:p w:rsidR="00445F5C" w:rsidRDefault="00135681" w:rsidP="00135681">
          <w:pPr>
            <w:pStyle w:val="97130286E0AA47FC83F3773BDC7D84141"/>
          </w:pPr>
          <w:r w:rsidRPr="00400EE5">
            <w:rPr>
              <w:rStyle w:val="Platzhaltertext"/>
              <w:b/>
            </w:rPr>
            <w:t>Text eingeben</w:t>
          </w:r>
        </w:p>
      </w:docPartBody>
    </w:docPart>
    <w:docPart>
      <w:docPartPr>
        <w:name w:val="79559183E50A401280C72422839436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C8AF25-0C70-4CAB-B6A1-A546D05B059B}"/>
      </w:docPartPr>
      <w:docPartBody>
        <w:p w:rsidR="00445F5C" w:rsidRDefault="00135681" w:rsidP="00135681">
          <w:pPr>
            <w:pStyle w:val="79559183E50A401280C72422839436731"/>
          </w:pPr>
          <w:r w:rsidRPr="00400EE5">
            <w:rPr>
              <w:rStyle w:val="Platzhaltertext"/>
              <w:b/>
            </w:rPr>
            <w:t>Text eingeben</w:t>
          </w:r>
        </w:p>
      </w:docPartBody>
    </w:docPart>
    <w:docPart>
      <w:docPartPr>
        <w:name w:val="8DA7094429434B409846DD0361E468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250C7-0C9D-41FA-9D0A-C0A7766A7C83}"/>
      </w:docPartPr>
      <w:docPartBody>
        <w:p w:rsidR="00445F5C" w:rsidRDefault="00135681" w:rsidP="00135681">
          <w:pPr>
            <w:pStyle w:val="8DA7094429434B409846DD0361E468BA1"/>
          </w:pPr>
          <w:r w:rsidRPr="00400EE5">
            <w:rPr>
              <w:rStyle w:val="Platzhaltertext"/>
              <w:b/>
            </w:rPr>
            <w:t>Text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81"/>
    <w:rsid w:val="00135681"/>
    <w:rsid w:val="00445F5C"/>
    <w:rsid w:val="007E380F"/>
    <w:rsid w:val="00D7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35681"/>
    <w:rPr>
      <w:color w:val="808080"/>
    </w:rPr>
  </w:style>
  <w:style w:type="paragraph" w:customStyle="1" w:styleId="A9825474EF3C4D2DA5D81DC08392FAD0">
    <w:name w:val="A9825474EF3C4D2DA5D81DC08392FAD0"/>
    <w:rsid w:val="00135681"/>
  </w:style>
  <w:style w:type="paragraph" w:customStyle="1" w:styleId="FDC7A15D74604504A7A10E028CEAE57A">
    <w:name w:val="FDC7A15D74604504A7A10E028CEAE57A"/>
    <w:rsid w:val="00135681"/>
  </w:style>
  <w:style w:type="paragraph" w:customStyle="1" w:styleId="7ABE5A63654B480E846BB93802B4E2DE">
    <w:name w:val="7ABE5A63654B480E846BB93802B4E2DE"/>
    <w:rsid w:val="00135681"/>
  </w:style>
  <w:style w:type="paragraph" w:customStyle="1" w:styleId="86364E42FC1D4BA98665FD22FC4A5D13">
    <w:name w:val="86364E42FC1D4BA98665FD22FC4A5D13"/>
    <w:rsid w:val="00135681"/>
  </w:style>
  <w:style w:type="paragraph" w:customStyle="1" w:styleId="3400FE5944B148119BB76010FDF113DF">
    <w:name w:val="3400FE5944B148119BB76010FDF113DF"/>
    <w:rsid w:val="00135681"/>
  </w:style>
  <w:style w:type="paragraph" w:customStyle="1" w:styleId="3AD2653068004E65A1027EF5B67B1BAB">
    <w:name w:val="3AD2653068004E65A1027EF5B67B1BAB"/>
    <w:rsid w:val="00135681"/>
  </w:style>
  <w:style w:type="paragraph" w:customStyle="1" w:styleId="5632D55EAF8846AB88B82F7BD8B8972E">
    <w:name w:val="5632D55EAF8846AB88B82F7BD8B8972E"/>
    <w:rsid w:val="00135681"/>
  </w:style>
  <w:style w:type="paragraph" w:customStyle="1" w:styleId="91AC330E7398459B88E57FBBDA259A44">
    <w:name w:val="91AC330E7398459B88E57FBBDA259A44"/>
    <w:rsid w:val="00135681"/>
  </w:style>
  <w:style w:type="paragraph" w:customStyle="1" w:styleId="79341E37BA6F40D0931233216A5040E2">
    <w:name w:val="79341E37BA6F40D0931233216A5040E2"/>
    <w:rsid w:val="00135681"/>
  </w:style>
  <w:style w:type="paragraph" w:customStyle="1" w:styleId="0077542E66B244C28D27DE80817F6027">
    <w:name w:val="0077542E66B244C28D27DE80817F6027"/>
    <w:rsid w:val="00135681"/>
  </w:style>
  <w:style w:type="paragraph" w:customStyle="1" w:styleId="3D424724651D4BC0BDAE4D5B7E500224">
    <w:name w:val="3D424724651D4BC0BDAE4D5B7E500224"/>
    <w:rsid w:val="00135681"/>
  </w:style>
  <w:style w:type="paragraph" w:customStyle="1" w:styleId="72AC02D1A37641D98878295023AABD1E">
    <w:name w:val="72AC02D1A37641D98878295023AABD1E"/>
    <w:rsid w:val="00135681"/>
  </w:style>
  <w:style w:type="paragraph" w:customStyle="1" w:styleId="A7FB1D47469D4286BC20098F79A17A6E">
    <w:name w:val="A7FB1D47469D4286BC20098F79A17A6E"/>
    <w:rsid w:val="00135681"/>
  </w:style>
  <w:style w:type="paragraph" w:customStyle="1" w:styleId="1CC94565CCD74D889F3B224BD402DE56">
    <w:name w:val="1CC94565CCD74D889F3B224BD402DE56"/>
    <w:rsid w:val="00135681"/>
  </w:style>
  <w:style w:type="paragraph" w:customStyle="1" w:styleId="5D9DBF6DFC4743ACABF214743FEB7FAA">
    <w:name w:val="5D9DBF6DFC4743ACABF214743FEB7FAA"/>
    <w:rsid w:val="00135681"/>
  </w:style>
  <w:style w:type="paragraph" w:customStyle="1" w:styleId="D61942CA9DA9483593CDA94DF87E15BB">
    <w:name w:val="D61942CA9DA9483593CDA94DF87E15BB"/>
    <w:rsid w:val="00135681"/>
  </w:style>
  <w:style w:type="paragraph" w:customStyle="1" w:styleId="76F9C2B429CE40E9995D2EE02A8A2218">
    <w:name w:val="76F9C2B429CE40E9995D2EE02A8A2218"/>
    <w:rsid w:val="00135681"/>
  </w:style>
  <w:style w:type="paragraph" w:customStyle="1" w:styleId="B405E4210B29434B9B5EF38985164179">
    <w:name w:val="B405E4210B29434B9B5EF38985164179"/>
    <w:rsid w:val="00135681"/>
  </w:style>
  <w:style w:type="paragraph" w:customStyle="1" w:styleId="E0243C60FA9846728B392F4394562863">
    <w:name w:val="E0243C60FA9846728B392F4394562863"/>
    <w:rsid w:val="00135681"/>
  </w:style>
  <w:style w:type="paragraph" w:customStyle="1" w:styleId="40EB9D080F1E47E194530043C204980D">
    <w:name w:val="40EB9D080F1E47E194530043C204980D"/>
    <w:rsid w:val="00135681"/>
  </w:style>
  <w:style w:type="paragraph" w:customStyle="1" w:styleId="A9825474EF3C4D2DA5D81DC08392FAD01">
    <w:name w:val="A9825474EF3C4D2DA5D81DC08392FAD0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C7A15D74604504A7A10E028CEAE57A1">
    <w:name w:val="FDC7A15D74604504A7A10E028CEAE57A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5A63654B480E846BB93802B4E2DE1">
    <w:name w:val="7ABE5A63654B480E846BB93802B4E2DE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364E42FC1D4BA98665FD22FC4A5D131">
    <w:name w:val="86364E42FC1D4BA98665FD22FC4A5D13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00FE5944B148119BB76010FDF113DF1">
    <w:name w:val="3400FE5944B148119BB76010FDF113DF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D2653068004E65A1027EF5B67B1BAB1">
    <w:name w:val="3AD2653068004E65A1027EF5B67B1BAB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32D55EAF8846AB88B82F7BD8B8972E1">
    <w:name w:val="5632D55EAF8846AB88B82F7BD8B8972E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AC02D1A37641D98878295023AABD1E1">
    <w:name w:val="72AC02D1A37641D98878295023AABD1E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B1D47469D4286BC20098F79A17A6E1">
    <w:name w:val="A7FB1D47469D4286BC20098F79A17A6E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C94565CCD74D889F3B224BD402DE561">
    <w:name w:val="1CC94565CCD74D889F3B224BD402DE56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9DBF6DFC4743ACABF214743FEB7FAA1">
    <w:name w:val="5D9DBF6DFC4743ACABF214743FEB7FAA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1942CA9DA9483593CDA94DF87E15BB1">
    <w:name w:val="D61942CA9DA9483593CDA94DF87E15BB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F9C2B429CE40E9995D2EE02A8A22181">
    <w:name w:val="76F9C2B429CE40E9995D2EE02A8A2218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243C60FA9846728B392F43945628631">
    <w:name w:val="E0243C60FA9846728B392F4394562863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EB9D080F1E47E194530043C204980D1">
    <w:name w:val="40EB9D080F1E47E194530043C204980D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05E4210B29434B9B5EF389851641791">
    <w:name w:val="B405E4210B29434B9B5EF38985164179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8A483543EC4DC38CDE7EFD373820D1">
    <w:name w:val="3F8A483543EC4DC38CDE7EFD373820D1"/>
    <w:rsid w:val="00135681"/>
  </w:style>
  <w:style w:type="paragraph" w:customStyle="1" w:styleId="DB7C232A297146808AD3D0B930F8F5D4">
    <w:name w:val="DB7C232A297146808AD3D0B930F8F5D4"/>
    <w:rsid w:val="00135681"/>
  </w:style>
  <w:style w:type="paragraph" w:customStyle="1" w:styleId="30A54AC862FA4FC9AB219D030A13EE10">
    <w:name w:val="30A54AC862FA4FC9AB219D030A13EE10"/>
    <w:rsid w:val="00135681"/>
  </w:style>
  <w:style w:type="paragraph" w:customStyle="1" w:styleId="97130286E0AA47FC83F3773BDC7D8414">
    <w:name w:val="97130286E0AA47FC83F3773BDC7D8414"/>
    <w:rsid w:val="00135681"/>
  </w:style>
  <w:style w:type="paragraph" w:customStyle="1" w:styleId="79559183E50A401280C7242283943673">
    <w:name w:val="79559183E50A401280C7242283943673"/>
    <w:rsid w:val="00135681"/>
  </w:style>
  <w:style w:type="paragraph" w:customStyle="1" w:styleId="8DA7094429434B409846DD0361E468BA">
    <w:name w:val="8DA7094429434B409846DD0361E468BA"/>
    <w:rsid w:val="00135681"/>
  </w:style>
  <w:style w:type="paragraph" w:customStyle="1" w:styleId="A9825474EF3C4D2DA5D81DC08392FAD02">
    <w:name w:val="A9825474EF3C4D2DA5D81DC08392FAD02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C7A15D74604504A7A10E028CEAE57A2">
    <w:name w:val="FDC7A15D74604504A7A10E028CEAE57A2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5A63654B480E846BB93802B4E2DE2">
    <w:name w:val="7ABE5A63654B480E846BB93802B4E2DE2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364E42FC1D4BA98665FD22FC4A5D132">
    <w:name w:val="86364E42FC1D4BA98665FD22FC4A5D132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00FE5944B148119BB76010FDF113DF2">
    <w:name w:val="3400FE5944B148119BB76010FDF113DF2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D2653068004E65A1027EF5B67B1BAB2">
    <w:name w:val="3AD2653068004E65A1027EF5B67B1BAB2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32D55EAF8846AB88B82F7BD8B8972E2">
    <w:name w:val="5632D55EAF8846AB88B82F7BD8B8972E2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8A483543EC4DC38CDE7EFD373820D11">
    <w:name w:val="3F8A483543EC4DC38CDE7EFD373820D1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7C232A297146808AD3D0B930F8F5D41">
    <w:name w:val="DB7C232A297146808AD3D0B930F8F5D4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A54AC862FA4FC9AB219D030A13EE101">
    <w:name w:val="30A54AC862FA4FC9AB219D030A13EE10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130286E0AA47FC83F3773BDC7D84141">
    <w:name w:val="97130286E0AA47FC83F3773BDC7D8414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59183E50A401280C72422839436731">
    <w:name w:val="79559183E50A401280C7242283943673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7094429434B409846DD0361E468BA1">
    <w:name w:val="8DA7094429434B409846DD0361E468BA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243C60FA9846728B392F43945628632">
    <w:name w:val="E0243C60FA9846728B392F43945628632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EB9D080F1E47E194530043C204980D2">
    <w:name w:val="40EB9D080F1E47E194530043C204980D2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05E4210B29434B9B5EF389851641792">
    <w:name w:val="B405E4210B29434B9B5EF389851641792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35681"/>
    <w:rPr>
      <w:color w:val="808080"/>
    </w:rPr>
  </w:style>
  <w:style w:type="paragraph" w:customStyle="1" w:styleId="A9825474EF3C4D2DA5D81DC08392FAD0">
    <w:name w:val="A9825474EF3C4D2DA5D81DC08392FAD0"/>
    <w:rsid w:val="00135681"/>
  </w:style>
  <w:style w:type="paragraph" w:customStyle="1" w:styleId="FDC7A15D74604504A7A10E028CEAE57A">
    <w:name w:val="FDC7A15D74604504A7A10E028CEAE57A"/>
    <w:rsid w:val="00135681"/>
  </w:style>
  <w:style w:type="paragraph" w:customStyle="1" w:styleId="7ABE5A63654B480E846BB93802B4E2DE">
    <w:name w:val="7ABE5A63654B480E846BB93802B4E2DE"/>
    <w:rsid w:val="00135681"/>
  </w:style>
  <w:style w:type="paragraph" w:customStyle="1" w:styleId="86364E42FC1D4BA98665FD22FC4A5D13">
    <w:name w:val="86364E42FC1D4BA98665FD22FC4A5D13"/>
    <w:rsid w:val="00135681"/>
  </w:style>
  <w:style w:type="paragraph" w:customStyle="1" w:styleId="3400FE5944B148119BB76010FDF113DF">
    <w:name w:val="3400FE5944B148119BB76010FDF113DF"/>
    <w:rsid w:val="00135681"/>
  </w:style>
  <w:style w:type="paragraph" w:customStyle="1" w:styleId="3AD2653068004E65A1027EF5B67B1BAB">
    <w:name w:val="3AD2653068004E65A1027EF5B67B1BAB"/>
    <w:rsid w:val="00135681"/>
  </w:style>
  <w:style w:type="paragraph" w:customStyle="1" w:styleId="5632D55EAF8846AB88B82F7BD8B8972E">
    <w:name w:val="5632D55EAF8846AB88B82F7BD8B8972E"/>
    <w:rsid w:val="00135681"/>
  </w:style>
  <w:style w:type="paragraph" w:customStyle="1" w:styleId="91AC330E7398459B88E57FBBDA259A44">
    <w:name w:val="91AC330E7398459B88E57FBBDA259A44"/>
    <w:rsid w:val="00135681"/>
  </w:style>
  <w:style w:type="paragraph" w:customStyle="1" w:styleId="79341E37BA6F40D0931233216A5040E2">
    <w:name w:val="79341E37BA6F40D0931233216A5040E2"/>
    <w:rsid w:val="00135681"/>
  </w:style>
  <w:style w:type="paragraph" w:customStyle="1" w:styleId="0077542E66B244C28D27DE80817F6027">
    <w:name w:val="0077542E66B244C28D27DE80817F6027"/>
    <w:rsid w:val="00135681"/>
  </w:style>
  <w:style w:type="paragraph" w:customStyle="1" w:styleId="3D424724651D4BC0BDAE4D5B7E500224">
    <w:name w:val="3D424724651D4BC0BDAE4D5B7E500224"/>
    <w:rsid w:val="00135681"/>
  </w:style>
  <w:style w:type="paragraph" w:customStyle="1" w:styleId="72AC02D1A37641D98878295023AABD1E">
    <w:name w:val="72AC02D1A37641D98878295023AABD1E"/>
    <w:rsid w:val="00135681"/>
  </w:style>
  <w:style w:type="paragraph" w:customStyle="1" w:styleId="A7FB1D47469D4286BC20098F79A17A6E">
    <w:name w:val="A7FB1D47469D4286BC20098F79A17A6E"/>
    <w:rsid w:val="00135681"/>
  </w:style>
  <w:style w:type="paragraph" w:customStyle="1" w:styleId="1CC94565CCD74D889F3B224BD402DE56">
    <w:name w:val="1CC94565CCD74D889F3B224BD402DE56"/>
    <w:rsid w:val="00135681"/>
  </w:style>
  <w:style w:type="paragraph" w:customStyle="1" w:styleId="5D9DBF6DFC4743ACABF214743FEB7FAA">
    <w:name w:val="5D9DBF6DFC4743ACABF214743FEB7FAA"/>
    <w:rsid w:val="00135681"/>
  </w:style>
  <w:style w:type="paragraph" w:customStyle="1" w:styleId="D61942CA9DA9483593CDA94DF87E15BB">
    <w:name w:val="D61942CA9DA9483593CDA94DF87E15BB"/>
    <w:rsid w:val="00135681"/>
  </w:style>
  <w:style w:type="paragraph" w:customStyle="1" w:styleId="76F9C2B429CE40E9995D2EE02A8A2218">
    <w:name w:val="76F9C2B429CE40E9995D2EE02A8A2218"/>
    <w:rsid w:val="00135681"/>
  </w:style>
  <w:style w:type="paragraph" w:customStyle="1" w:styleId="B405E4210B29434B9B5EF38985164179">
    <w:name w:val="B405E4210B29434B9B5EF38985164179"/>
    <w:rsid w:val="00135681"/>
  </w:style>
  <w:style w:type="paragraph" w:customStyle="1" w:styleId="E0243C60FA9846728B392F4394562863">
    <w:name w:val="E0243C60FA9846728B392F4394562863"/>
    <w:rsid w:val="00135681"/>
  </w:style>
  <w:style w:type="paragraph" w:customStyle="1" w:styleId="40EB9D080F1E47E194530043C204980D">
    <w:name w:val="40EB9D080F1E47E194530043C204980D"/>
    <w:rsid w:val="00135681"/>
  </w:style>
  <w:style w:type="paragraph" w:customStyle="1" w:styleId="A9825474EF3C4D2DA5D81DC08392FAD01">
    <w:name w:val="A9825474EF3C4D2DA5D81DC08392FAD0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C7A15D74604504A7A10E028CEAE57A1">
    <w:name w:val="FDC7A15D74604504A7A10E028CEAE57A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5A63654B480E846BB93802B4E2DE1">
    <w:name w:val="7ABE5A63654B480E846BB93802B4E2DE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364E42FC1D4BA98665FD22FC4A5D131">
    <w:name w:val="86364E42FC1D4BA98665FD22FC4A5D13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00FE5944B148119BB76010FDF113DF1">
    <w:name w:val="3400FE5944B148119BB76010FDF113DF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D2653068004E65A1027EF5B67B1BAB1">
    <w:name w:val="3AD2653068004E65A1027EF5B67B1BAB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32D55EAF8846AB88B82F7BD8B8972E1">
    <w:name w:val="5632D55EAF8846AB88B82F7BD8B8972E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AC02D1A37641D98878295023AABD1E1">
    <w:name w:val="72AC02D1A37641D98878295023AABD1E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FB1D47469D4286BC20098F79A17A6E1">
    <w:name w:val="A7FB1D47469D4286BC20098F79A17A6E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C94565CCD74D889F3B224BD402DE561">
    <w:name w:val="1CC94565CCD74D889F3B224BD402DE56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9DBF6DFC4743ACABF214743FEB7FAA1">
    <w:name w:val="5D9DBF6DFC4743ACABF214743FEB7FAA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1942CA9DA9483593CDA94DF87E15BB1">
    <w:name w:val="D61942CA9DA9483593CDA94DF87E15BB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F9C2B429CE40E9995D2EE02A8A22181">
    <w:name w:val="76F9C2B429CE40E9995D2EE02A8A2218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243C60FA9846728B392F43945628631">
    <w:name w:val="E0243C60FA9846728B392F4394562863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EB9D080F1E47E194530043C204980D1">
    <w:name w:val="40EB9D080F1E47E194530043C204980D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05E4210B29434B9B5EF389851641791">
    <w:name w:val="B405E4210B29434B9B5EF38985164179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8A483543EC4DC38CDE7EFD373820D1">
    <w:name w:val="3F8A483543EC4DC38CDE7EFD373820D1"/>
    <w:rsid w:val="00135681"/>
  </w:style>
  <w:style w:type="paragraph" w:customStyle="1" w:styleId="DB7C232A297146808AD3D0B930F8F5D4">
    <w:name w:val="DB7C232A297146808AD3D0B930F8F5D4"/>
    <w:rsid w:val="00135681"/>
  </w:style>
  <w:style w:type="paragraph" w:customStyle="1" w:styleId="30A54AC862FA4FC9AB219D030A13EE10">
    <w:name w:val="30A54AC862FA4FC9AB219D030A13EE10"/>
    <w:rsid w:val="00135681"/>
  </w:style>
  <w:style w:type="paragraph" w:customStyle="1" w:styleId="97130286E0AA47FC83F3773BDC7D8414">
    <w:name w:val="97130286E0AA47FC83F3773BDC7D8414"/>
    <w:rsid w:val="00135681"/>
  </w:style>
  <w:style w:type="paragraph" w:customStyle="1" w:styleId="79559183E50A401280C7242283943673">
    <w:name w:val="79559183E50A401280C7242283943673"/>
    <w:rsid w:val="00135681"/>
  </w:style>
  <w:style w:type="paragraph" w:customStyle="1" w:styleId="8DA7094429434B409846DD0361E468BA">
    <w:name w:val="8DA7094429434B409846DD0361E468BA"/>
    <w:rsid w:val="00135681"/>
  </w:style>
  <w:style w:type="paragraph" w:customStyle="1" w:styleId="A9825474EF3C4D2DA5D81DC08392FAD02">
    <w:name w:val="A9825474EF3C4D2DA5D81DC08392FAD02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DC7A15D74604504A7A10E028CEAE57A2">
    <w:name w:val="FDC7A15D74604504A7A10E028CEAE57A2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BE5A63654B480E846BB93802B4E2DE2">
    <w:name w:val="7ABE5A63654B480E846BB93802B4E2DE2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364E42FC1D4BA98665FD22FC4A5D132">
    <w:name w:val="86364E42FC1D4BA98665FD22FC4A5D132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00FE5944B148119BB76010FDF113DF2">
    <w:name w:val="3400FE5944B148119BB76010FDF113DF2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D2653068004E65A1027EF5B67B1BAB2">
    <w:name w:val="3AD2653068004E65A1027EF5B67B1BAB2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632D55EAF8846AB88B82F7BD8B8972E2">
    <w:name w:val="5632D55EAF8846AB88B82F7BD8B8972E2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8A483543EC4DC38CDE7EFD373820D11">
    <w:name w:val="3F8A483543EC4DC38CDE7EFD373820D1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7C232A297146808AD3D0B930F8F5D41">
    <w:name w:val="DB7C232A297146808AD3D0B930F8F5D4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A54AC862FA4FC9AB219D030A13EE101">
    <w:name w:val="30A54AC862FA4FC9AB219D030A13EE10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7130286E0AA47FC83F3773BDC7D84141">
    <w:name w:val="97130286E0AA47FC83F3773BDC7D8414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59183E50A401280C72422839436731">
    <w:name w:val="79559183E50A401280C7242283943673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A7094429434B409846DD0361E468BA1">
    <w:name w:val="8DA7094429434B409846DD0361E468BA1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243C60FA9846728B392F43945628632">
    <w:name w:val="E0243C60FA9846728B392F43945628632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EB9D080F1E47E194530043C204980D2">
    <w:name w:val="40EB9D080F1E47E194530043C204980D2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405E4210B29434B9B5EF389851641792">
    <w:name w:val="B405E4210B29434B9B5EF389851641792"/>
    <w:rsid w:val="00135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 KJFW.dot</Template>
  <TotalTime>0</TotalTime>
  <Pages>1</Pages>
  <Words>71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523</CharactersWithSpaces>
  <SharedDoc>false</SharedDoc>
  <HLinks>
    <vt:vector size="6" baseType="variant">
      <vt:variant>
        <vt:i4>655397</vt:i4>
      </vt:variant>
      <vt:variant>
        <vt:i4>0</vt:i4>
      </vt:variant>
      <vt:variant>
        <vt:i4>0</vt:i4>
      </vt:variant>
      <vt:variant>
        <vt:i4>5</vt:i4>
      </vt:variant>
      <vt:variant>
        <vt:lpwstr>mailto:Alfwendt@aol.com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Manfred Mölich</dc:creator>
  <cp:keywords/>
  <dc:description/>
  <cp:lastModifiedBy>Ohrt, Juergen</cp:lastModifiedBy>
  <cp:revision>4</cp:revision>
  <cp:lastPrinted>2005-04-15T21:01:00Z</cp:lastPrinted>
  <dcterms:created xsi:type="dcterms:W3CDTF">2012-03-23T07:53:00Z</dcterms:created>
  <dcterms:modified xsi:type="dcterms:W3CDTF">2012-12-13T07:28:00Z</dcterms:modified>
</cp:coreProperties>
</file>