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B7" w:rsidRPr="009F6DB1" w:rsidRDefault="007842B8" w:rsidP="00DB0399">
      <w:pPr>
        <w:rPr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1583690</wp:posOffset>
                </wp:positionV>
                <wp:extent cx="2040255" cy="1228725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7990" w:rsidRPr="003703BB" w:rsidRDefault="00747990" w:rsidP="00DB0399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Fachbereichsleiter Wettbewerbe </w:t>
                            </w:r>
                          </w:p>
                          <w:p w:rsidR="00747990" w:rsidRPr="003703BB" w:rsidRDefault="00747990" w:rsidP="00DB0399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Alfred Wendt</w:t>
                            </w:r>
                          </w:p>
                          <w:p w:rsidR="00747990" w:rsidRPr="003703BB" w:rsidRDefault="008E3D67" w:rsidP="00DB0399">
                            <w:pPr>
                              <w:spacing w:line="360" w:lineRule="auto"/>
                            </w:pPr>
                            <w:r>
                              <w:t>Brunsberg 3</w:t>
                            </w:r>
                          </w:p>
                          <w:p w:rsidR="00747990" w:rsidRPr="003703BB" w:rsidRDefault="008E3D67" w:rsidP="00DB0399">
                            <w:pPr>
                              <w:spacing w:line="360" w:lineRule="auto"/>
                            </w:pPr>
                            <w:r>
                              <w:t>24321 Gadendorf</w:t>
                            </w:r>
                          </w:p>
                          <w:p w:rsidR="00747990" w:rsidRPr="003703BB" w:rsidRDefault="00747990" w:rsidP="00DB0399">
                            <w:pPr>
                              <w:spacing w:line="360" w:lineRule="auto"/>
                              <w:rPr>
                                <w:lang w:val="it-IT"/>
                              </w:rPr>
                            </w:pPr>
                            <w:r w:rsidRPr="003703BB">
                              <w:rPr>
                                <w:lang w:val="it-IT"/>
                              </w:rPr>
                              <w:t xml:space="preserve">E-Mail: </w:t>
                            </w:r>
                            <w:hyperlink r:id="rId8" w:history="1">
                              <w:r w:rsidRPr="00332AC6">
                                <w:rPr>
                                  <w:rStyle w:val="Hyperlink"/>
                                  <w:lang w:val="it-IT"/>
                                </w:rPr>
                                <w:t>Alfwendt@aol.com</w:t>
                              </w:r>
                            </w:hyperlink>
                            <w:r w:rsidRPr="003703BB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67.05pt;margin-top:124.7pt;width:160.6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" filled="f" stroked="f">
                <v:textbox inset="0,0,0,0">
                  <w:txbxContent>
                    <w:p w:rsidR="00747990" w:rsidRPr="003703BB" w:rsidRDefault="00747990" w:rsidP="00DB0399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Fachbereichsleiter Wettbewerbe </w:t>
                      </w:r>
                    </w:p>
                    <w:p w:rsidR="00747990" w:rsidRPr="003703BB" w:rsidRDefault="00747990" w:rsidP="00DB0399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Alfred Wendt</w:t>
                      </w:r>
                    </w:p>
                    <w:p w:rsidR="00747990" w:rsidRPr="003703BB" w:rsidRDefault="008E3D67" w:rsidP="00DB0399">
                      <w:pPr>
                        <w:spacing w:line="360" w:lineRule="auto"/>
                      </w:pPr>
                      <w:r>
                        <w:t>Brunsberg 3</w:t>
                      </w:r>
                    </w:p>
                    <w:p w:rsidR="00747990" w:rsidRPr="003703BB" w:rsidRDefault="008E3D67" w:rsidP="00DB0399">
                      <w:pPr>
                        <w:spacing w:line="360" w:lineRule="auto"/>
                      </w:pPr>
                      <w:r>
                        <w:t>24321 Gadendorf</w:t>
                      </w:r>
                    </w:p>
                    <w:p w:rsidR="00747990" w:rsidRPr="003703BB" w:rsidRDefault="00747990" w:rsidP="00DB0399">
                      <w:pPr>
                        <w:spacing w:line="360" w:lineRule="auto"/>
                        <w:rPr>
                          <w:lang w:val="it-IT"/>
                        </w:rPr>
                      </w:pPr>
                      <w:r w:rsidRPr="003703BB">
                        <w:rPr>
                          <w:lang w:val="it-IT"/>
                        </w:rPr>
                        <w:t xml:space="preserve">E-Mail: </w:t>
                      </w:r>
                      <w:hyperlink r:id="rId9" w:history="1">
                        <w:r w:rsidRPr="00332AC6">
                          <w:rPr>
                            <w:rStyle w:val="Hyperlink"/>
                            <w:lang w:val="it-IT"/>
                          </w:rPr>
                          <w:t>Alfwendt@aol.com</w:t>
                        </w:r>
                      </w:hyperlink>
                      <w:r w:rsidRPr="003703BB">
                        <w:rPr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5816B7">
      <w:pPr>
        <w:ind w:left="567"/>
        <w:rPr>
          <w:lang w:val="en-GB"/>
        </w:rPr>
      </w:pPr>
    </w:p>
    <w:p w:rsidR="005816B7" w:rsidRPr="00594110" w:rsidRDefault="00FE03FE" w:rsidP="00DB0399">
      <w:pPr>
        <w:ind w:right="141"/>
        <w:jc w:val="right"/>
        <w:outlineLvl w:val="0"/>
        <w:rPr>
          <w:b/>
          <w:sz w:val="24"/>
        </w:rPr>
      </w:pPr>
      <w:sdt>
        <w:sdtPr>
          <w:rPr>
            <w:b/>
            <w:sz w:val="24"/>
          </w:rPr>
          <w:id w:val="1664430688"/>
          <w:placeholder>
            <w:docPart w:val="7BEE48BB531246799C8E887201FE6410"/>
          </w:placeholder>
          <w:showingPlcHdr/>
          <w:text/>
        </w:sdtPr>
        <w:sdtEndPr/>
        <w:sdtContent>
          <w:r w:rsidR="00BE7EAE" w:rsidRPr="00D5542B">
            <w:rPr>
              <w:rStyle w:val="Fett"/>
              <w:sz w:val="24"/>
            </w:rPr>
            <w:t>Ort</w:t>
          </w:r>
        </w:sdtContent>
      </w:sdt>
      <w:r w:rsidR="005816B7" w:rsidRPr="00594110">
        <w:rPr>
          <w:b/>
          <w:sz w:val="24"/>
        </w:rPr>
        <w:t xml:space="preserve">, </w:t>
      </w:r>
      <w:r w:rsidR="00DB0399" w:rsidRPr="00594110">
        <w:rPr>
          <w:b/>
          <w:sz w:val="24"/>
        </w:rPr>
        <w:t xml:space="preserve">den </w:t>
      </w:r>
      <w:sdt>
        <w:sdtPr>
          <w:rPr>
            <w:rStyle w:val="Fett"/>
            <w:sz w:val="24"/>
          </w:rPr>
          <w:id w:val="520060140"/>
          <w:placeholder>
            <w:docPart w:val="BC4FF7A86ADD4D07BB8F715EE0CA7000"/>
          </w:placeholder>
          <w:showingPlcHdr/>
          <w:date w:fullDate="2012-10-17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Fett"/>
          </w:rPr>
        </w:sdtEndPr>
        <w:sdtContent>
          <w:r w:rsidR="00730F43" w:rsidRPr="00594110">
            <w:rPr>
              <w:rStyle w:val="Platzhaltertext"/>
              <w:b/>
            </w:rPr>
            <w:t xml:space="preserve">Datum </w:t>
          </w:r>
        </w:sdtContent>
      </w:sdt>
    </w:p>
    <w:p w:rsidR="006667C8" w:rsidRPr="009F6DB1" w:rsidRDefault="006667C8" w:rsidP="003703BB">
      <w:pPr>
        <w:widowControl w:val="0"/>
        <w:jc w:val="center"/>
        <w:rPr>
          <w:sz w:val="24"/>
        </w:rPr>
      </w:pPr>
    </w:p>
    <w:p w:rsidR="00DB0399" w:rsidRPr="00EC7EC8" w:rsidRDefault="00DB0399" w:rsidP="00DB0399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EC7EC8">
        <w:rPr>
          <w:b/>
          <w:sz w:val="40"/>
          <w:szCs w:val="40"/>
          <w:u w:val="single"/>
        </w:rPr>
        <w:t>Anmeldung</w:t>
      </w:r>
    </w:p>
    <w:p w:rsidR="00DB0399" w:rsidRPr="009F741A" w:rsidRDefault="00DB0399" w:rsidP="00DB039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Pr="009F741A">
        <w:rPr>
          <w:sz w:val="32"/>
          <w:szCs w:val="32"/>
        </w:rPr>
        <w:t>ür</w:t>
      </w:r>
      <w:r>
        <w:rPr>
          <w:sz w:val="32"/>
          <w:szCs w:val="32"/>
        </w:rPr>
        <w:t xml:space="preserve"> das</w:t>
      </w:r>
    </w:p>
    <w:p w:rsidR="00DB0399" w:rsidRDefault="00BE7EAE" w:rsidP="00DB039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Pokalschiessen</w:t>
      </w:r>
      <w:r w:rsidR="001D72E1">
        <w:rPr>
          <w:sz w:val="32"/>
          <w:szCs w:val="32"/>
        </w:rPr>
        <w:t xml:space="preserve"> </w:t>
      </w:r>
      <w:r w:rsidR="00DB0399" w:rsidRPr="009D558E">
        <w:rPr>
          <w:sz w:val="32"/>
          <w:szCs w:val="32"/>
        </w:rPr>
        <w:t>i</w:t>
      </w:r>
      <w:r w:rsidR="00DB0399">
        <w:rPr>
          <w:sz w:val="32"/>
          <w:szCs w:val="32"/>
        </w:rPr>
        <w:t>n</w:t>
      </w:r>
      <w:r w:rsidR="00DB0399" w:rsidRPr="009D558E"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Lütjenburg</w:t>
      </w:r>
    </w:p>
    <w:p w:rsidR="00DB0399" w:rsidRPr="00187A1E" w:rsidRDefault="00DB0399" w:rsidP="00DB0399">
      <w:pPr>
        <w:spacing w:line="360" w:lineRule="auto"/>
        <w:jc w:val="center"/>
        <w:rPr>
          <w:sz w:val="32"/>
          <w:szCs w:val="32"/>
        </w:rPr>
      </w:pPr>
      <w:r w:rsidRPr="00187A1E">
        <w:rPr>
          <w:sz w:val="32"/>
          <w:szCs w:val="32"/>
        </w:rPr>
        <w:t>am</w:t>
      </w:r>
      <w:r w:rsidR="001B3912" w:rsidRPr="00187A1E">
        <w:rPr>
          <w:sz w:val="32"/>
          <w:szCs w:val="32"/>
        </w:rPr>
        <w:t xml:space="preserve"> </w:t>
      </w:r>
      <w:sdt>
        <w:sdtPr>
          <w:rPr>
            <w:rStyle w:val="Fett"/>
            <w:sz w:val="32"/>
          </w:rPr>
          <w:id w:val="1581403915"/>
          <w:placeholder>
            <w:docPart w:val="1C785BD7A7B8422985D1CB0CB5E4E60D"/>
          </w:placeholder>
          <w:showingPlcHdr/>
          <w:date w:fullDate="2012-10-17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Fett"/>
          </w:rPr>
        </w:sdtEndPr>
        <w:sdtContent>
          <w:r w:rsidR="00730F43" w:rsidRPr="003255E1">
            <w:rPr>
              <w:rStyle w:val="Platzhaltertext"/>
            </w:rPr>
            <w:t xml:space="preserve">Datum </w:t>
          </w:r>
        </w:sdtContent>
      </w:sdt>
    </w:p>
    <w:p w:rsidR="00DB0399" w:rsidRDefault="00DB0399" w:rsidP="00DB0399"/>
    <w:p w:rsidR="001D72E1" w:rsidRDefault="001D72E1" w:rsidP="00D66C88">
      <w:pPr>
        <w:rPr>
          <w:sz w:val="24"/>
          <w:szCs w:val="24"/>
        </w:rPr>
      </w:pPr>
    </w:p>
    <w:p w:rsidR="00BE7EAE" w:rsidRDefault="00DB0399" w:rsidP="00D66C88">
      <w:pPr>
        <w:rPr>
          <w:sz w:val="24"/>
          <w:szCs w:val="24"/>
        </w:rPr>
      </w:pPr>
      <w:r w:rsidRPr="00BE7EAE">
        <w:rPr>
          <w:sz w:val="24"/>
          <w:szCs w:val="24"/>
        </w:rPr>
        <w:t xml:space="preserve">Die Jugendfeuerwehr </w:t>
      </w:r>
      <w:sdt>
        <w:sdtPr>
          <w:rPr>
            <w:rStyle w:val="Fett"/>
            <w:sz w:val="24"/>
          </w:rPr>
          <w:id w:val="-506597687"/>
          <w:placeholder>
            <w:docPart w:val="B46A657A1E5A4112A0A5863CB377EE5D"/>
          </w:placeholder>
          <w:showingPlcHdr/>
          <w:comboBox>
            <w:listItem w:value="Jugendfeuerwehr auswählen"/>
            <w:listItem w:displayText="An der Hufe" w:value="An der Hufe"/>
            <w:listItem w:displayText="Ascheberg " w:value="Ascheberg "/>
            <w:listItem w:displayText="Barmissen" w:value="Barmissen"/>
            <w:listItem w:displayText="Bösdorf " w:value="Bösdorf "/>
            <w:listItem w:displayText="Bothkamp " w:value="Bothkamp "/>
            <w:listItem w:displayText="Brodersdorf " w:value="Brodersdorf "/>
            <w:listItem w:displayText="Dersau " w:value="Dersau "/>
            <w:listItem w:displayText="Fargau" w:value="Fargau"/>
            <w:listItem w:displayText="Heikendorf" w:value="Heikendorf"/>
            <w:listItem w:displayText="Höhndorf/Gödersdorf" w:value="Höhndorf/Gödersdorf"/>
            <w:listItem w:displayText="Hohwacht" w:value="Hohwacht"/>
            <w:listItem w:displayText="Honigsee" w:value="Honigsee"/>
            <w:listItem w:displayText="Kaköhl/Blekendorf" w:value="Kaköhl/Blekendorf"/>
            <w:listItem w:displayText="Kalübbe" w:value="Kalübbe"/>
            <w:listItem w:displayText="Kirchbarkau" w:value="Kirchbarkau"/>
            <w:listItem w:displayText="Klausdorf" w:value="Klausdorf"/>
            <w:listItem w:displayText="Krummbek" w:value="Krummbek"/>
            <w:listItem w:displayText="Kühren/Wahlstorf" w:value="Kühren/Wahlstorf"/>
            <w:listItem w:displayText="Laboe" w:value="Laboe"/>
            <w:listItem w:displayText="Lebrade" w:value="Lebrade"/>
            <w:listItem w:displayText="Lehmkuhlen" w:value="Lehmkuhlen"/>
            <w:listItem w:displayText="Lütjenburg" w:value="Lütjenburg"/>
            <w:listItem w:displayText="Amt Lütjenburg-Land Ost" w:value="Amt Lütjenburg-Land Ost"/>
            <w:listItem w:displayText="Mönkeberg" w:value="Mönkeberg"/>
            <w:listItem w:displayText="Nettelsee" w:value="Nettelsee"/>
            <w:listItem w:displayText="Panker" w:value="Panker"/>
            <w:listItem w:displayText="Passader See" w:value="Passader See"/>
            <w:listItem w:displayText="Plön" w:value="Plön"/>
            <w:listItem w:displayText="Pohnsdorf" w:value="Pohnsdorf"/>
            <w:listItem w:displayText="Prasdorf" w:value="Prasdorf"/>
            <w:listItem w:displayText="Preetz" w:value="Preetz"/>
            <w:listItem w:displayText="Probsteierhagen" w:value="Probsteierhagen"/>
            <w:listItem w:displayText="Pülsen" w:value="Pülsen"/>
            <w:listItem w:displayText="Raisdorf" w:value="Raisdorf"/>
            <w:listItem w:displayText="Schönberg" w:value="Schönberg"/>
            <w:listItem w:displayText="Schönkirchen" w:value="Schönkirchen"/>
            <w:listItem w:displayText="Selent" w:value="Selent"/>
            <w:listItem w:displayText="Sellin/Mucheln" w:value="Sellin/Mucheln"/>
            <w:listItem w:displayText="Stakendorf" w:value="Stakendorf"/>
            <w:listItem w:displayText="Stein" w:value="Stein"/>
            <w:listItem w:displayText="Tökendorf/Dobersdorf" w:value="Tökendorf/Dobersdorf"/>
            <w:listItem w:displayText="Wankendorf" w:value="Wankendorf"/>
            <w:listItem w:displayText="Warnau" w:value="Warnau"/>
            <w:listItem w:displayText="Wentorf" w:value="Wentorf"/>
            <w:listItem w:displayText="WiBaFfKo" w:value="WiBaFfKo"/>
          </w:comboBox>
        </w:sdtPr>
        <w:sdtEndPr>
          <w:rPr>
            <w:rStyle w:val="Fett"/>
          </w:rPr>
        </w:sdtEndPr>
        <w:sdtContent>
          <w:r w:rsidR="00730F43">
            <w:rPr>
              <w:rStyle w:val="Platzhaltertext"/>
            </w:rPr>
            <w:t>Bitte auswählen</w:t>
          </w:r>
        </w:sdtContent>
      </w:sdt>
      <w:r w:rsidR="00BE7EAE" w:rsidRPr="00BE7EAE">
        <w:rPr>
          <w:sz w:val="24"/>
          <w:szCs w:val="24"/>
        </w:rPr>
        <w:t xml:space="preserve"> meldet sich hiermit mit</w:t>
      </w:r>
      <w:r w:rsidR="00396588">
        <w:rPr>
          <w:sz w:val="24"/>
          <w:szCs w:val="24"/>
        </w:rPr>
        <w:t xml:space="preserve"> </w:t>
      </w:r>
      <w:sdt>
        <w:sdtPr>
          <w:rPr>
            <w:rStyle w:val="Fett"/>
            <w:sz w:val="24"/>
          </w:rPr>
          <w:id w:val="1836488658"/>
          <w:placeholder>
            <w:docPart w:val="4219E9748D834E5C8A1AF31AE8BE6C8E"/>
          </w:placeholder>
          <w:showingPlcHdr/>
          <w:comboBox>
            <w:listItem w:value="Anzahl der Mannschaften auswählen"/>
            <w:listItem w:displayText="eine" w:value="eine"/>
            <w:listItem w:displayText="zwei" w:value="zwei"/>
            <w:listItem w:displayText="drei" w:value="drei"/>
            <w:listItem w:displayText="vier " w:value="vier "/>
            <w:listItem w:displayText="fünf" w:value="fünf"/>
          </w:comboBox>
        </w:sdtPr>
        <w:sdtEndPr>
          <w:rPr>
            <w:rStyle w:val="Fett"/>
          </w:rPr>
        </w:sdtEndPr>
        <w:sdtContent>
          <w:r w:rsidR="00730F43">
            <w:rPr>
              <w:rStyle w:val="Platzhaltertext"/>
            </w:rPr>
            <w:t>Bitte auswählen</w:t>
          </w:r>
        </w:sdtContent>
      </w:sdt>
      <w:r w:rsidR="00BE7EAE" w:rsidRPr="00BE7EAE">
        <w:rPr>
          <w:sz w:val="24"/>
          <w:szCs w:val="24"/>
        </w:rPr>
        <w:t xml:space="preserve"> Mannschaft/en </w:t>
      </w:r>
    </w:p>
    <w:p w:rsidR="00F235E4" w:rsidRDefault="00F235E4" w:rsidP="00D66C88">
      <w:pPr>
        <w:rPr>
          <w:sz w:val="24"/>
          <w:szCs w:val="24"/>
        </w:rPr>
      </w:pPr>
    </w:p>
    <w:p w:rsidR="00DB0399" w:rsidRPr="00BE7EAE" w:rsidRDefault="00BE7EAE" w:rsidP="00D66C88">
      <w:pPr>
        <w:rPr>
          <w:sz w:val="24"/>
          <w:szCs w:val="24"/>
        </w:rPr>
      </w:pPr>
      <w:r>
        <w:rPr>
          <w:sz w:val="24"/>
          <w:szCs w:val="24"/>
        </w:rPr>
        <w:t>und den hier g</w:t>
      </w:r>
      <w:r w:rsidRPr="00BE7EAE">
        <w:rPr>
          <w:sz w:val="24"/>
          <w:szCs w:val="24"/>
        </w:rPr>
        <w:t>enannten Schützen</w:t>
      </w:r>
    </w:p>
    <w:p w:rsidR="00DB0399" w:rsidRPr="00DB0399" w:rsidRDefault="00DB0399" w:rsidP="00DB0399">
      <w:pPr>
        <w:rPr>
          <w:sz w:val="24"/>
          <w:szCs w:val="24"/>
        </w:rPr>
      </w:pPr>
    </w:p>
    <w:p w:rsidR="00DB0399" w:rsidRPr="00DB0399" w:rsidRDefault="00DB0399" w:rsidP="00DB0399">
      <w:pPr>
        <w:jc w:val="center"/>
        <w:rPr>
          <w:sz w:val="24"/>
          <w:szCs w:val="24"/>
          <w:u w:val="single"/>
        </w:rPr>
      </w:pPr>
    </w:p>
    <w:tbl>
      <w:tblPr>
        <w:tblW w:w="9661" w:type="dxa"/>
        <w:jc w:val="center"/>
        <w:tblInd w:w="-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757"/>
        <w:gridCol w:w="1758"/>
        <w:gridCol w:w="1757"/>
        <w:gridCol w:w="1758"/>
        <w:gridCol w:w="1758"/>
      </w:tblGrid>
      <w:tr w:rsidR="001D72E1" w:rsidRPr="00182EB4" w:rsidTr="001D72E1">
        <w:trPr>
          <w:trHeight w:val="334"/>
          <w:jc w:val="center"/>
        </w:trPr>
        <w:tc>
          <w:tcPr>
            <w:tcW w:w="873" w:type="dxa"/>
          </w:tcPr>
          <w:p w:rsidR="00564522" w:rsidRPr="00564522" w:rsidRDefault="00564522" w:rsidP="00564522">
            <w:pPr>
              <w:jc w:val="center"/>
            </w:pPr>
            <w:r w:rsidRPr="00564522">
              <w:t>Mann</w:t>
            </w:r>
            <w:r>
              <w:t>-</w:t>
            </w:r>
            <w:r w:rsidRPr="00564522">
              <w:t>schaft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64522" w:rsidRPr="00182EB4" w:rsidRDefault="00564522" w:rsidP="00BD0E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64522" w:rsidRPr="00182EB4" w:rsidRDefault="00564522" w:rsidP="00BD0E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64522" w:rsidRPr="00182EB4" w:rsidRDefault="00564522" w:rsidP="00BD0E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64522" w:rsidRPr="00182EB4" w:rsidRDefault="00564522" w:rsidP="00BD0E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64522" w:rsidRPr="00182EB4" w:rsidRDefault="00564522" w:rsidP="00BD0E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30F43" w:rsidRPr="00182EB4" w:rsidTr="00730F43">
        <w:trPr>
          <w:trHeight w:val="466"/>
          <w:jc w:val="center"/>
        </w:trPr>
        <w:tc>
          <w:tcPr>
            <w:tcW w:w="873" w:type="dxa"/>
            <w:vAlign w:val="center"/>
          </w:tcPr>
          <w:p w:rsidR="00730F43" w:rsidRPr="00CE2388" w:rsidRDefault="00730F43" w:rsidP="002A04E4">
            <w:pPr>
              <w:jc w:val="center"/>
            </w:pPr>
            <w:r>
              <w:t>1</w:t>
            </w:r>
          </w:p>
        </w:tc>
        <w:sdt>
          <w:sdtPr>
            <w:id w:val="-688908931"/>
            <w:placeholder>
              <w:docPart w:val="45A652135EC740C3982385F18AA876EA"/>
            </w:placeholder>
            <w:showingPlcHdr/>
            <w:text/>
          </w:sdtPr>
          <w:sdtEndPr/>
          <w:sdtContent>
            <w:tc>
              <w:tcPr>
                <w:tcW w:w="1757" w:type="dxa"/>
                <w:shd w:val="clear" w:color="auto" w:fill="auto"/>
                <w:vAlign w:val="center"/>
              </w:tcPr>
              <w:p w:rsidR="00730F43" w:rsidRPr="00CE2388" w:rsidRDefault="00FB0EF5" w:rsidP="00FB0EF5">
                <w:r>
                  <w:t xml:space="preserve"> </w:t>
                </w:r>
              </w:p>
            </w:tc>
          </w:sdtContent>
        </w:sdt>
        <w:sdt>
          <w:sdtPr>
            <w:id w:val="2044088442"/>
            <w:placeholder>
              <w:docPart w:val="A5463B47DE554391BDEB2FFC133C5B23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FB0EF5" w:rsidP="00FB0EF5">
                <w:r>
                  <w:t xml:space="preserve"> </w:t>
                </w:r>
              </w:p>
            </w:tc>
          </w:sdtContent>
        </w:sdt>
        <w:sdt>
          <w:sdtPr>
            <w:id w:val="263501527"/>
            <w:placeholder>
              <w:docPart w:val="5FB4088FF1DE4DB4B5B31932DA966CA0"/>
            </w:placeholder>
            <w:showingPlcHdr/>
            <w:text/>
          </w:sdtPr>
          <w:sdtEndPr/>
          <w:sdtContent>
            <w:tc>
              <w:tcPr>
                <w:tcW w:w="1757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-140811501"/>
            <w:placeholder>
              <w:docPart w:val="BEAA51B4A3F941BDA103209265B5C8C2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-1227993127"/>
            <w:placeholder>
              <w:docPart w:val="4A8C7213AA484608AF44E74CFF109EFC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</w:tr>
      <w:tr w:rsidR="00730F43" w:rsidRPr="00182EB4" w:rsidTr="00730F43">
        <w:trPr>
          <w:trHeight w:val="466"/>
          <w:jc w:val="center"/>
        </w:trPr>
        <w:tc>
          <w:tcPr>
            <w:tcW w:w="873" w:type="dxa"/>
            <w:vAlign w:val="center"/>
          </w:tcPr>
          <w:p w:rsidR="00730F43" w:rsidRPr="00CE2388" w:rsidRDefault="00730F43" w:rsidP="002A04E4">
            <w:pPr>
              <w:jc w:val="center"/>
            </w:pPr>
            <w:r>
              <w:t>2</w:t>
            </w:r>
          </w:p>
        </w:tc>
        <w:sdt>
          <w:sdtPr>
            <w:id w:val="-866142307"/>
            <w:placeholder>
              <w:docPart w:val="427846F10AB74F64A86096D0E284F6E2"/>
            </w:placeholder>
            <w:showingPlcHdr/>
            <w:text/>
          </w:sdtPr>
          <w:sdtEndPr/>
          <w:sdtContent>
            <w:tc>
              <w:tcPr>
                <w:tcW w:w="1757" w:type="dxa"/>
                <w:shd w:val="clear" w:color="auto" w:fill="auto"/>
                <w:vAlign w:val="center"/>
              </w:tcPr>
              <w:p w:rsidR="00730F43" w:rsidRDefault="00730F43" w:rsidP="00730F43">
                <w:r w:rsidRPr="00415ECC">
                  <w:t xml:space="preserve"> </w:t>
                </w:r>
              </w:p>
            </w:tc>
          </w:sdtContent>
        </w:sdt>
        <w:sdt>
          <w:sdtPr>
            <w:id w:val="-483698063"/>
            <w:placeholder>
              <w:docPart w:val="814FF9B6BAD34B4782C1E87622E34FC3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1372498864"/>
            <w:placeholder>
              <w:docPart w:val="44D78EAFBE874B6F88C522F17273B29E"/>
            </w:placeholder>
            <w:showingPlcHdr/>
            <w:text/>
          </w:sdtPr>
          <w:sdtEndPr/>
          <w:sdtContent>
            <w:tc>
              <w:tcPr>
                <w:tcW w:w="1757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757953186"/>
            <w:placeholder>
              <w:docPart w:val="9151D6A358F34F38ACA4D5A723D89713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1113718808"/>
            <w:placeholder>
              <w:docPart w:val="58EB43CB1CCA4E66A3D8343408F7AEB7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</w:tr>
      <w:tr w:rsidR="00730F43" w:rsidRPr="00182EB4" w:rsidTr="00730F43">
        <w:trPr>
          <w:trHeight w:val="466"/>
          <w:jc w:val="center"/>
        </w:trPr>
        <w:tc>
          <w:tcPr>
            <w:tcW w:w="873" w:type="dxa"/>
            <w:vAlign w:val="center"/>
          </w:tcPr>
          <w:p w:rsidR="00730F43" w:rsidRPr="00CE2388" w:rsidRDefault="00730F43" w:rsidP="002A04E4">
            <w:pPr>
              <w:jc w:val="center"/>
            </w:pPr>
            <w:r>
              <w:t>3</w:t>
            </w:r>
          </w:p>
        </w:tc>
        <w:sdt>
          <w:sdtPr>
            <w:id w:val="-415635322"/>
            <w:placeholder>
              <w:docPart w:val="BE087F04788C4EAA9ED80E1564EAAACF"/>
            </w:placeholder>
            <w:showingPlcHdr/>
            <w:text/>
          </w:sdtPr>
          <w:sdtEndPr/>
          <w:sdtContent>
            <w:tc>
              <w:tcPr>
                <w:tcW w:w="1757" w:type="dxa"/>
                <w:shd w:val="clear" w:color="auto" w:fill="auto"/>
                <w:vAlign w:val="center"/>
              </w:tcPr>
              <w:p w:rsidR="00730F43" w:rsidRDefault="00730F43" w:rsidP="00730F43">
                <w:r w:rsidRPr="00415ECC">
                  <w:t xml:space="preserve"> </w:t>
                </w:r>
              </w:p>
            </w:tc>
          </w:sdtContent>
        </w:sdt>
        <w:sdt>
          <w:sdtPr>
            <w:id w:val="1473406873"/>
            <w:placeholder>
              <w:docPart w:val="9F3E2A68B8E34E20B6C8A5A53E16D7AF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-1125537162"/>
            <w:placeholder>
              <w:docPart w:val="D779D4F2F27A42B88C70F829067DD15E"/>
            </w:placeholder>
            <w:showingPlcHdr/>
            <w:text/>
          </w:sdtPr>
          <w:sdtEndPr/>
          <w:sdtContent>
            <w:tc>
              <w:tcPr>
                <w:tcW w:w="1757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740296798"/>
            <w:placeholder>
              <w:docPart w:val="25B4AA05E88548879BFA516C11E9D9E0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-307551603"/>
            <w:placeholder>
              <w:docPart w:val="37FFAD650CCF49ECB43300F4E9C51A83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</w:tr>
      <w:tr w:rsidR="00730F43" w:rsidRPr="00182EB4" w:rsidTr="00730F43">
        <w:trPr>
          <w:trHeight w:val="466"/>
          <w:jc w:val="center"/>
        </w:trPr>
        <w:tc>
          <w:tcPr>
            <w:tcW w:w="873" w:type="dxa"/>
            <w:vAlign w:val="center"/>
          </w:tcPr>
          <w:p w:rsidR="00730F43" w:rsidRPr="00CE2388" w:rsidRDefault="00730F43" w:rsidP="002A04E4">
            <w:pPr>
              <w:jc w:val="center"/>
            </w:pPr>
            <w:r>
              <w:t>4</w:t>
            </w:r>
          </w:p>
        </w:tc>
        <w:sdt>
          <w:sdtPr>
            <w:id w:val="-473606119"/>
            <w:placeholder>
              <w:docPart w:val="6F4DF29CAE9846F08E39AAE4D1489584"/>
            </w:placeholder>
            <w:showingPlcHdr/>
            <w:text/>
          </w:sdtPr>
          <w:sdtEndPr/>
          <w:sdtContent>
            <w:tc>
              <w:tcPr>
                <w:tcW w:w="1757" w:type="dxa"/>
                <w:shd w:val="clear" w:color="auto" w:fill="auto"/>
                <w:vAlign w:val="center"/>
              </w:tcPr>
              <w:p w:rsidR="00730F43" w:rsidRDefault="00730F43" w:rsidP="00730F43">
                <w:r w:rsidRPr="00415ECC">
                  <w:t xml:space="preserve"> </w:t>
                </w:r>
              </w:p>
            </w:tc>
          </w:sdtContent>
        </w:sdt>
        <w:sdt>
          <w:sdtPr>
            <w:id w:val="-848256651"/>
            <w:placeholder>
              <w:docPart w:val="D83D5A6060474F5F8B0026719272BC92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-827583952"/>
            <w:placeholder>
              <w:docPart w:val="6B2E46A23C424819B7C3CE9DAF6CB6B2"/>
            </w:placeholder>
            <w:showingPlcHdr/>
            <w:text/>
          </w:sdtPr>
          <w:sdtEndPr/>
          <w:sdtContent>
            <w:tc>
              <w:tcPr>
                <w:tcW w:w="1757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-1915541126"/>
            <w:placeholder>
              <w:docPart w:val="001705591BAA4467A91777A8276F4388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-1387634777"/>
            <w:placeholder>
              <w:docPart w:val="31C7EDACB0214EBB8BBD9755C525BD4C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</w:tr>
      <w:tr w:rsidR="00730F43" w:rsidRPr="00182EB4" w:rsidTr="00730F43">
        <w:trPr>
          <w:trHeight w:val="466"/>
          <w:jc w:val="center"/>
        </w:trPr>
        <w:tc>
          <w:tcPr>
            <w:tcW w:w="873" w:type="dxa"/>
            <w:vAlign w:val="center"/>
          </w:tcPr>
          <w:p w:rsidR="00730F43" w:rsidRPr="00CE2388" w:rsidRDefault="00730F43" w:rsidP="002A04E4">
            <w:pPr>
              <w:jc w:val="center"/>
            </w:pPr>
            <w:r>
              <w:t>5</w:t>
            </w:r>
          </w:p>
        </w:tc>
        <w:sdt>
          <w:sdtPr>
            <w:id w:val="1420989027"/>
            <w:placeholder>
              <w:docPart w:val="F7384571E0C5428DAA6F3DF901E03286"/>
            </w:placeholder>
            <w:showingPlcHdr/>
            <w:text/>
          </w:sdtPr>
          <w:sdtEndPr/>
          <w:sdtContent>
            <w:tc>
              <w:tcPr>
                <w:tcW w:w="1757" w:type="dxa"/>
                <w:shd w:val="clear" w:color="auto" w:fill="auto"/>
                <w:vAlign w:val="center"/>
              </w:tcPr>
              <w:p w:rsidR="00730F43" w:rsidRDefault="00730F43" w:rsidP="00730F43">
                <w:r w:rsidRPr="00415ECC">
                  <w:t xml:space="preserve"> </w:t>
                </w:r>
              </w:p>
            </w:tc>
          </w:sdtContent>
        </w:sdt>
        <w:sdt>
          <w:sdtPr>
            <w:id w:val="-704185339"/>
            <w:placeholder>
              <w:docPart w:val="8620BC3A800D4294ACF11A9123C4E20E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-1001733866"/>
            <w:placeholder>
              <w:docPart w:val="DF5C4BFFBC2B4B8DB76A86D4A7676C23"/>
            </w:placeholder>
            <w:showingPlcHdr/>
            <w:text/>
          </w:sdtPr>
          <w:sdtEndPr/>
          <w:sdtContent>
            <w:tc>
              <w:tcPr>
                <w:tcW w:w="1757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1145396473"/>
            <w:placeholder>
              <w:docPart w:val="FD4F1FEAB7054048AC957383E2CB3F3E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  <w:sdt>
          <w:sdtPr>
            <w:id w:val="898323743"/>
            <w:placeholder>
              <w:docPart w:val="172383387DA9418EADF5252D33724637"/>
            </w:placeholder>
            <w:showingPlcHdr/>
            <w:text/>
          </w:sdtPr>
          <w:sdtEndPr/>
          <w:sdtContent>
            <w:tc>
              <w:tcPr>
                <w:tcW w:w="1758" w:type="dxa"/>
                <w:shd w:val="clear" w:color="auto" w:fill="auto"/>
                <w:vAlign w:val="center"/>
              </w:tcPr>
              <w:p w:rsidR="00730F43" w:rsidRDefault="00730F43" w:rsidP="00730F43">
                <w:r w:rsidRPr="00D15855">
                  <w:t xml:space="preserve"> </w:t>
                </w:r>
              </w:p>
            </w:tc>
          </w:sdtContent>
        </w:sdt>
      </w:tr>
    </w:tbl>
    <w:p w:rsidR="00DB0399" w:rsidRDefault="00B0616F" w:rsidP="00FB0EF5">
      <w:pPr>
        <w:ind w:firstLine="708"/>
      </w:pPr>
      <w:r>
        <w:t>(</w:t>
      </w:r>
      <w:r w:rsidR="001D72E1">
        <w:t>minde</w:t>
      </w:r>
      <w:r w:rsidR="00730F43">
        <w:t>stens 3 Schützen pro Mannschaft</w:t>
      </w:r>
      <w:r w:rsidR="001D72E1">
        <w:t>, max. 5)</w:t>
      </w:r>
    </w:p>
    <w:p w:rsidR="001D72E1" w:rsidRDefault="001D72E1" w:rsidP="00DB0399"/>
    <w:p w:rsidR="001D72E1" w:rsidRDefault="001D72E1" w:rsidP="00F235E4">
      <w:pPr>
        <w:rPr>
          <w:sz w:val="24"/>
          <w:szCs w:val="24"/>
        </w:rPr>
      </w:pPr>
    </w:p>
    <w:p w:rsidR="00F235E4" w:rsidRPr="00F235E4" w:rsidRDefault="00F235E4" w:rsidP="00F235E4">
      <w:pPr>
        <w:rPr>
          <w:sz w:val="24"/>
          <w:szCs w:val="24"/>
        </w:rPr>
      </w:pPr>
      <w:r w:rsidRPr="00F235E4">
        <w:rPr>
          <w:sz w:val="24"/>
          <w:szCs w:val="24"/>
        </w:rPr>
        <w:t>zum Kreisausscheidung</w:t>
      </w:r>
      <w:r w:rsidR="00564522">
        <w:rPr>
          <w:sz w:val="24"/>
          <w:szCs w:val="24"/>
        </w:rPr>
        <w:t xml:space="preserve"> </w:t>
      </w:r>
      <w:r w:rsidRPr="00F235E4">
        <w:rPr>
          <w:sz w:val="24"/>
          <w:szCs w:val="24"/>
        </w:rPr>
        <w:t>im Pokalschießen des KFV</w:t>
      </w:r>
      <w:r w:rsidRPr="00F235E4">
        <w:rPr>
          <w:sz w:val="24"/>
          <w:szCs w:val="24"/>
        </w:rPr>
        <w:noBreakHyphen/>
        <w:t>Plön in Lütjenburg an.</w:t>
      </w:r>
    </w:p>
    <w:p w:rsidR="00F235E4" w:rsidRPr="00F235E4" w:rsidRDefault="00F235E4" w:rsidP="00F235E4">
      <w:pPr>
        <w:rPr>
          <w:sz w:val="24"/>
          <w:szCs w:val="24"/>
        </w:rPr>
      </w:pPr>
    </w:p>
    <w:p w:rsidR="00F235E4" w:rsidRDefault="00F235E4" w:rsidP="00F235E4">
      <w:pPr>
        <w:rPr>
          <w:sz w:val="24"/>
          <w:szCs w:val="24"/>
        </w:rPr>
      </w:pPr>
      <w:r w:rsidRPr="00F235E4">
        <w:rPr>
          <w:sz w:val="24"/>
          <w:szCs w:val="24"/>
        </w:rPr>
        <w:t>Die Ausschreibung wird anerkannt.</w:t>
      </w:r>
    </w:p>
    <w:p w:rsidR="00730F43" w:rsidRDefault="00730F43" w:rsidP="00F235E4">
      <w:pPr>
        <w:rPr>
          <w:sz w:val="24"/>
          <w:szCs w:val="24"/>
        </w:rPr>
      </w:pPr>
    </w:p>
    <w:p w:rsidR="00730F43" w:rsidRDefault="00730F43" w:rsidP="00F235E4">
      <w:pPr>
        <w:rPr>
          <w:sz w:val="24"/>
          <w:szCs w:val="24"/>
        </w:rPr>
      </w:pPr>
    </w:p>
    <w:p w:rsidR="00F235E4" w:rsidRDefault="00F235E4" w:rsidP="00F235E4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BB4764" w:rsidTr="00BB4764">
        <w:sdt>
          <w:sdtPr>
            <w:rPr>
              <w:rStyle w:val="Unterschrift2"/>
            </w:rPr>
            <w:alias w:val="Name oder Unterschrift"/>
            <w:tag w:val="Name oder Unterschrift"/>
            <w:id w:val="-2027935379"/>
            <w:placeholder>
              <w:docPart w:val="6BC3BCF6A67C4AD599ED0C675411A542"/>
            </w:placeholder>
            <w:showingPlcHdr/>
            <w:text/>
          </w:sdtPr>
          <w:sdtEndPr>
            <w:rPr>
              <w:rStyle w:val="Absatz-Standardschriftart"/>
              <w:b w:val="0"/>
              <w:sz w:val="20"/>
            </w:rPr>
          </w:sdtEndPr>
          <w:sdtContent>
            <w:tc>
              <w:tcPr>
                <w:tcW w:w="4219" w:type="dxa"/>
                <w:tcBorders>
                  <w:bottom w:val="single" w:sz="4" w:space="0" w:color="auto"/>
                </w:tcBorders>
              </w:tcPr>
              <w:p w:rsidR="00BB4764" w:rsidRPr="00B0616F" w:rsidRDefault="00730F43" w:rsidP="00730F43">
                <w:r>
                  <w:t xml:space="preserve"> </w:t>
                </w:r>
              </w:p>
            </w:tc>
          </w:sdtContent>
        </w:sdt>
      </w:tr>
      <w:tr w:rsidR="00BB4764" w:rsidTr="00BB4764">
        <w:tc>
          <w:tcPr>
            <w:tcW w:w="4219" w:type="dxa"/>
            <w:tcBorders>
              <w:top w:val="single" w:sz="4" w:space="0" w:color="auto"/>
            </w:tcBorders>
          </w:tcPr>
          <w:p w:rsidR="00BB4764" w:rsidRPr="00BB4764" w:rsidRDefault="00BB4764" w:rsidP="00F235E4">
            <w:pPr>
              <w:rPr>
                <w:szCs w:val="24"/>
              </w:rPr>
            </w:pPr>
            <w:r w:rsidRPr="00EC7EC8">
              <w:rPr>
                <w:b/>
                <w:sz w:val="24"/>
                <w:szCs w:val="24"/>
              </w:rPr>
              <w:t>Jugendfeuerwehrwart/in</w:t>
            </w:r>
          </w:p>
        </w:tc>
      </w:tr>
    </w:tbl>
    <w:p w:rsidR="00F235E4" w:rsidRPr="00F235E4" w:rsidRDefault="00F235E4" w:rsidP="00F235E4">
      <w:pPr>
        <w:rPr>
          <w:sz w:val="24"/>
          <w:szCs w:val="24"/>
        </w:rPr>
      </w:pPr>
    </w:p>
    <w:p w:rsidR="00B87FA2" w:rsidRDefault="00B87FA2" w:rsidP="00DB0399">
      <w:pPr>
        <w:rPr>
          <w:sz w:val="24"/>
          <w:szCs w:val="24"/>
        </w:rPr>
      </w:pPr>
    </w:p>
    <w:p w:rsidR="00DB0399" w:rsidRPr="00CE2388" w:rsidRDefault="00DB0399" w:rsidP="00BB4764">
      <w:pPr>
        <w:rPr>
          <w:sz w:val="36"/>
          <w:szCs w:val="36"/>
        </w:rPr>
      </w:pPr>
    </w:p>
    <w:p w:rsidR="00BB4764" w:rsidRPr="00DB0399" w:rsidRDefault="00BB4764">
      <w:pPr>
        <w:rPr>
          <w:szCs w:val="24"/>
        </w:rPr>
      </w:pPr>
    </w:p>
    <w:sectPr w:rsidR="00BB4764" w:rsidRPr="00DB0399" w:rsidSect="00F96BAC">
      <w:headerReference w:type="default" r:id="rId10"/>
      <w:pgSz w:w="11907" w:h="16840" w:code="9"/>
      <w:pgMar w:top="2552" w:right="1134" w:bottom="1134" w:left="1418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FE" w:rsidRDefault="00FE03FE">
      <w:r>
        <w:separator/>
      </w:r>
    </w:p>
  </w:endnote>
  <w:endnote w:type="continuationSeparator" w:id="0">
    <w:p w:rsidR="00FE03FE" w:rsidRDefault="00FE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FE" w:rsidRDefault="00FE03FE">
      <w:r>
        <w:separator/>
      </w:r>
    </w:p>
  </w:footnote>
  <w:footnote w:type="continuationSeparator" w:id="0">
    <w:p w:rsidR="00FE03FE" w:rsidRDefault="00FE0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990" w:rsidRPr="00DB0399" w:rsidRDefault="00A116B6" w:rsidP="00DB039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3BB0C4" wp14:editId="38F92034">
          <wp:simplePos x="0" y="0"/>
          <wp:positionH relativeFrom="column">
            <wp:posOffset>3175</wp:posOffset>
          </wp:positionH>
          <wp:positionV relativeFrom="paragraph">
            <wp:posOffset>701675</wp:posOffset>
          </wp:positionV>
          <wp:extent cx="3933825" cy="712470"/>
          <wp:effectExtent l="0" t="0" r="9525" b="0"/>
          <wp:wrapTight wrapText="bothSides">
            <wp:wrapPolygon edited="0">
              <wp:start x="0" y="0"/>
              <wp:lineTo x="0" y="20791"/>
              <wp:lineTo x="21548" y="20791"/>
              <wp:lineTo x="21548" y="0"/>
              <wp:lineTo x="0" y="0"/>
            </wp:wrapPolygon>
          </wp:wrapTight>
          <wp:docPr id="2" name="Grafik 2" descr="F:\Daten\Feuerwehr\KJFA\Logos\KFV-Ploen-Logo_beschni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en\Feuerwehr\KJFA\Logos\KFV-Ploen-Logo_beschnit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2B8">
      <w:rPr>
        <w:noProof/>
      </w:rPr>
      <w:drawing>
        <wp:anchor distT="0" distB="0" distL="114300" distR="114300" simplePos="0" relativeHeight="251657216" behindDoc="0" locked="0" layoutInCell="1" allowOverlap="1" wp14:anchorId="48552BEE" wp14:editId="0683166B">
          <wp:simplePos x="0" y="0"/>
          <wp:positionH relativeFrom="column">
            <wp:posOffset>4637405</wp:posOffset>
          </wp:positionH>
          <wp:positionV relativeFrom="paragraph">
            <wp:posOffset>573405</wp:posOffset>
          </wp:positionV>
          <wp:extent cx="1028700" cy="993140"/>
          <wp:effectExtent l="0" t="0" r="0" b="0"/>
          <wp:wrapNone/>
          <wp:docPr id="9" name="Bild 6" descr="logo kjf IIII schwarz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kjf IIII schwarz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6DD7"/>
    <w:multiLevelType w:val="hybridMultilevel"/>
    <w:tmpl w:val="3CA4AC4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F4B1F"/>
    <w:multiLevelType w:val="hybridMultilevel"/>
    <w:tmpl w:val="67409B2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C3F2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F247C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A277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8412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808397D"/>
    <w:multiLevelType w:val="multilevel"/>
    <w:tmpl w:val="9D00AA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bCOSlKz/bxMt1JLUK1im6pPMDY=" w:salt="6DyWknO8UY4QTxYYHKimu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0A"/>
    <w:rsid w:val="00003590"/>
    <w:rsid w:val="000132ED"/>
    <w:rsid w:val="00056AFE"/>
    <w:rsid w:val="000663CB"/>
    <w:rsid w:val="000664C3"/>
    <w:rsid w:val="00076F2B"/>
    <w:rsid w:val="000C141C"/>
    <w:rsid w:val="000C1485"/>
    <w:rsid w:val="000E2D7E"/>
    <w:rsid w:val="000E35F2"/>
    <w:rsid w:val="000F470F"/>
    <w:rsid w:val="00117419"/>
    <w:rsid w:val="00132353"/>
    <w:rsid w:val="00140D50"/>
    <w:rsid w:val="0014144D"/>
    <w:rsid w:val="001723FF"/>
    <w:rsid w:val="0017566E"/>
    <w:rsid w:val="001824F8"/>
    <w:rsid w:val="00182EB4"/>
    <w:rsid w:val="0018711F"/>
    <w:rsid w:val="00187A1E"/>
    <w:rsid w:val="001B3912"/>
    <w:rsid w:val="001D72E1"/>
    <w:rsid w:val="001E24E0"/>
    <w:rsid w:val="00203FE5"/>
    <w:rsid w:val="00261EFD"/>
    <w:rsid w:val="002811A0"/>
    <w:rsid w:val="002913AA"/>
    <w:rsid w:val="002A04E4"/>
    <w:rsid w:val="002B57BC"/>
    <w:rsid w:val="002E6AAE"/>
    <w:rsid w:val="00305C9E"/>
    <w:rsid w:val="0031564C"/>
    <w:rsid w:val="00325569"/>
    <w:rsid w:val="00335944"/>
    <w:rsid w:val="00347E0C"/>
    <w:rsid w:val="003703BB"/>
    <w:rsid w:val="00371880"/>
    <w:rsid w:val="00391D02"/>
    <w:rsid w:val="00396588"/>
    <w:rsid w:val="003A7369"/>
    <w:rsid w:val="003B3732"/>
    <w:rsid w:val="003D5998"/>
    <w:rsid w:val="00414742"/>
    <w:rsid w:val="004459DB"/>
    <w:rsid w:val="0046414F"/>
    <w:rsid w:val="00486E04"/>
    <w:rsid w:val="00494FB5"/>
    <w:rsid w:val="00497870"/>
    <w:rsid w:val="004B115F"/>
    <w:rsid w:val="004F6552"/>
    <w:rsid w:val="00511829"/>
    <w:rsid w:val="00540044"/>
    <w:rsid w:val="00564522"/>
    <w:rsid w:val="005816B7"/>
    <w:rsid w:val="00594110"/>
    <w:rsid w:val="005A0DF1"/>
    <w:rsid w:val="005B72FB"/>
    <w:rsid w:val="005F7BDF"/>
    <w:rsid w:val="00606652"/>
    <w:rsid w:val="00612DEF"/>
    <w:rsid w:val="00615B8D"/>
    <w:rsid w:val="006233DB"/>
    <w:rsid w:val="0063435C"/>
    <w:rsid w:val="006402D1"/>
    <w:rsid w:val="0064565F"/>
    <w:rsid w:val="006667C8"/>
    <w:rsid w:val="00672EEF"/>
    <w:rsid w:val="00675CAB"/>
    <w:rsid w:val="00694BF8"/>
    <w:rsid w:val="006A0D06"/>
    <w:rsid w:val="006E6BE5"/>
    <w:rsid w:val="00705984"/>
    <w:rsid w:val="00713B69"/>
    <w:rsid w:val="00730F43"/>
    <w:rsid w:val="0073217A"/>
    <w:rsid w:val="007363C1"/>
    <w:rsid w:val="00737798"/>
    <w:rsid w:val="00741DF5"/>
    <w:rsid w:val="007431F1"/>
    <w:rsid w:val="00747990"/>
    <w:rsid w:val="007607FF"/>
    <w:rsid w:val="00776DDE"/>
    <w:rsid w:val="007842B8"/>
    <w:rsid w:val="007A0E9B"/>
    <w:rsid w:val="007A111B"/>
    <w:rsid w:val="007D1CF6"/>
    <w:rsid w:val="007F2801"/>
    <w:rsid w:val="00806F9F"/>
    <w:rsid w:val="00847682"/>
    <w:rsid w:val="00851EED"/>
    <w:rsid w:val="00856B5E"/>
    <w:rsid w:val="00866E6B"/>
    <w:rsid w:val="00873441"/>
    <w:rsid w:val="00876225"/>
    <w:rsid w:val="00894929"/>
    <w:rsid w:val="008A30E0"/>
    <w:rsid w:val="008C13CC"/>
    <w:rsid w:val="008E3D67"/>
    <w:rsid w:val="008E48B8"/>
    <w:rsid w:val="008F4C3F"/>
    <w:rsid w:val="009003A3"/>
    <w:rsid w:val="0090057B"/>
    <w:rsid w:val="00911A02"/>
    <w:rsid w:val="00917A3A"/>
    <w:rsid w:val="00962BA7"/>
    <w:rsid w:val="009760A6"/>
    <w:rsid w:val="0099658B"/>
    <w:rsid w:val="009B73ED"/>
    <w:rsid w:val="009C2FB7"/>
    <w:rsid w:val="009C7C7F"/>
    <w:rsid w:val="009E5EBE"/>
    <w:rsid w:val="009F13AD"/>
    <w:rsid w:val="009F6DB1"/>
    <w:rsid w:val="009F7112"/>
    <w:rsid w:val="00A0623E"/>
    <w:rsid w:val="00A116B6"/>
    <w:rsid w:val="00A15C84"/>
    <w:rsid w:val="00A544CA"/>
    <w:rsid w:val="00A61B96"/>
    <w:rsid w:val="00AA1602"/>
    <w:rsid w:val="00AC0C9A"/>
    <w:rsid w:val="00AC3C47"/>
    <w:rsid w:val="00AC708B"/>
    <w:rsid w:val="00AD2D88"/>
    <w:rsid w:val="00AF03ED"/>
    <w:rsid w:val="00B0616F"/>
    <w:rsid w:val="00B3562D"/>
    <w:rsid w:val="00B56CCB"/>
    <w:rsid w:val="00B63EA0"/>
    <w:rsid w:val="00B87FA2"/>
    <w:rsid w:val="00BA5AF3"/>
    <w:rsid w:val="00BB4764"/>
    <w:rsid w:val="00BD0ED2"/>
    <w:rsid w:val="00BE1D05"/>
    <w:rsid w:val="00BE448E"/>
    <w:rsid w:val="00BE7EAE"/>
    <w:rsid w:val="00C232EE"/>
    <w:rsid w:val="00C3367E"/>
    <w:rsid w:val="00C52667"/>
    <w:rsid w:val="00C64EAA"/>
    <w:rsid w:val="00C83971"/>
    <w:rsid w:val="00C9183F"/>
    <w:rsid w:val="00C952C1"/>
    <w:rsid w:val="00CA080A"/>
    <w:rsid w:val="00CA6ECF"/>
    <w:rsid w:val="00CB74C5"/>
    <w:rsid w:val="00CC244E"/>
    <w:rsid w:val="00CD0C37"/>
    <w:rsid w:val="00CD3190"/>
    <w:rsid w:val="00CE2388"/>
    <w:rsid w:val="00CE54AF"/>
    <w:rsid w:val="00CF14CF"/>
    <w:rsid w:val="00D50F94"/>
    <w:rsid w:val="00D5542B"/>
    <w:rsid w:val="00D62EE5"/>
    <w:rsid w:val="00D65285"/>
    <w:rsid w:val="00D66C88"/>
    <w:rsid w:val="00D7575C"/>
    <w:rsid w:val="00D91DF8"/>
    <w:rsid w:val="00DB0399"/>
    <w:rsid w:val="00DB261A"/>
    <w:rsid w:val="00DE47AC"/>
    <w:rsid w:val="00DF1F8C"/>
    <w:rsid w:val="00E0313A"/>
    <w:rsid w:val="00E05DB9"/>
    <w:rsid w:val="00E52BFD"/>
    <w:rsid w:val="00E74848"/>
    <w:rsid w:val="00EB455B"/>
    <w:rsid w:val="00EC7EC8"/>
    <w:rsid w:val="00F21388"/>
    <w:rsid w:val="00F235E4"/>
    <w:rsid w:val="00F40A05"/>
    <w:rsid w:val="00F51DF9"/>
    <w:rsid w:val="00F810BD"/>
    <w:rsid w:val="00F86B4F"/>
    <w:rsid w:val="00F90FD7"/>
    <w:rsid w:val="00F96BAC"/>
    <w:rsid w:val="00FB0EF5"/>
    <w:rsid w:val="00FE03FE"/>
    <w:rsid w:val="00FE12AE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pacing w:line="360" w:lineRule="auto"/>
      <w:jc w:val="both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11A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F75F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F51DF9"/>
    <w:rPr>
      <w:color w:val="0000FF"/>
      <w:u w:val="single"/>
    </w:rPr>
  </w:style>
  <w:style w:type="table" w:styleId="Tabellenraster">
    <w:name w:val="Table Grid"/>
    <w:basedOn w:val="NormaleTabelle"/>
    <w:rsid w:val="00DB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E7EAE"/>
    <w:rPr>
      <w:color w:val="808080"/>
    </w:rPr>
  </w:style>
  <w:style w:type="paragraph" w:styleId="Listenabsatz">
    <w:name w:val="List Paragraph"/>
    <w:basedOn w:val="Standard"/>
    <w:uiPriority w:val="34"/>
    <w:qFormat/>
    <w:rsid w:val="00BD0ED2"/>
    <w:pPr>
      <w:ind w:left="720"/>
      <w:contextualSpacing/>
    </w:pPr>
  </w:style>
  <w:style w:type="character" w:styleId="Fett">
    <w:name w:val="Strong"/>
    <w:basedOn w:val="Absatz-Standardschriftart"/>
    <w:qFormat/>
    <w:rsid w:val="00594110"/>
    <w:rPr>
      <w:b/>
      <w:bCs/>
    </w:rPr>
  </w:style>
  <w:style w:type="character" w:customStyle="1" w:styleId="Unterschrift1">
    <w:name w:val="Unterschrift1"/>
    <w:basedOn w:val="Absatz-Standardschriftart"/>
    <w:uiPriority w:val="1"/>
    <w:rsid w:val="00BB4764"/>
    <w:rPr>
      <w:rFonts w:ascii="Kristen ITC" w:hAnsi="Kristen ITC"/>
      <w:sz w:val="36"/>
    </w:rPr>
  </w:style>
  <w:style w:type="character" w:customStyle="1" w:styleId="Unterschrift2">
    <w:name w:val="Unterschrift2"/>
    <w:basedOn w:val="Absatz-Standardschriftart"/>
    <w:uiPriority w:val="1"/>
    <w:qFormat/>
    <w:rsid w:val="00730F43"/>
    <w:rPr>
      <w:rFonts w:ascii="Times New Roman" w:hAnsi="Times New Roman"/>
      <w:b/>
      <w:color w:val="auto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pacing w:line="360" w:lineRule="auto"/>
      <w:jc w:val="both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11A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F75F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F51DF9"/>
    <w:rPr>
      <w:color w:val="0000FF"/>
      <w:u w:val="single"/>
    </w:rPr>
  </w:style>
  <w:style w:type="table" w:styleId="Tabellenraster">
    <w:name w:val="Table Grid"/>
    <w:basedOn w:val="NormaleTabelle"/>
    <w:rsid w:val="00DB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E7EAE"/>
    <w:rPr>
      <w:color w:val="808080"/>
    </w:rPr>
  </w:style>
  <w:style w:type="paragraph" w:styleId="Listenabsatz">
    <w:name w:val="List Paragraph"/>
    <w:basedOn w:val="Standard"/>
    <w:uiPriority w:val="34"/>
    <w:qFormat/>
    <w:rsid w:val="00BD0ED2"/>
    <w:pPr>
      <w:ind w:left="720"/>
      <w:contextualSpacing/>
    </w:pPr>
  </w:style>
  <w:style w:type="character" w:styleId="Fett">
    <w:name w:val="Strong"/>
    <w:basedOn w:val="Absatz-Standardschriftart"/>
    <w:qFormat/>
    <w:rsid w:val="00594110"/>
    <w:rPr>
      <w:b/>
      <w:bCs/>
    </w:rPr>
  </w:style>
  <w:style w:type="character" w:customStyle="1" w:styleId="Unterschrift1">
    <w:name w:val="Unterschrift1"/>
    <w:basedOn w:val="Absatz-Standardschriftart"/>
    <w:uiPriority w:val="1"/>
    <w:rsid w:val="00BB4764"/>
    <w:rPr>
      <w:rFonts w:ascii="Kristen ITC" w:hAnsi="Kristen ITC"/>
      <w:sz w:val="36"/>
    </w:rPr>
  </w:style>
  <w:style w:type="character" w:customStyle="1" w:styleId="Unterschrift2">
    <w:name w:val="Unterschrift2"/>
    <w:basedOn w:val="Absatz-Standardschriftart"/>
    <w:uiPriority w:val="1"/>
    <w:qFormat/>
    <w:rsid w:val="00730F43"/>
    <w:rPr>
      <w:rFonts w:ascii="Times New Roman" w:hAnsi="Times New Roman"/>
      <w:b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wendt@ao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fwendt@ao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les%20neue%20f&#252;r%20den%2001_08_06\Briefkopf%20KJF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6A657A1E5A4112A0A5863CB377E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3C00E-2CEC-4A4D-AA5E-4B802DBA18F6}"/>
      </w:docPartPr>
      <w:docPartBody>
        <w:p w:rsidR="00D418B8" w:rsidRDefault="00D418B8" w:rsidP="00D418B8">
          <w:pPr>
            <w:pStyle w:val="B46A657A1E5A4112A0A5863CB377EE5D18"/>
          </w:pPr>
          <w:r>
            <w:rPr>
              <w:rStyle w:val="Platzhaltertext"/>
            </w:rPr>
            <w:t>Bitte auswählen</w:t>
          </w:r>
        </w:p>
      </w:docPartBody>
    </w:docPart>
    <w:docPart>
      <w:docPartPr>
        <w:name w:val="1C785BD7A7B8422985D1CB0CB5E4E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41D37-33A0-4ED5-8A13-68FB306735DF}"/>
      </w:docPartPr>
      <w:docPartBody>
        <w:p w:rsidR="00D418B8" w:rsidRDefault="00D418B8" w:rsidP="00D418B8">
          <w:pPr>
            <w:pStyle w:val="1C785BD7A7B8422985D1CB0CB5E4E60D14"/>
          </w:pPr>
          <w:r w:rsidRPr="003255E1">
            <w:rPr>
              <w:rStyle w:val="Platzhaltertext"/>
            </w:rPr>
            <w:t xml:space="preserve">Datum </w:t>
          </w:r>
        </w:p>
      </w:docPartBody>
    </w:docPart>
    <w:docPart>
      <w:docPartPr>
        <w:name w:val="7BEE48BB531246799C8E887201FE6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9424A-B180-47A5-BA77-ECB5EEAA2679}"/>
      </w:docPartPr>
      <w:docPartBody>
        <w:p w:rsidR="00D418B8" w:rsidRDefault="00D418B8" w:rsidP="00D418B8">
          <w:pPr>
            <w:pStyle w:val="7BEE48BB531246799C8E887201FE641018"/>
          </w:pPr>
          <w:r w:rsidRPr="00D5542B">
            <w:rPr>
              <w:rStyle w:val="Fett"/>
              <w:sz w:val="24"/>
            </w:rPr>
            <w:t>Ort</w:t>
          </w:r>
        </w:p>
      </w:docPartBody>
    </w:docPart>
    <w:docPart>
      <w:docPartPr>
        <w:name w:val="BC4FF7A86ADD4D07BB8F715EE0CA7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3BE16-E7E6-4143-A619-AA497C4595E3}"/>
      </w:docPartPr>
      <w:docPartBody>
        <w:p w:rsidR="00D418B8" w:rsidRDefault="00D418B8" w:rsidP="00D418B8">
          <w:pPr>
            <w:pStyle w:val="BC4FF7A86ADD4D07BB8F715EE0CA700018"/>
          </w:pPr>
          <w:r w:rsidRPr="00594110">
            <w:rPr>
              <w:rStyle w:val="Platzhaltertext"/>
              <w:b/>
            </w:rPr>
            <w:t xml:space="preserve">Datum </w:t>
          </w:r>
        </w:p>
      </w:docPartBody>
    </w:docPart>
    <w:docPart>
      <w:docPartPr>
        <w:name w:val="4219E9748D834E5C8A1AF31AE8BE6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56EAA-6694-4CC9-9F47-F4237C5FF339}"/>
      </w:docPartPr>
      <w:docPartBody>
        <w:p w:rsidR="00D418B8" w:rsidRDefault="00D418B8" w:rsidP="00D418B8">
          <w:pPr>
            <w:pStyle w:val="4219E9748D834E5C8A1AF31AE8BE6C8E13"/>
          </w:pPr>
          <w:r>
            <w:rPr>
              <w:rStyle w:val="Platzhaltertext"/>
            </w:rPr>
            <w:t>Bitte auswählen</w:t>
          </w:r>
        </w:p>
      </w:docPartBody>
    </w:docPart>
    <w:docPart>
      <w:docPartPr>
        <w:name w:val="6BC3BCF6A67C4AD599ED0C675411A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C7EE4-F10C-4B4F-B651-790C339B8B28}"/>
      </w:docPartPr>
      <w:docPartBody>
        <w:p w:rsidR="0063247F" w:rsidRDefault="00D418B8">
          <w:r>
            <w:t xml:space="preserve"> </w:t>
          </w:r>
        </w:p>
      </w:docPartBody>
    </w:docPart>
    <w:docPart>
      <w:docPartPr>
        <w:name w:val="45A652135EC740C3982385F18AA87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ECE8E-7665-4352-84CA-22ECF0CF2BD0}"/>
      </w:docPartPr>
      <w:docPartBody>
        <w:p w:rsidR="0063247F" w:rsidRDefault="00D418B8" w:rsidP="00D418B8">
          <w:pPr>
            <w:pStyle w:val="45A652135EC740C3982385F18AA876EA"/>
          </w:pPr>
          <w:r>
            <w:t xml:space="preserve"> </w:t>
          </w:r>
        </w:p>
      </w:docPartBody>
    </w:docPart>
    <w:docPart>
      <w:docPartPr>
        <w:name w:val="A5463B47DE554391BDEB2FFC133C5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B4DFB-EE41-42BA-9A7E-8C82F03C385E}"/>
      </w:docPartPr>
      <w:docPartBody>
        <w:p w:rsidR="0063247F" w:rsidRDefault="00D418B8" w:rsidP="00D418B8">
          <w:pPr>
            <w:pStyle w:val="A5463B47DE554391BDEB2FFC133C5B23"/>
          </w:pPr>
          <w:r>
            <w:t xml:space="preserve"> </w:t>
          </w:r>
        </w:p>
      </w:docPartBody>
    </w:docPart>
    <w:docPart>
      <w:docPartPr>
        <w:name w:val="5FB4088FF1DE4DB4B5B31932DA966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A68EA-56C3-4BB1-B1E8-2156E05EF766}"/>
      </w:docPartPr>
      <w:docPartBody>
        <w:p w:rsidR="0063247F" w:rsidRDefault="00D418B8" w:rsidP="00D418B8">
          <w:pPr>
            <w:pStyle w:val="5FB4088FF1DE4DB4B5B31932DA966CA0"/>
          </w:pPr>
          <w:r>
            <w:t xml:space="preserve"> </w:t>
          </w:r>
        </w:p>
      </w:docPartBody>
    </w:docPart>
    <w:docPart>
      <w:docPartPr>
        <w:name w:val="BEAA51B4A3F941BDA103209265B5C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676FF-71B0-4140-A2A3-9D137CB87E26}"/>
      </w:docPartPr>
      <w:docPartBody>
        <w:p w:rsidR="0063247F" w:rsidRDefault="00D418B8" w:rsidP="00D418B8">
          <w:pPr>
            <w:pStyle w:val="BEAA51B4A3F941BDA103209265B5C8C2"/>
          </w:pPr>
          <w:r>
            <w:t xml:space="preserve"> </w:t>
          </w:r>
        </w:p>
      </w:docPartBody>
    </w:docPart>
    <w:docPart>
      <w:docPartPr>
        <w:name w:val="4A8C7213AA484608AF44E74CFF109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41550-1124-41D3-A052-08329B43FA9D}"/>
      </w:docPartPr>
      <w:docPartBody>
        <w:p w:rsidR="0063247F" w:rsidRDefault="00D418B8" w:rsidP="00D418B8">
          <w:pPr>
            <w:pStyle w:val="4A8C7213AA484608AF44E74CFF109EFC"/>
          </w:pPr>
          <w:r>
            <w:t xml:space="preserve"> </w:t>
          </w:r>
        </w:p>
      </w:docPartBody>
    </w:docPart>
    <w:docPart>
      <w:docPartPr>
        <w:name w:val="427846F10AB74F64A86096D0E284F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62FE8-E24B-4168-8DAA-9253531ECFCB}"/>
      </w:docPartPr>
      <w:docPartBody>
        <w:p w:rsidR="0063247F" w:rsidRDefault="00D418B8" w:rsidP="00D418B8">
          <w:pPr>
            <w:pStyle w:val="427846F10AB74F64A86096D0E284F6E2"/>
          </w:pPr>
          <w:r>
            <w:t xml:space="preserve"> </w:t>
          </w:r>
        </w:p>
      </w:docPartBody>
    </w:docPart>
    <w:docPart>
      <w:docPartPr>
        <w:name w:val="814FF9B6BAD34B4782C1E87622E34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C38CD-2CF2-46C2-875A-EE21D1E2790C}"/>
      </w:docPartPr>
      <w:docPartBody>
        <w:p w:rsidR="0063247F" w:rsidRDefault="00D418B8" w:rsidP="00D418B8">
          <w:pPr>
            <w:pStyle w:val="814FF9B6BAD34B4782C1E87622E34FC3"/>
          </w:pPr>
          <w:r>
            <w:t xml:space="preserve"> </w:t>
          </w:r>
        </w:p>
      </w:docPartBody>
    </w:docPart>
    <w:docPart>
      <w:docPartPr>
        <w:name w:val="44D78EAFBE874B6F88C522F17273B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697BB-FCE3-42B7-B908-B924DB88F8A1}"/>
      </w:docPartPr>
      <w:docPartBody>
        <w:p w:rsidR="0063247F" w:rsidRDefault="00D418B8" w:rsidP="00D418B8">
          <w:pPr>
            <w:pStyle w:val="44D78EAFBE874B6F88C522F17273B29E"/>
          </w:pPr>
          <w:r>
            <w:t xml:space="preserve"> </w:t>
          </w:r>
        </w:p>
      </w:docPartBody>
    </w:docPart>
    <w:docPart>
      <w:docPartPr>
        <w:name w:val="9151D6A358F34F38ACA4D5A723D89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5D221-2617-4ED1-AC76-6B4AEE459C34}"/>
      </w:docPartPr>
      <w:docPartBody>
        <w:p w:rsidR="0063247F" w:rsidRDefault="00D418B8" w:rsidP="00D418B8">
          <w:pPr>
            <w:pStyle w:val="9151D6A358F34F38ACA4D5A723D89713"/>
          </w:pPr>
          <w:r>
            <w:t xml:space="preserve"> </w:t>
          </w:r>
        </w:p>
      </w:docPartBody>
    </w:docPart>
    <w:docPart>
      <w:docPartPr>
        <w:name w:val="58EB43CB1CCA4E66A3D8343408F7A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6C89A-D5E4-4F28-888B-134DC1102DD3}"/>
      </w:docPartPr>
      <w:docPartBody>
        <w:p w:rsidR="0063247F" w:rsidRDefault="00D418B8" w:rsidP="00D418B8">
          <w:pPr>
            <w:pStyle w:val="58EB43CB1CCA4E66A3D8343408F7AEB7"/>
          </w:pPr>
          <w:r>
            <w:t xml:space="preserve"> </w:t>
          </w:r>
        </w:p>
      </w:docPartBody>
    </w:docPart>
    <w:docPart>
      <w:docPartPr>
        <w:name w:val="BE087F04788C4EAA9ED80E1564EAA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F0D3F-C10C-44BB-A254-DBBE18D040FF}"/>
      </w:docPartPr>
      <w:docPartBody>
        <w:p w:rsidR="0063247F" w:rsidRDefault="00D418B8" w:rsidP="00D418B8">
          <w:pPr>
            <w:pStyle w:val="BE087F04788C4EAA9ED80E1564EAAACF"/>
          </w:pPr>
          <w:r>
            <w:t xml:space="preserve"> </w:t>
          </w:r>
        </w:p>
      </w:docPartBody>
    </w:docPart>
    <w:docPart>
      <w:docPartPr>
        <w:name w:val="9F3E2A68B8E34E20B6C8A5A53E16D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DE092-4088-4EF7-9024-A8912CB610AF}"/>
      </w:docPartPr>
      <w:docPartBody>
        <w:p w:rsidR="0063247F" w:rsidRDefault="00D418B8" w:rsidP="00D418B8">
          <w:pPr>
            <w:pStyle w:val="9F3E2A68B8E34E20B6C8A5A53E16D7AF"/>
          </w:pPr>
          <w:r>
            <w:t xml:space="preserve"> </w:t>
          </w:r>
        </w:p>
      </w:docPartBody>
    </w:docPart>
    <w:docPart>
      <w:docPartPr>
        <w:name w:val="D779D4F2F27A42B88C70F829067DD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5D767-9DAB-4AB2-8528-3D06A3D3F4D3}"/>
      </w:docPartPr>
      <w:docPartBody>
        <w:p w:rsidR="0063247F" w:rsidRDefault="00D418B8" w:rsidP="00D418B8">
          <w:pPr>
            <w:pStyle w:val="D779D4F2F27A42B88C70F829067DD15E"/>
          </w:pPr>
          <w:r>
            <w:t xml:space="preserve"> </w:t>
          </w:r>
        </w:p>
      </w:docPartBody>
    </w:docPart>
    <w:docPart>
      <w:docPartPr>
        <w:name w:val="25B4AA05E88548879BFA516C11E9D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D54BE-032D-4AAB-9273-47F5BC6C3179}"/>
      </w:docPartPr>
      <w:docPartBody>
        <w:p w:rsidR="0063247F" w:rsidRDefault="00D418B8" w:rsidP="00D418B8">
          <w:pPr>
            <w:pStyle w:val="25B4AA05E88548879BFA516C11E9D9E0"/>
          </w:pPr>
          <w:r>
            <w:t xml:space="preserve"> </w:t>
          </w:r>
        </w:p>
      </w:docPartBody>
    </w:docPart>
    <w:docPart>
      <w:docPartPr>
        <w:name w:val="37FFAD650CCF49ECB43300F4E9C51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DA236-F40F-4870-858B-08E6F5E3DD29}"/>
      </w:docPartPr>
      <w:docPartBody>
        <w:p w:rsidR="0063247F" w:rsidRDefault="00D418B8" w:rsidP="00D418B8">
          <w:pPr>
            <w:pStyle w:val="37FFAD650CCF49ECB43300F4E9C51A83"/>
          </w:pPr>
          <w:r>
            <w:t xml:space="preserve"> </w:t>
          </w:r>
        </w:p>
      </w:docPartBody>
    </w:docPart>
    <w:docPart>
      <w:docPartPr>
        <w:name w:val="6F4DF29CAE9846F08E39AAE4D1489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95ADC-469B-438E-A936-374AB568FFDD}"/>
      </w:docPartPr>
      <w:docPartBody>
        <w:p w:rsidR="0063247F" w:rsidRDefault="00D418B8" w:rsidP="00D418B8">
          <w:pPr>
            <w:pStyle w:val="6F4DF29CAE9846F08E39AAE4D1489584"/>
          </w:pPr>
          <w:r>
            <w:t xml:space="preserve"> </w:t>
          </w:r>
        </w:p>
      </w:docPartBody>
    </w:docPart>
    <w:docPart>
      <w:docPartPr>
        <w:name w:val="D83D5A6060474F5F8B0026719272B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A194C-B78C-4144-8268-D9814F898F4F}"/>
      </w:docPartPr>
      <w:docPartBody>
        <w:p w:rsidR="0063247F" w:rsidRDefault="00D418B8" w:rsidP="00D418B8">
          <w:pPr>
            <w:pStyle w:val="D83D5A6060474F5F8B0026719272BC92"/>
          </w:pPr>
          <w:r>
            <w:t xml:space="preserve"> </w:t>
          </w:r>
        </w:p>
      </w:docPartBody>
    </w:docPart>
    <w:docPart>
      <w:docPartPr>
        <w:name w:val="6B2E46A23C424819B7C3CE9DAF6CB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D6ED8-8529-4B76-87DF-505BE6F3CCD1}"/>
      </w:docPartPr>
      <w:docPartBody>
        <w:p w:rsidR="0063247F" w:rsidRDefault="00D418B8" w:rsidP="00D418B8">
          <w:pPr>
            <w:pStyle w:val="6B2E46A23C424819B7C3CE9DAF6CB6B2"/>
          </w:pPr>
          <w:r>
            <w:t xml:space="preserve"> </w:t>
          </w:r>
        </w:p>
      </w:docPartBody>
    </w:docPart>
    <w:docPart>
      <w:docPartPr>
        <w:name w:val="001705591BAA4467A91777A8276F4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56D01-F8B4-4774-AF94-E2807A410102}"/>
      </w:docPartPr>
      <w:docPartBody>
        <w:p w:rsidR="0063247F" w:rsidRDefault="00D418B8" w:rsidP="00D418B8">
          <w:pPr>
            <w:pStyle w:val="001705591BAA4467A91777A8276F4388"/>
          </w:pPr>
          <w:r>
            <w:t xml:space="preserve"> </w:t>
          </w:r>
        </w:p>
      </w:docPartBody>
    </w:docPart>
    <w:docPart>
      <w:docPartPr>
        <w:name w:val="31C7EDACB0214EBB8BBD9755C525B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E306F-4984-40B2-9F93-F525F52EFDAD}"/>
      </w:docPartPr>
      <w:docPartBody>
        <w:p w:rsidR="0063247F" w:rsidRDefault="00D418B8" w:rsidP="00D418B8">
          <w:pPr>
            <w:pStyle w:val="31C7EDACB0214EBB8BBD9755C525BD4C"/>
          </w:pPr>
          <w:r>
            <w:t xml:space="preserve"> </w:t>
          </w:r>
        </w:p>
      </w:docPartBody>
    </w:docPart>
    <w:docPart>
      <w:docPartPr>
        <w:name w:val="F7384571E0C5428DAA6F3DF901E03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0C752-9CD6-47A9-940C-24A1313F05F2}"/>
      </w:docPartPr>
      <w:docPartBody>
        <w:p w:rsidR="0063247F" w:rsidRDefault="00D418B8" w:rsidP="00D418B8">
          <w:pPr>
            <w:pStyle w:val="F7384571E0C5428DAA6F3DF901E03286"/>
          </w:pPr>
          <w:r>
            <w:t xml:space="preserve"> </w:t>
          </w:r>
        </w:p>
      </w:docPartBody>
    </w:docPart>
    <w:docPart>
      <w:docPartPr>
        <w:name w:val="8620BC3A800D4294ACF11A9123C4E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7A2B0-E93E-4D70-99C9-36F361B23E09}"/>
      </w:docPartPr>
      <w:docPartBody>
        <w:p w:rsidR="0063247F" w:rsidRDefault="00D418B8" w:rsidP="00D418B8">
          <w:pPr>
            <w:pStyle w:val="8620BC3A800D4294ACF11A9123C4E20E"/>
          </w:pPr>
          <w:r>
            <w:t xml:space="preserve"> </w:t>
          </w:r>
        </w:p>
      </w:docPartBody>
    </w:docPart>
    <w:docPart>
      <w:docPartPr>
        <w:name w:val="DF5C4BFFBC2B4B8DB76A86D4A7676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66931-FCDC-4627-8349-156B11CB6FE5}"/>
      </w:docPartPr>
      <w:docPartBody>
        <w:p w:rsidR="0063247F" w:rsidRDefault="00D418B8" w:rsidP="00D418B8">
          <w:pPr>
            <w:pStyle w:val="DF5C4BFFBC2B4B8DB76A86D4A7676C23"/>
          </w:pPr>
          <w:r>
            <w:t xml:space="preserve"> </w:t>
          </w:r>
        </w:p>
      </w:docPartBody>
    </w:docPart>
    <w:docPart>
      <w:docPartPr>
        <w:name w:val="FD4F1FEAB7054048AC957383E2CB3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B1457-FC02-45CF-B56D-31B0DCD59940}"/>
      </w:docPartPr>
      <w:docPartBody>
        <w:p w:rsidR="0063247F" w:rsidRDefault="00D418B8" w:rsidP="00D418B8">
          <w:pPr>
            <w:pStyle w:val="FD4F1FEAB7054048AC957383E2CB3F3E"/>
          </w:pPr>
          <w:r>
            <w:t xml:space="preserve"> </w:t>
          </w:r>
        </w:p>
      </w:docPartBody>
    </w:docPart>
    <w:docPart>
      <w:docPartPr>
        <w:name w:val="172383387DA9418EADF5252D33724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95B98-7863-4B84-9CF3-13440B1194CC}"/>
      </w:docPartPr>
      <w:docPartBody>
        <w:p w:rsidR="0063247F" w:rsidRDefault="00D418B8" w:rsidP="00D418B8">
          <w:pPr>
            <w:pStyle w:val="172383387DA9418EADF5252D3372463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25"/>
    <w:rsid w:val="0063247F"/>
    <w:rsid w:val="00744D25"/>
    <w:rsid w:val="008108AA"/>
    <w:rsid w:val="00D418B8"/>
    <w:rsid w:val="00F4631F"/>
    <w:rsid w:val="00FB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18B8"/>
    <w:rPr>
      <w:color w:val="808080"/>
    </w:rPr>
  </w:style>
  <w:style w:type="paragraph" w:customStyle="1" w:styleId="B46A657A1E5A4112A0A5863CB377EE5D">
    <w:name w:val="B46A657A1E5A4112A0A5863CB377EE5D"/>
    <w:rsid w:val="00744D25"/>
  </w:style>
  <w:style w:type="paragraph" w:customStyle="1" w:styleId="1C785BD7A7B8422985D1CB0CB5E4E60D">
    <w:name w:val="1C785BD7A7B8422985D1CB0CB5E4E60D"/>
    <w:rsid w:val="00744D25"/>
  </w:style>
  <w:style w:type="paragraph" w:customStyle="1" w:styleId="7BEE48BB531246799C8E887201FE6410">
    <w:name w:val="7BEE48BB531246799C8E887201FE6410"/>
    <w:rsid w:val="00744D25"/>
  </w:style>
  <w:style w:type="paragraph" w:customStyle="1" w:styleId="BC4FF7A86ADD4D07BB8F715EE0CA7000">
    <w:name w:val="BC4FF7A86ADD4D07BB8F715EE0CA7000"/>
    <w:rsid w:val="00744D25"/>
  </w:style>
  <w:style w:type="paragraph" w:customStyle="1" w:styleId="35F066AAECDF4F82978CA10A7777471C">
    <w:name w:val="35F066AAECDF4F82978CA10A7777471C"/>
    <w:rsid w:val="00744D25"/>
  </w:style>
  <w:style w:type="paragraph" w:customStyle="1" w:styleId="46FAE6CD327447689274033D18350E71">
    <w:name w:val="46FAE6CD327447689274033D18350E71"/>
    <w:rsid w:val="00744D25"/>
  </w:style>
  <w:style w:type="paragraph" w:customStyle="1" w:styleId="06C482565A21445790CCFCFDFDBDBC69">
    <w:name w:val="06C482565A21445790CCFCFDFDBDBC69"/>
    <w:rsid w:val="00744D25"/>
  </w:style>
  <w:style w:type="paragraph" w:customStyle="1" w:styleId="5848C08957CC4B87A7B265BEAF8100FB">
    <w:name w:val="5848C08957CC4B87A7B265BEAF8100FB"/>
    <w:rsid w:val="00744D25"/>
  </w:style>
  <w:style w:type="paragraph" w:customStyle="1" w:styleId="696C0647A03340869E7DAFAF52D0519A">
    <w:name w:val="696C0647A03340869E7DAFAF52D0519A"/>
    <w:rsid w:val="00744D25"/>
  </w:style>
  <w:style w:type="paragraph" w:customStyle="1" w:styleId="21B8D7D531C341D49AA0B32B7A31D1BC">
    <w:name w:val="21B8D7D531C341D49AA0B32B7A31D1BC"/>
    <w:rsid w:val="00744D25"/>
  </w:style>
  <w:style w:type="paragraph" w:customStyle="1" w:styleId="18131159D81147B1950386668A08A111">
    <w:name w:val="18131159D81147B1950386668A08A111"/>
    <w:rsid w:val="00744D25"/>
  </w:style>
  <w:style w:type="paragraph" w:customStyle="1" w:styleId="CC28A3F49B61467AABEE9051831384F3">
    <w:name w:val="CC28A3F49B61467AABEE9051831384F3"/>
    <w:rsid w:val="00744D25"/>
  </w:style>
  <w:style w:type="paragraph" w:customStyle="1" w:styleId="53608EC8178A4C6A9293100E274C704A">
    <w:name w:val="53608EC8178A4C6A9293100E274C704A"/>
    <w:rsid w:val="00744D25"/>
  </w:style>
  <w:style w:type="paragraph" w:customStyle="1" w:styleId="191B74B97DEF41568814556E0C551E8B">
    <w:name w:val="191B74B97DEF41568814556E0C551E8B"/>
    <w:rsid w:val="00744D25"/>
  </w:style>
  <w:style w:type="paragraph" w:customStyle="1" w:styleId="CDCB23AA0EE74401835C58820EB03FE5">
    <w:name w:val="CDCB23AA0EE74401835C58820EB03FE5"/>
    <w:rsid w:val="00744D25"/>
  </w:style>
  <w:style w:type="paragraph" w:customStyle="1" w:styleId="E95CC2B78D31403489684319897A776C">
    <w:name w:val="E95CC2B78D31403489684319897A776C"/>
    <w:rsid w:val="00744D25"/>
  </w:style>
  <w:style w:type="paragraph" w:customStyle="1" w:styleId="6A736D9E7F6941ACA0FE53EE1B88BE84">
    <w:name w:val="6A736D9E7F6941ACA0FE53EE1B88BE84"/>
    <w:rsid w:val="00744D25"/>
  </w:style>
  <w:style w:type="paragraph" w:customStyle="1" w:styleId="2A85566D574C41198293F79CAE4AAD4C">
    <w:name w:val="2A85566D574C41198293F79CAE4AAD4C"/>
    <w:rsid w:val="00744D25"/>
  </w:style>
  <w:style w:type="paragraph" w:customStyle="1" w:styleId="AFE2FF5FCA714FDD89D0173F55967270">
    <w:name w:val="AFE2FF5FCA714FDD89D0173F55967270"/>
    <w:rsid w:val="00744D25"/>
  </w:style>
  <w:style w:type="paragraph" w:customStyle="1" w:styleId="FF7778AF3D4F467586A25E5E5BA77822">
    <w:name w:val="FF7778AF3D4F467586A25E5E5BA77822"/>
    <w:rsid w:val="00744D25"/>
  </w:style>
  <w:style w:type="paragraph" w:customStyle="1" w:styleId="CCB675F016B44314AAB87A65CA304DE2">
    <w:name w:val="CCB675F016B44314AAB87A65CA304DE2"/>
    <w:rsid w:val="00744D25"/>
  </w:style>
  <w:style w:type="paragraph" w:customStyle="1" w:styleId="1763806A9FFD49DA939EC8CA5F95FAF5">
    <w:name w:val="1763806A9FFD49DA939EC8CA5F95FAF5"/>
    <w:rsid w:val="00744D25"/>
  </w:style>
  <w:style w:type="paragraph" w:customStyle="1" w:styleId="980E7D3492A042F3839543DE611989A3">
    <w:name w:val="980E7D3492A042F3839543DE611989A3"/>
    <w:rsid w:val="00744D25"/>
  </w:style>
  <w:style w:type="paragraph" w:customStyle="1" w:styleId="0F324FC5B06C4C60B95B642C507A1F06">
    <w:name w:val="0F324FC5B06C4C60B95B642C507A1F06"/>
    <w:rsid w:val="00744D25"/>
  </w:style>
  <w:style w:type="paragraph" w:customStyle="1" w:styleId="FC7310A037B94A99AFD19F7F59048191">
    <w:name w:val="FC7310A037B94A99AFD19F7F59048191"/>
    <w:rsid w:val="00744D25"/>
  </w:style>
  <w:style w:type="paragraph" w:customStyle="1" w:styleId="1BDA0885CA4140A0AB4DD3514FA9DC90">
    <w:name w:val="1BDA0885CA4140A0AB4DD3514FA9DC90"/>
    <w:rsid w:val="00744D25"/>
  </w:style>
  <w:style w:type="paragraph" w:customStyle="1" w:styleId="5B9A552A194A46C0925FC82920264AC1">
    <w:name w:val="5B9A552A194A46C0925FC82920264AC1"/>
    <w:rsid w:val="00744D25"/>
  </w:style>
  <w:style w:type="paragraph" w:customStyle="1" w:styleId="96F106523DF14081AD2ECC6FDB34DF5B">
    <w:name w:val="96F106523DF14081AD2ECC6FDB34DF5B"/>
    <w:rsid w:val="00744D25"/>
  </w:style>
  <w:style w:type="paragraph" w:customStyle="1" w:styleId="BDE272C73BB94FC0B4BF7B95B66A8662">
    <w:name w:val="BDE272C73BB94FC0B4BF7B95B66A8662"/>
    <w:rsid w:val="00744D25"/>
  </w:style>
  <w:style w:type="paragraph" w:customStyle="1" w:styleId="399EB324F9564376B9690C002119389F">
    <w:name w:val="399EB324F9564376B9690C002119389F"/>
    <w:rsid w:val="00744D25"/>
  </w:style>
  <w:style w:type="paragraph" w:customStyle="1" w:styleId="ABCBEA3BA6314BF1898BDF727E6AFA4C">
    <w:name w:val="ABCBEA3BA6314BF1898BDF727E6AFA4C"/>
    <w:rsid w:val="00744D25"/>
  </w:style>
  <w:style w:type="paragraph" w:customStyle="1" w:styleId="DA11DE90091846DDB9254A221DA78274">
    <w:name w:val="DA11DE90091846DDB9254A221DA78274"/>
    <w:rsid w:val="00744D25"/>
  </w:style>
  <w:style w:type="paragraph" w:customStyle="1" w:styleId="95701D8833AF4CD99A842514447A26EA">
    <w:name w:val="95701D8833AF4CD99A842514447A26EA"/>
    <w:rsid w:val="00744D25"/>
  </w:style>
  <w:style w:type="paragraph" w:customStyle="1" w:styleId="A7839CBE15EA4FDFA0BD1A21E000A341">
    <w:name w:val="A7839CBE15EA4FDFA0BD1A21E000A341"/>
    <w:rsid w:val="00744D25"/>
  </w:style>
  <w:style w:type="paragraph" w:customStyle="1" w:styleId="FAECFEDF67E342D7A06B400D8D34E6A5">
    <w:name w:val="FAECFEDF67E342D7A06B400D8D34E6A5"/>
    <w:rsid w:val="00744D25"/>
  </w:style>
  <w:style w:type="paragraph" w:customStyle="1" w:styleId="FF43EC59B487424EA8567F263FC0B98D">
    <w:name w:val="FF43EC59B487424EA8567F263FC0B98D"/>
    <w:rsid w:val="00744D25"/>
  </w:style>
  <w:style w:type="paragraph" w:customStyle="1" w:styleId="30FB56BFECB8460BB18EDFA6973C9ED3">
    <w:name w:val="30FB56BFECB8460BB18EDFA6973C9ED3"/>
    <w:rsid w:val="00744D25"/>
  </w:style>
  <w:style w:type="paragraph" w:customStyle="1" w:styleId="8102A91212064512BD322C8708EF0DE1">
    <w:name w:val="8102A91212064512BD322C8708EF0DE1"/>
    <w:rsid w:val="00744D25"/>
  </w:style>
  <w:style w:type="paragraph" w:customStyle="1" w:styleId="2DC400CDB4E94951A53C06417DE9B06D">
    <w:name w:val="2DC400CDB4E94951A53C06417DE9B06D"/>
    <w:rsid w:val="00744D25"/>
  </w:style>
  <w:style w:type="paragraph" w:customStyle="1" w:styleId="7BB62239971343A1B2FE201642894017">
    <w:name w:val="7BB62239971343A1B2FE201642894017"/>
    <w:rsid w:val="00744D25"/>
  </w:style>
  <w:style w:type="paragraph" w:customStyle="1" w:styleId="00743CFDD88145F5949B6FC059C5C693">
    <w:name w:val="00743CFDD88145F5949B6FC059C5C693"/>
    <w:rsid w:val="00744D25"/>
  </w:style>
  <w:style w:type="paragraph" w:customStyle="1" w:styleId="7273713B94644FB889ADF30C0FF23090">
    <w:name w:val="7273713B94644FB889ADF30C0FF23090"/>
    <w:rsid w:val="00744D25"/>
  </w:style>
  <w:style w:type="paragraph" w:customStyle="1" w:styleId="FA1474AE2D4F40E29006BE7C00DF37D9">
    <w:name w:val="FA1474AE2D4F40E29006BE7C00DF37D9"/>
    <w:rsid w:val="00744D25"/>
  </w:style>
  <w:style w:type="paragraph" w:customStyle="1" w:styleId="12C512EB4D09446284A325B3149C098C">
    <w:name w:val="12C512EB4D09446284A325B3149C098C"/>
    <w:rsid w:val="00744D25"/>
  </w:style>
  <w:style w:type="paragraph" w:customStyle="1" w:styleId="E7A9F0AFCD874510960D23FC062B2C14">
    <w:name w:val="E7A9F0AFCD874510960D23FC062B2C14"/>
    <w:rsid w:val="00744D25"/>
  </w:style>
  <w:style w:type="paragraph" w:customStyle="1" w:styleId="035033A1C40D484DA26E52FECE87448C">
    <w:name w:val="035033A1C40D484DA26E52FECE87448C"/>
    <w:rsid w:val="00744D25"/>
  </w:style>
  <w:style w:type="paragraph" w:customStyle="1" w:styleId="8F35348AB8424E2FBB88B5D7E3556E5C">
    <w:name w:val="8F35348AB8424E2FBB88B5D7E3556E5C"/>
    <w:rsid w:val="00744D25"/>
  </w:style>
  <w:style w:type="paragraph" w:customStyle="1" w:styleId="8ED560C78F194A99BE87F19FF1F0FADE">
    <w:name w:val="8ED560C78F194A99BE87F19FF1F0FADE"/>
    <w:rsid w:val="00744D25"/>
  </w:style>
  <w:style w:type="paragraph" w:customStyle="1" w:styleId="A054165433024B99A05D745869F7B9CE">
    <w:name w:val="A054165433024B99A05D745869F7B9CE"/>
    <w:rsid w:val="00744D25"/>
  </w:style>
  <w:style w:type="paragraph" w:customStyle="1" w:styleId="C78A7B1F7047444AA31D13F4A2FF7E93">
    <w:name w:val="C78A7B1F7047444AA31D13F4A2FF7E93"/>
    <w:rsid w:val="00744D25"/>
  </w:style>
  <w:style w:type="paragraph" w:customStyle="1" w:styleId="B706DCC8AC654E0D9EBDFE5EE2BA2994">
    <w:name w:val="B706DCC8AC654E0D9EBDFE5EE2BA2994"/>
    <w:rsid w:val="00744D25"/>
  </w:style>
  <w:style w:type="paragraph" w:customStyle="1" w:styleId="4EB89E9BEF954A4293952BAD01C30DAA">
    <w:name w:val="4EB89E9BEF954A4293952BAD01C30DAA"/>
    <w:rsid w:val="00744D25"/>
  </w:style>
  <w:style w:type="paragraph" w:customStyle="1" w:styleId="CE89C883C00D416C8DF3EAF351245840">
    <w:name w:val="CE89C883C00D416C8DF3EAF351245840"/>
    <w:rsid w:val="00744D25"/>
  </w:style>
  <w:style w:type="paragraph" w:customStyle="1" w:styleId="52D9110941FF47CF8CF89BCA85103C92">
    <w:name w:val="52D9110941FF47CF8CF89BCA85103C92"/>
    <w:rsid w:val="00744D25"/>
  </w:style>
  <w:style w:type="paragraph" w:customStyle="1" w:styleId="E259DD6CDB80420997CFB627E95DB49E">
    <w:name w:val="E259DD6CDB80420997CFB627E95DB49E"/>
    <w:rsid w:val="00744D25"/>
  </w:style>
  <w:style w:type="paragraph" w:customStyle="1" w:styleId="F05B37DF50EB4118AEDE734C5086DC6D">
    <w:name w:val="F05B37DF50EB4118AEDE734C5086DC6D"/>
    <w:rsid w:val="00744D25"/>
  </w:style>
  <w:style w:type="paragraph" w:customStyle="1" w:styleId="7BEE48BB531246799C8E887201FE64101">
    <w:name w:val="7BEE48BB531246799C8E887201FE6410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">
    <w:name w:val="BC4FF7A86ADD4D07BB8F715EE0CA7000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1">
    <w:name w:val="1C785BD7A7B8422985D1CB0CB5E4E60D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">
    <w:name w:val="B46A657A1E5A4112A0A5863CB377EE5D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8C08957CC4B87A7B265BEAF8100FB1">
    <w:name w:val="5848C08957CC4B87A7B265BEAF8100FB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8D7D531C341D49AA0B32B7A31D1BC1">
    <w:name w:val="21B8D7D531C341D49AA0B32B7A31D1BC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28A3F49B61467AABEE9051831384F31">
    <w:name w:val="CC28A3F49B61467AABEE9051831384F3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1B74B97DEF41568814556E0C551E8B1">
    <w:name w:val="191B74B97DEF41568814556E0C551E8B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5CC2B78D31403489684319897A776C1">
    <w:name w:val="E95CC2B78D31403489684319897A776C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566D574C41198293F79CAE4AAD4C1">
    <w:name w:val="2A85566D574C41198293F79CAE4AAD4C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778AF3D4F467586A25E5E5BA778221">
    <w:name w:val="FF7778AF3D4F467586A25E5E5BA77822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63806A9FFD49DA939EC8CA5F95FAF51">
    <w:name w:val="1763806A9FFD49DA939EC8CA5F95FAF5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24FC5B06C4C60B95B642C507A1F061">
    <w:name w:val="0F324FC5B06C4C60B95B642C507A1F06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A0885CA4140A0AB4DD3514FA9DC901">
    <w:name w:val="1BDA0885CA4140A0AB4DD3514FA9DC90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F106523DF14081AD2ECC6FDB34DF5B1">
    <w:name w:val="96F106523DF14081AD2ECC6FDB34DF5B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9EB324F9564376B9690C002119389F1">
    <w:name w:val="399EB324F9564376B9690C002119389F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1DE90091846DDB9254A221DA782741">
    <w:name w:val="DA11DE90091846DDB9254A221DA78274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39CBE15EA4FDFA0BD1A21E000A3411">
    <w:name w:val="A7839CBE15EA4FDFA0BD1A21E000A341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43EC59B487424EA8567F263FC0B98D1">
    <w:name w:val="FF43EC59B487424EA8567F263FC0B98D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02A91212064512BD322C8708EF0DE11">
    <w:name w:val="8102A91212064512BD322C8708EF0DE1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62239971343A1B2FE2016428940171">
    <w:name w:val="7BB62239971343A1B2FE201642894017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3713B94644FB889ADF30C0FF230901">
    <w:name w:val="7273713B94644FB889ADF30C0FF23090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C512EB4D09446284A325B3149C098C1">
    <w:name w:val="12C512EB4D09446284A325B3149C098C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5033A1C40D484DA26E52FECE87448C1">
    <w:name w:val="035033A1C40D484DA26E52FECE87448C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560C78F194A99BE87F19FF1F0FADE1">
    <w:name w:val="8ED560C78F194A99BE87F19FF1F0FADE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8A7B1F7047444AA31D13F4A2FF7E931">
    <w:name w:val="C78A7B1F7047444AA31D13F4A2FF7E93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B89E9BEF954A4293952BAD01C30DAA1">
    <w:name w:val="4EB89E9BEF954A4293952BAD01C30DAA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D9110941FF47CF8CF89BCA85103C921">
    <w:name w:val="52D9110941FF47CF8CF89BCA85103C92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B37DF50EB4118AEDE734C5086DC6D1">
    <w:name w:val="F05B37DF50EB4118AEDE734C5086DC6D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6A8E54FC954BD7ACC31163816888C3">
    <w:name w:val="5D6A8E54FC954BD7ACC31163816888C3"/>
    <w:rsid w:val="00744D25"/>
  </w:style>
  <w:style w:type="paragraph" w:customStyle="1" w:styleId="2405F564B0654CE48A441CB5B894A5D9">
    <w:name w:val="2405F564B0654CE48A441CB5B894A5D9"/>
    <w:rsid w:val="00744D25"/>
  </w:style>
  <w:style w:type="paragraph" w:customStyle="1" w:styleId="238ADB6C75E643049E22F97433ED5018">
    <w:name w:val="238ADB6C75E643049E22F97433ED5018"/>
    <w:rsid w:val="00744D25"/>
  </w:style>
  <w:style w:type="paragraph" w:customStyle="1" w:styleId="FD791819B9F847BF8AFD08EB5D2515CE">
    <w:name w:val="FD791819B9F847BF8AFD08EB5D2515CE"/>
    <w:rsid w:val="00744D25"/>
  </w:style>
  <w:style w:type="paragraph" w:customStyle="1" w:styleId="6A6B2DE9CDF349E78CD141C10470F0A8">
    <w:name w:val="6A6B2DE9CDF349E78CD141C10470F0A8"/>
    <w:rsid w:val="00744D25"/>
  </w:style>
  <w:style w:type="paragraph" w:customStyle="1" w:styleId="A4ADE54895524A92949A8FCE35543BEC">
    <w:name w:val="A4ADE54895524A92949A8FCE35543BEC"/>
    <w:rsid w:val="00744D25"/>
  </w:style>
  <w:style w:type="paragraph" w:customStyle="1" w:styleId="C1E9EA20472A420289CDAF1B44870F18">
    <w:name w:val="C1E9EA20472A420289CDAF1B44870F18"/>
    <w:rsid w:val="00744D25"/>
  </w:style>
  <w:style w:type="paragraph" w:customStyle="1" w:styleId="D0BCEB82FC33429FA6686264FA474669">
    <w:name w:val="D0BCEB82FC33429FA6686264FA474669"/>
    <w:rsid w:val="00744D25"/>
  </w:style>
  <w:style w:type="paragraph" w:customStyle="1" w:styleId="87FBAD7E43BB4848B7C88CA695A8E753">
    <w:name w:val="87FBAD7E43BB4848B7C88CA695A8E753"/>
    <w:rsid w:val="00744D25"/>
  </w:style>
  <w:style w:type="paragraph" w:customStyle="1" w:styleId="D2E8FC72A1C9421E844709291AFD8A36">
    <w:name w:val="D2E8FC72A1C9421E844709291AFD8A36"/>
    <w:rsid w:val="00744D25"/>
  </w:style>
  <w:style w:type="paragraph" w:customStyle="1" w:styleId="59451532FB924DD2898F0CBE5DACE980">
    <w:name w:val="59451532FB924DD2898F0CBE5DACE980"/>
    <w:rsid w:val="00744D25"/>
  </w:style>
  <w:style w:type="paragraph" w:customStyle="1" w:styleId="77DBAA9E2DCC4449B1B0F94D4684E304">
    <w:name w:val="77DBAA9E2DCC4449B1B0F94D4684E304"/>
    <w:rsid w:val="00744D25"/>
  </w:style>
  <w:style w:type="paragraph" w:customStyle="1" w:styleId="E48E73877BB846598A6B314E8C83C71E">
    <w:name w:val="E48E73877BB846598A6B314E8C83C71E"/>
    <w:rsid w:val="00744D25"/>
  </w:style>
  <w:style w:type="paragraph" w:customStyle="1" w:styleId="F320538D2F4A4387A5DEE177B960AE36">
    <w:name w:val="F320538D2F4A4387A5DEE177B960AE36"/>
    <w:rsid w:val="00744D25"/>
  </w:style>
  <w:style w:type="paragraph" w:customStyle="1" w:styleId="677DCA0EF6D64505977625B024598001">
    <w:name w:val="677DCA0EF6D64505977625B024598001"/>
    <w:rsid w:val="00744D25"/>
  </w:style>
  <w:style w:type="paragraph" w:customStyle="1" w:styleId="FEF7F9F5F1B84CB3822D5211DFFDBE2E">
    <w:name w:val="FEF7F9F5F1B84CB3822D5211DFFDBE2E"/>
    <w:rsid w:val="00744D25"/>
  </w:style>
  <w:style w:type="paragraph" w:customStyle="1" w:styleId="B16C8982742F4A929F545116F573DF0C">
    <w:name w:val="B16C8982742F4A929F545116F573DF0C"/>
    <w:rsid w:val="00744D25"/>
  </w:style>
  <w:style w:type="paragraph" w:customStyle="1" w:styleId="94612575E30C4134B278E164D35B18BC">
    <w:name w:val="94612575E30C4134B278E164D35B18BC"/>
    <w:rsid w:val="00744D25"/>
  </w:style>
  <w:style w:type="paragraph" w:customStyle="1" w:styleId="71E30F4ADC6E42AA85ECCAB93FC6998D">
    <w:name w:val="71E30F4ADC6E42AA85ECCAB93FC6998D"/>
    <w:rsid w:val="00744D25"/>
  </w:style>
  <w:style w:type="paragraph" w:customStyle="1" w:styleId="427F0C5167FA4A4DBDEC0C5C89725162">
    <w:name w:val="427F0C5167FA4A4DBDEC0C5C89725162"/>
    <w:rsid w:val="00744D25"/>
  </w:style>
  <w:style w:type="paragraph" w:customStyle="1" w:styleId="0765AEBFD6EE4257AA04BA62B82A92C0">
    <w:name w:val="0765AEBFD6EE4257AA04BA62B82A92C0"/>
    <w:rsid w:val="00744D25"/>
  </w:style>
  <w:style w:type="paragraph" w:customStyle="1" w:styleId="B8D9DDCC628C4D0B9E0C81BD609FD20A">
    <w:name w:val="B8D9DDCC628C4D0B9E0C81BD609FD20A"/>
    <w:rsid w:val="00744D25"/>
  </w:style>
  <w:style w:type="paragraph" w:customStyle="1" w:styleId="94C21DE8486A4D53B8B780AA4662B641">
    <w:name w:val="94C21DE8486A4D53B8B780AA4662B641"/>
    <w:rsid w:val="00744D25"/>
  </w:style>
  <w:style w:type="paragraph" w:customStyle="1" w:styleId="24AB5A4F686E4D1AB1FD9FD480C7E88C">
    <w:name w:val="24AB5A4F686E4D1AB1FD9FD480C7E88C"/>
    <w:rsid w:val="00744D25"/>
  </w:style>
  <w:style w:type="paragraph" w:customStyle="1" w:styleId="36A7FECD73654A99BD96A79C8E4BE153">
    <w:name w:val="36A7FECD73654A99BD96A79C8E4BE153"/>
    <w:rsid w:val="00744D25"/>
  </w:style>
  <w:style w:type="paragraph" w:customStyle="1" w:styleId="D95068F8EF2644A09FFE9286B3248549">
    <w:name w:val="D95068F8EF2644A09FFE9286B3248549"/>
    <w:rsid w:val="00744D25"/>
  </w:style>
  <w:style w:type="paragraph" w:customStyle="1" w:styleId="FAD76FE20CDE407294AD0660DAE84D65">
    <w:name w:val="FAD76FE20CDE407294AD0660DAE84D65"/>
    <w:rsid w:val="00744D25"/>
  </w:style>
  <w:style w:type="paragraph" w:customStyle="1" w:styleId="0D994A0D543C4F84B90F611A8759B37C">
    <w:name w:val="0D994A0D543C4F84B90F611A8759B37C"/>
    <w:rsid w:val="00744D25"/>
  </w:style>
  <w:style w:type="paragraph" w:customStyle="1" w:styleId="9CDBF811B2BB47478D99C8EE7E5C8224">
    <w:name w:val="9CDBF811B2BB47478D99C8EE7E5C8224"/>
    <w:rsid w:val="00744D25"/>
  </w:style>
  <w:style w:type="paragraph" w:customStyle="1" w:styleId="47E9E01D3F5745A59A422E0128001650">
    <w:name w:val="47E9E01D3F5745A59A422E0128001650"/>
    <w:rsid w:val="00744D25"/>
  </w:style>
  <w:style w:type="paragraph" w:customStyle="1" w:styleId="B90B25F76113467C82A3901E35A3548F">
    <w:name w:val="B90B25F76113467C82A3901E35A3548F"/>
    <w:rsid w:val="00744D25"/>
  </w:style>
  <w:style w:type="paragraph" w:customStyle="1" w:styleId="DA60F54B5CFE4F5BACDED7ADDF3C84BD">
    <w:name w:val="DA60F54B5CFE4F5BACDED7ADDF3C84BD"/>
    <w:rsid w:val="00744D25"/>
  </w:style>
  <w:style w:type="paragraph" w:customStyle="1" w:styleId="453163192AD049369E47A530A79A2057">
    <w:name w:val="453163192AD049369E47A530A79A2057"/>
    <w:rsid w:val="00744D25"/>
  </w:style>
  <w:style w:type="paragraph" w:customStyle="1" w:styleId="87D186C8A9E347D29BAF9E283BB29135">
    <w:name w:val="87D186C8A9E347D29BAF9E283BB29135"/>
    <w:rsid w:val="00744D25"/>
  </w:style>
  <w:style w:type="paragraph" w:customStyle="1" w:styleId="1397B2DE7EAC4303A8DD1EDCECE053F2">
    <w:name w:val="1397B2DE7EAC4303A8DD1EDCECE053F2"/>
    <w:rsid w:val="00744D25"/>
  </w:style>
  <w:style w:type="paragraph" w:customStyle="1" w:styleId="451A50BC94F14CD39ED92F37E690B794">
    <w:name w:val="451A50BC94F14CD39ED92F37E690B794"/>
    <w:rsid w:val="00744D25"/>
  </w:style>
  <w:style w:type="paragraph" w:customStyle="1" w:styleId="258C43278E6F4332AC6A073DDF11F549">
    <w:name w:val="258C43278E6F4332AC6A073DDF11F549"/>
    <w:rsid w:val="00744D25"/>
  </w:style>
  <w:style w:type="paragraph" w:customStyle="1" w:styleId="A4C80AB1D54D4F97B5735CB9ECA049FC">
    <w:name w:val="A4C80AB1D54D4F97B5735CB9ECA049FC"/>
    <w:rsid w:val="00744D25"/>
  </w:style>
  <w:style w:type="paragraph" w:customStyle="1" w:styleId="028656408A8642C79E386BF94A2A2930">
    <w:name w:val="028656408A8642C79E386BF94A2A2930"/>
    <w:rsid w:val="00744D25"/>
  </w:style>
  <w:style w:type="paragraph" w:customStyle="1" w:styleId="73C1D203F0924372B530DE39A38BE0A9">
    <w:name w:val="73C1D203F0924372B530DE39A38BE0A9"/>
    <w:rsid w:val="00744D25"/>
  </w:style>
  <w:style w:type="paragraph" w:customStyle="1" w:styleId="1BB9DB11790645A5AC19209770B9004D">
    <w:name w:val="1BB9DB11790645A5AC19209770B9004D"/>
    <w:rsid w:val="00744D25"/>
  </w:style>
  <w:style w:type="paragraph" w:customStyle="1" w:styleId="34A087A6B15840838AF320AD721B544E">
    <w:name w:val="34A087A6B15840838AF320AD721B544E"/>
    <w:rsid w:val="00744D25"/>
  </w:style>
  <w:style w:type="paragraph" w:customStyle="1" w:styleId="C9EC326E690C44E981459C1F0420F63F">
    <w:name w:val="C9EC326E690C44E981459C1F0420F63F"/>
    <w:rsid w:val="00744D25"/>
  </w:style>
  <w:style w:type="paragraph" w:customStyle="1" w:styleId="4351CB5EAAF54845B97B7FB5E16D5250">
    <w:name w:val="4351CB5EAAF54845B97B7FB5E16D5250"/>
    <w:rsid w:val="00744D25"/>
  </w:style>
  <w:style w:type="paragraph" w:customStyle="1" w:styleId="5693F73C498B43858FE61574FE556DCE">
    <w:name w:val="5693F73C498B43858FE61574FE556DCE"/>
    <w:rsid w:val="00744D25"/>
  </w:style>
  <w:style w:type="paragraph" w:customStyle="1" w:styleId="3A9A7B0F6B71491587C22553B00FCBD5">
    <w:name w:val="3A9A7B0F6B71491587C22553B00FCBD5"/>
    <w:rsid w:val="00744D25"/>
  </w:style>
  <w:style w:type="paragraph" w:customStyle="1" w:styleId="A04D00A9ACAB4469BFE9FA3C2DC4AD89">
    <w:name w:val="A04D00A9ACAB4469BFE9FA3C2DC4AD89"/>
    <w:rsid w:val="00744D25"/>
  </w:style>
  <w:style w:type="paragraph" w:customStyle="1" w:styleId="28E0484866EC43E18E8EDF3FD9794DF4">
    <w:name w:val="28E0484866EC43E18E8EDF3FD9794DF4"/>
    <w:rsid w:val="00744D25"/>
  </w:style>
  <w:style w:type="paragraph" w:customStyle="1" w:styleId="6F0DDA205C0244298C7A6761A0CBD41A">
    <w:name w:val="6F0DDA205C0244298C7A6761A0CBD41A"/>
    <w:rsid w:val="00744D25"/>
  </w:style>
  <w:style w:type="paragraph" w:customStyle="1" w:styleId="531DE4C7BC5347DA9AB1245C6A00348C">
    <w:name w:val="531DE4C7BC5347DA9AB1245C6A00348C"/>
    <w:rsid w:val="00744D25"/>
  </w:style>
  <w:style w:type="paragraph" w:customStyle="1" w:styleId="D32CB4F6795740B5B71E0E89D7868802">
    <w:name w:val="D32CB4F6795740B5B71E0E89D7868802"/>
    <w:rsid w:val="00744D25"/>
  </w:style>
  <w:style w:type="paragraph" w:customStyle="1" w:styleId="26FBEA1BF77B4B5AAECE79F9D55A8087">
    <w:name w:val="26FBEA1BF77B4B5AAECE79F9D55A8087"/>
    <w:rsid w:val="00744D25"/>
  </w:style>
  <w:style w:type="paragraph" w:customStyle="1" w:styleId="4ECCDD07CDD943D2B8C4834CDCDA5CD7">
    <w:name w:val="4ECCDD07CDD943D2B8C4834CDCDA5CD7"/>
    <w:rsid w:val="00744D25"/>
  </w:style>
  <w:style w:type="paragraph" w:customStyle="1" w:styleId="F16DD2A954A5403B848BA1C82FC5CEC0">
    <w:name w:val="F16DD2A954A5403B848BA1C82FC5CEC0"/>
    <w:rsid w:val="00744D25"/>
  </w:style>
  <w:style w:type="paragraph" w:customStyle="1" w:styleId="5DD78AE2650146BFA07B42FC2AA93708">
    <w:name w:val="5DD78AE2650146BFA07B42FC2AA93708"/>
    <w:rsid w:val="00744D25"/>
  </w:style>
  <w:style w:type="paragraph" w:customStyle="1" w:styleId="EFA192F159EC42FB904F351BC5DFF9DF">
    <w:name w:val="EFA192F159EC42FB904F351BC5DFF9DF"/>
    <w:rsid w:val="00744D25"/>
  </w:style>
  <w:style w:type="paragraph" w:customStyle="1" w:styleId="0A5FCE28B2754A6EB8FF28673A2C5FE7">
    <w:name w:val="0A5FCE28B2754A6EB8FF28673A2C5FE7"/>
    <w:rsid w:val="00744D25"/>
  </w:style>
  <w:style w:type="paragraph" w:customStyle="1" w:styleId="D499A1212791449387CB96AD32CD2C2D">
    <w:name w:val="D499A1212791449387CB96AD32CD2C2D"/>
    <w:rsid w:val="00744D25"/>
  </w:style>
  <w:style w:type="paragraph" w:customStyle="1" w:styleId="7BEE48BB531246799C8E887201FE64102">
    <w:name w:val="7BEE48BB531246799C8E887201FE64102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2">
    <w:name w:val="BC4FF7A86ADD4D07BB8F715EE0CA70002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2">
    <w:name w:val="B46A657A1E5A4112A0A5863CB377EE5D2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77EB30CD3E468D92A820B9C112A2E4">
    <w:name w:val="C177EB30CD3E468D92A820B9C112A2E4"/>
    <w:rsid w:val="00744D25"/>
  </w:style>
  <w:style w:type="paragraph" w:customStyle="1" w:styleId="B5B59C244A444FEB817B65AF9A1D14CE">
    <w:name w:val="B5B59C244A444FEB817B65AF9A1D14CE"/>
    <w:rsid w:val="00744D25"/>
  </w:style>
  <w:style w:type="paragraph" w:customStyle="1" w:styleId="7BEE48BB531246799C8E887201FE64103">
    <w:name w:val="7BEE48BB531246799C8E887201FE64103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3">
    <w:name w:val="BC4FF7A86ADD4D07BB8F715EE0CA70003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3">
    <w:name w:val="B46A657A1E5A4112A0A5863CB377EE5D3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4">
    <w:name w:val="7BEE48BB531246799C8E887201FE64104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4">
    <w:name w:val="BC4FF7A86ADD4D07BB8F715EE0CA70004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4">
    <w:name w:val="B46A657A1E5A4112A0A5863CB377EE5D4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5">
    <w:name w:val="7BEE48BB531246799C8E887201FE64105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5">
    <w:name w:val="BC4FF7A86ADD4D07BB8F715EE0CA70005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5">
    <w:name w:val="B46A657A1E5A4112A0A5863CB377EE5D5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">
    <w:name w:val="4219E9748D834E5C8A1AF31AE8BE6C8E"/>
    <w:rsid w:val="00744D25"/>
  </w:style>
  <w:style w:type="paragraph" w:customStyle="1" w:styleId="A98C2D66654B46F09704F4E3E03B26FB">
    <w:name w:val="A98C2D66654B46F09704F4E3E03B26FB"/>
    <w:rsid w:val="00D418B8"/>
  </w:style>
  <w:style w:type="paragraph" w:customStyle="1" w:styleId="C1564459AB5A4C3DB3B29F2C30B45B09">
    <w:name w:val="C1564459AB5A4C3DB3B29F2C30B45B09"/>
    <w:rsid w:val="00D418B8"/>
  </w:style>
  <w:style w:type="paragraph" w:customStyle="1" w:styleId="45785D4E1A8943EAB6E7D168BA60C30E">
    <w:name w:val="45785D4E1A8943EAB6E7D168BA60C30E"/>
    <w:rsid w:val="00D418B8"/>
  </w:style>
  <w:style w:type="paragraph" w:customStyle="1" w:styleId="5573A07C28944B1E825F5AF45817CA57">
    <w:name w:val="5573A07C28944B1E825F5AF45817CA57"/>
    <w:rsid w:val="00D418B8"/>
  </w:style>
  <w:style w:type="character" w:styleId="Fett">
    <w:name w:val="Strong"/>
    <w:basedOn w:val="Absatz-Standardschriftart"/>
    <w:qFormat/>
    <w:rsid w:val="00D418B8"/>
    <w:rPr>
      <w:b/>
      <w:bCs/>
    </w:rPr>
  </w:style>
  <w:style w:type="paragraph" w:customStyle="1" w:styleId="7BEE48BB531246799C8E887201FE64106">
    <w:name w:val="7BEE48BB531246799C8E887201FE6410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6">
    <w:name w:val="BC4FF7A86ADD4D07BB8F715EE0CA7000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2">
    <w:name w:val="1C785BD7A7B8422985D1CB0CB5E4E60D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6">
    <w:name w:val="B46A657A1E5A4112A0A5863CB377EE5D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1">
    <w:name w:val="4219E9748D834E5C8A1AF31AE8BE6C8E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44C307585448798517893DDF86250">
    <w:name w:val="71444C307585448798517893DDF86250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046933A884A1FA9C6766E3EAC2A46">
    <w:name w:val="B82046933A884A1FA9C6766E3EAC2A46"/>
    <w:rsid w:val="00D418B8"/>
  </w:style>
  <w:style w:type="paragraph" w:customStyle="1" w:styleId="11CBA584F5A249A3AC0F96D385EC5D3D">
    <w:name w:val="11CBA584F5A249A3AC0F96D385EC5D3D"/>
    <w:rsid w:val="00D418B8"/>
  </w:style>
  <w:style w:type="paragraph" w:customStyle="1" w:styleId="1600555A75934555924D81D86B15EA69">
    <w:name w:val="1600555A75934555924D81D86B15EA69"/>
    <w:rsid w:val="00D418B8"/>
  </w:style>
  <w:style w:type="paragraph" w:customStyle="1" w:styleId="A34A8F2170FA427DA1A1D2C11CC1D588">
    <w:name w:val="A34A8F2170FA427DA1A1D2C11CC1D588"/>
    <w:rsid w:val="00D418B8"/>
  </w:style>
  <w:style w:type="paragraph" w:customStyle="1" w:styleId="1F7314CF567B4B46BD330AB8A4459C34">
    <w:name w:val="1F7314CF567B4B46BD330AB8A4459C34"/>
    <w:rsid w:val="00D418B8"/>
  </w:style>
  <w:style w:type="paragraph" w:customStyle="1" w:styleId="B51088DC090448C49A9F9270F940949D">
    <w:name w:val="B51088DC090448C49A9F9270F940949D"/>
    <w:rsid w:val="00D418B8"/>
  </w:style>
  <w:style w:type="paragraph" w:customStyle="1" w:styleId="AEDA0C126C40428385BB045C0AA70F6D">
    <w:name w:val="AEDA0C126C40428385BB045C0AA70F6D"/>
    <w:rsid w:val="00D418B8"/>
  </w:style>
  <w:style w:type="paragraph" w:customStyle="1" w:styleId="5F20539335D348249FAE235610C35FD6">
    <w:name w:val="5F20539335D348249FAE235610C35FD6"/>
    <w:rsid w:val="00D418B8"/>
  </w:style>
  <w:style w:type="paragraph" w:customStyle="1" w:styleId="5F92C25AAC3140748CAD1547CDC02575">
    <w:name w:val="5F92C25AAC3140748CAD1547CDC02575"/>
    <w:rsid w:val="00D418B8"/>
  </w:style>
  <w:style w:type="paragraph" w:customStyle="1" w:styleId="AFDD64DB407B4B39B404951C5F95F347">
    <w:name w:val="AFDD64DB407B4B39B404951C5F95F347"/>
    <w:rsid w:val="00D418B8"/>
  </w:style>
  <w:style w:type="paragraph" w:customStyle="1" w:styleId="5C8D99EFFF114835A8918114554BDF94">
    <w:name w:val="5C8D99EFFF114835A8918114554BDF94"/>
    <w:rsid w:val="00D418B8"/>
  </w:style>
  <w:style w:type="paragraph" w:customStyle="1" w:styleId="31CCE9A544484DDFA41C2E9DF5FE32FC">
    <w:name w:val="31CCE9A544484DDFA41C2E9DF5FE32FC"/>
    <w:rsid w:val="00D418B8"/>
  </w:style>
  <w:style w:type="paragraph" w:customStyle="1" w:styleId="30DF88BD3C7A449CB919EE10FE6681D7">
    <w:name w:val="30DF88BD3C7A449CB919EE10FE6681D7"/>
    <w:rsid w:val="00D418B8"/>
  </w:style>
  <w:style w:type="paragraph" w:customStyle="1" w:styleId="FE4CD0587DFB41739B14A51F6E2E246D">
    <w:name w:val="FE4CD0587DFB41739B14A51F6E2E246D"/>
    <w:rsid w:val="00D418B8"/>
  </w:style>
  <w:style w:type="paragraph" w:customStyle="1" w:styleId="7049C1F2AF2F482E9544282032A11C55">
    <w:name w:val="7049C1F2AF2F482E9544282032A11C55"/>
    <w:rsid w:val="00D418B8"/>
  </w:style>
  <w:style w:type="paragraph" w:customStyle="1" w:styleId="EB3DAD6C7B80443384C50C4224504797">
    <w:name w:val="EB3DAD6C7B80443384C50C4224504797"/>
    <w:rsid w:val="00D418B8"/>
  </w:style>
  <w:style w:type="paragraph" w:customStyle="1" w:styleId="23F92A967AAF439387ABCEC4C1146A8E">
    <w:name w:val="23F92A967AAF439387ABCEC4C1146A8E"/>
    <w:rsid w:val="00D418B8"/>
  </w:style>
  <w:style w:type="paragraph" w:customStyle="1" w:styleId="9D7308892E4D49E2BCCE2885896C94A7">
    <w:name w:val="9D7308892E4D49E2BCCE2885896C94A7"/>
    <w:rsid w:val="00D418B8"/>
  </w:style>
  <w:style w:type="paragraph" w:customStyle="1" w:styleId="5B795E9073DE4FB49DF48C0752630485">
    <w:name w:val="5B795E9073DE4FB49DF48C0752630485"/>
    <w:rsid w:val="00D418B8"/>
  </w:style>
  <w:style w:type="paragraph" w:customStyle="1" w:styleId="426CF96E62544098904CC48DCA63059A">
    <w:name w:val="426CF96E62544098904CC48DCA63059A"/>
    <w:rsid w:val="00D418B8"/>
  </w:style>
  <w:style w:type="paragraph" w:customStyle="1" w:styleId="B574530D84244A61B21FCFDB6323ADAA">
    <w:name w:val="B574530D84244A61B21FCFDB6323ADAA"/>
    <w:rsid w:val="00D418B8"/>
  </w:style>
  <w:style w:type="paragraph" w:customStyle="1" w:styleId="371BE677C7D7496DA3375BF5362DF1FA">
    <w:name w:val="371BE677C7D7496DA3375BF5362DF1FA"/>
    <w:rsid w:val="00D418B8"/>
  </w:style>
  <w:style w:type="paragraph" w:customStyle="1" w:styleId="7AE625064C0C465A85790B154FFEC205">
    <w:name w:val="7AE625064C0C465A85790B154FFEC205"/>
    <w:rsid w:val="00D418B8"/>
  </w:style>
  <w:style w:type="paragraph" w:customStyle="1" w:styleId="9295E56E5A2148A3A083E678D8CE82E2">
    <w:name w:val="9295E56E5A2148A3A083E678D8CE82E2"/>
    <w:rsid w:val="00D418B8"/>
  </w:style>
  <w:style w:type="paragraph" w:customStyle="1" w:styleId="8ABF0CC1104A48AE9F379BDBAA24253C">
    <w:name w:val="8ABF0CC1104A48AE9F379BDBAA24253C"/>
    <w:rsid w:val="00D418B8"/>
  </w:style>
  <w:style w:type="paragraph" w:customStyle="1" w:styleId="DC0F60F1E4014B649522E0107C5FDB37">
    <w:name w:val="DC0F60F1E4014B649522E0107C5FDB37"/>
    <w:rsid w:val="00D418B8"/>
  </w:style>
  <w:style w:type="paragraph" w:customStyle="1" w:styleId="2CB1820DBBEB4C99B144ADEDEB681BFF">
    <w:name w:val="2CB1820DBBEB4C99B144ADEDEB681BFF"/>
    <w:rsid w:val="00D418B8"/>
  </w:style>
  <w:style w:type="paragraph" w:customStyle="1" w:styleId="8CCCA59C8DA94CCEB4195C3E2F52090D">
    <w:name w:val="8CCCA59C8DA94CCEB4195C3E2F52090D"/>
    <w:rsid w:val="00D418B8"/>
  </w:style>
  <w:style w:type="paragraph" w:customStyle="1" w:styleId="9B65DB34E0434FA18768B7C6874BA4A3">
    <w:name w:val="9B65DB34E0434FA18768B7C6874BA4A3"/>
    <w:rsid w:val="00D418B8"/>
  </w:style>
  <w:style w:type="paragraph" w:customStyle="1" w:styleId="92189DF571AA4721AC84B0127A51090B">
    <w:name w:val="92189DF571AA4721AC84B0127A51090B"/>
    <w:rsid w:val="00D418B8"/>
  </w:style>
  <w:style w:type="paragraph" w:customStyle="1" w:styleId="1506ABD72C70431AA62969F6218FCD76">
    <w:name w:val="1506ABD72C70431AA62969F6218FCD76"/>
    <w:rsid w:val="00D418B8"/>
  </w:style>
  <w:style w:type="paragraph" w:customStyle="1" w:styleId="1208B472485B446795228EAD61159C0A">
    <w:name w:val="1208B472485B446795228EAD61159C0A"/>
    <w:rsid w:val="00D418B8"/>
  </w:style>
  <w:style w:type="paragraph" w:customStyle="1" w:styleId="FC7A8304B6644D0BB0F820E18FF0BC29">
    <w:name w:val="FC7A8304B6644D0BB0F820E18FF0BC29"/>
    <w:rsid w:val="00D418B8"/>
  </w:style>
  <w:style w:type="paragraph" w:customStyle="1" w:styleId="6DB1180EFE5548079530A2A675D231D1">
    <w:name w:val="6DB1180EFE5548079530A2A675D231D1"/>
    <w:rsid w:val="00D418B8"/>
  </w:style>
  <w:style w:type="paragraph" w:customStyle="1" w:styleId="83F622DA432242B8A96E071CFD42BAB0">
    <w:name w:val="83F622DA432242B8A96E071CFD42BAB0"/>
    <w:rsid w:val="00D418B8"/>
  </w:style>
  <w:style w:type="paragraph" w:customStyle="1" w:styleId="E485BC0E1F214E7BAD8EB460BD7C37BF">
    <w:name w:val="E485BC0E1F214E7BAD8EB460BD7C37BF"/>
    <w:rsid w:val="00D418B8"/>
  </w:style>
  <w:style w:type="paragraph" w:customStyle="1" w:styleId="FBA928C687C94DB3806DC517A86D8A05">
    <w:name w:val="FBA928C687C94DB3806DC517A86D8A05"/>
    <w:rsid w:val="00D418B8"/>
  </w:style>
  <w:style w:type="paragraph" w:customStyle="1" w:styleId="00330B122E9E4282B06920CEBE128FC8">
    <w:name w:val="00330B122E9E4282B06920CEBE128FC8"/>
    <w:rsid w:val="00D418B8"/>
  </w:style>
  <w:style w:type="paragraph" w:customStyle="1" w:styleId="4C62E1DF01624F7C8A3804C720881DA4">
    <w:name w:val="4C62E1DF01624F7C8A3804C720881DA4"/>
    <w:rsid w:val="00D418B8"/>
  </w:style>
  <w:style w:type="paragraph" w:customStyle="1" w:styleId="ACC238BD46CD4D44AA89F9D925DAE697">
    <w:name w:val="ACC238BD46CD4D44AA89F9D925DAE697"/>
    <w:rsid w:val="00D418B8"/>
  </w:style>
  <w:style w:type="paragraph" w:customStyle="1" w:styleId="FAB5E925541141EC828F0FE8C109EF68">
    <w:name w:val="FAB5E925541141EC828F0FE8C109EF68"/>
    <w:rsid w:val="00D418B8"/>
  </w:style>
  <w:style w:type="paragraph" w:customStyle="1" w:styleId="7EFFC994FFEC40CC903126BC63CC5DCD">
    <w:name w:val="7EFFC994FFEC40CC903126BC63CC5DCD"/>
    <w:rsid w:val="00D418B8"/>
  </w:style>
  <w:style w:type="paragraph" w:customStyle="1" w:styleId="7BEE48BB531246799C8E887201FE64107">
    <w:name w:val="7BEE48BB531246799C8E887201FE6410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7">
    <w:name w:val="BC4FF7A86ADD4D07BB8F715EE0CA7000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3">
    <w:name w:val="1C785BD7A7B8422985D1CB0CB5E4E60D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7">
    <w:name w:val="B46A657A1E5A4112A0A5863CB377EE5D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2">
    <w:name w:val="4219E9748D834E5C8A1AF31AE8BE6C8E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9E98ECDD34918B7510D07DBDB6306">
    <w:name w:val="8C79E98ECDD34918B7510D07DBDB6306"/>
    <w:rsid w:val="00D418B8"/>
  </w:style>
  <w:style w:type="paragraph" w:customStyle="1" w:styleId="65BB187853514A6D950301F0011BDC66">
    <w:name w:val="65BB187853514A6D950301F0011BDC66"/>
    <w:rsid w:val="00D418B8"/>
  </w:style>
  <w:style w:type="paragraph" w:customStyle="1" w:styleId="5A61E27B16AB4126AC9847E657C64E1F">
    <w:name w:val="5A61E27B16AB4126AC9847E657C64E1F"/>
    <w:rsid w:val="00D418B8"/>
  </w:style>
  <w:style w:type="paragraph" w:customStyle="1" w:styleId="CD6BD8F8DF2B4834AD872BC4ECAC24D7">
    <w:name w:val="CD6BD8F8DF2B4834AD872BC4ECAC24D7"/>
    <w:rsid w:val="00D418B8"/>
  </w:style>
  <w:style w:type="paragraph" w:customStyle="1" w:styleId="EF6A81CFA4B04DEBA8F8DDFEB03F5B14">
    <w:name w:val="EF6A81CFA4B04DEBA8F8DDFEB03F5B14"/>
    <w:rsid w:val="00D418B8"/>
  </w:style>
  <w:style w:type="paragraph" w:customStyle="1" w:styleId="C880EAE2B62F4509894C47F305FB430C">
    <w:name w:val="C880EAE2B62F4509894C47F305FB430C"/>
    <w:rsid w:val="00D418B8"/>
  </w:style>
  <w:style w:type="paragraph" w:customStyle="1" w:styleId="9F00E5F6ED0A48D3AB7801AE2DDFD8FC">
    <w:name w:val="9F00E5F6ED0A48D3AB7801AE2DDFD8FC"/>
    <w:rsid w:val="00D418B8"/>
  </w:style>
  <w:style w:type="paragraph" w:customStyle="1" w:styleId="6E0F1D997E884DD3821B58A0DFFEFD1D">
    <w:name w:val="6E0F1D997E884DD3821B58A0DFFEFD1D"/>
    <w:rsid w:val="00D418B8"/>
  </w:style>
  <w:style w:type="paragraph" w:customStyle="1" w:styleId="6E272DC714CC462881044318D6876A00">
    <w:name w:val="6E272DC714CC462881044318D6876A00"/>
    <w:rsid w:val="00D418B8"/>
  </w:style>
  <w:style w:type="paragraph" w:customStyle="1" w:styleId="D2C107468D844EA3BA80F2C5A4FA6956">
    <w:name w:val="D2C107468D844EA3BA80F2C5A4FA6956"/>
    <w:rsid w:val="00D418B8"/>
  </w:style>
  <w:style w:type="paragraph" w:customStyle="1" w:styleId="13673E57543640CC9D30EDC99CF59502">
    <w:name w:val="13673E57543640CC9D30EDC99CF59502"/>
    <w:rsid w:val="00D418B8"/>
  </w:style>
  <w:style w:type="paragraph" w:customStyle="1" w:styleId="9345E420C7AA463FAD16B86984C068E0">
    <w:name w:val="9345E420C7AA463FAD16B86984C068E0"/>
    <w:rsid w:val="00D418B8"/>
  </w:style>
  <w:style w:type="paragraph" w:customStyle="1" w:styleId="D4F042ADF11F4CFFB20E4C12AE8CA13D">
    <w:name w:val="D4F042ADF11F4CFFB20E4C12AE8CA13D"/>
    <w:rsid w:val="00D418B8"/>
  </w:style>
  <w:style w:type="paragraph" w:customStyle="1" w:styleId="98987F31F52D4781866EE7655C90B16D">
    <w:name w:val="98987F31F52D4781866EE7655C90B16D"/>
    <w:rsid w:val="00D418B8"/>
  </w:style>
  <w:style w:type="paragraph" w:customStyle="1" w:styleId="B5D7081196604EC391F1B49A62DB037F">
    <w:name w:val="B5D7081196604EC391F1B49A62DB037F"/>
    <w:rsid w:val="00D418B8"/>
  </w:style>
  <w:style w:type="paragraph" w:customStyle="1" w:styleId="38D137292BFD4C309699478ABF56EBBF">
    <w:name w:val="38D137292BFD4C309699478ABF56EBBF"/>
    <w:rsid w:val="00D418B8"/>
  </w:style>
  <w:style w:type="paragraph" w:customStyle="1" w:styleId="84C8F00AF7AB4C7B9F3B3B6177F7176D">
    <w:name w:val="84C8F00AF7AB4C7B9F3B3B6177F7176D"/>
    <w:rsid w:val="00D418B8"/>
  </w:style>
  <w:style w:type="paragraph" w:customStyle="1" w:styleId="844F62F1D262499D9C050249DF0C4D26">
    <w:name w:val="844F62F1D262499D9C050249DF0C4D26"/>
    <w:rsid w:val="00D418B8"/>
  </w:style>
  <w:style w:type="paragraph" w:customStyle="1" w:styleId="C2F697918794487A868AA9340FDDFCDD">
    <w:name w:val="C2F697918794487A868AA9340FDDFCDD"/>
    <w:rsid w:val="00D418B8"/>
  </w:style>
  <w:style w:type="paragraph" w:customStyle="1" w:styleId="C75C7E7B0E86432090BE12DC0A72F726">
    <w:name w:val="C75C7E7B0E86432090BE12DC0A72F726"/>
    <w:rsid w:val="00D418B8"/>
  </w:style>
  <w:style w:type="paragraph" w:customStyle="1" w:styleId="153ED9CEF81B49508700EC87B22AE301">
    <w:name w:val="153ED9CEF81B49508700EC87B22AE301"/>
    <w:rsid w:val="00D418B8"/>
  </w:style>
  <w:style w:type="paragraph" w:customStyle="1" w:styleId="47F46B3BB6D348759C5AE74C68AFDAB3">
    <w:name w:val="47F46B3BB6D348759C5AE74C68AFDAB3"/>
    <w:rsid w:val="00D418B8"/>
  </w:style>
  <w:style w:type="paragraph" w:customStyle="1" w:styleId="AB1946DFF6B74D3F96F288052A93F217">
    <w:name w:val="AB1946DFF6B74D3F96F288052A93F217"/>
    <w:rsid w:val="00D418B8"/>
  </w:style>
  <w:style w:type="paragraph" w:customStyle="1" w:styleId="9E514A8EE90D41C4AC267A4AF07399AC">
    <w:name w:val="9E514A8EE90D41C4AC267A4AF07399AC"/>
    <w:rsid w:val="00D418B8"/>
  </w:style>
  <w:style w:type="paragraph" w:customStyle="1" w:styleId="ABF35F3B5FA648509C58E000F50E23D8">
    <w:name w:val="ABF35F3B5FA648509C58E000F50E23D8"/>
    <w:rsid w:val="00D418B8"/>
  </w:style>
  <w:style w:type="paragraph" w:customStyle="1" w:styleId="60DEF7C9826F439697C134F2A493E0BF">
    <w:name w:val="60DEF7C9826F439697C134F2A493E0BF"/>
    <w:rsid w:val="00D418B8"/>
  </w:style>
  <w:style w:type="paragraph" w:customStyle="1" w:styleId="60746CD114114C0C963443497CA11E27">
    <w:name w:val="60746CD114114C0C963443497CA11E27"/>
    <w:rsid w:val="00D418B8"/>
  </w:style>
  <w:style w:type="paragraph" w:customStyle="1" w:styleId="627F5FDB6A8B4584A86EAAAAB70F48D1">
    <w:name w:val="627F5FDB6A8B4584A86EAAAAB70F48D1"/>
    <w:rsid w:val="00D418B8"/>
  </w:style>
  <w:style w:type="paragraph" w:customStyle="1" w:styleId="375F288C95184669A2C52EAC3F59F408">
    <w:name w:val="375F288C95184669A2C52EAC3F59F408"/>
    <w:rsid w:val="00D418B8"/>
  </w:style>
  <w:style w:type="paragraph" w:customStyle="1" w:styleId="F8174DCA13EB469C9CCA1E4A9C63D598">
    <w:name w:val="F8174DCA13EB469C9CCA1E4A9C63D598"/>
    <w:rsid w:val="00D418B8"/>
  </w:style>
  <w:style w:type="paragraph" w:customStyle="1" w:styleId="EA67E517D34E491196DF164A611C1977">
    <w:name w:val="EA67E517D34E491196DF164A611C1977"/>
    <w:rsid w:val="00D418B8"/>
  </w:style>
  <w:style w:type="paragraph" w:customStyle="1" w:styleId="D945BD6F7F6D4F51A98ACD0E5FE7F300">
    <w:name w:val="D945BD6F7F6D4F51A98ACD0E5FE7F300"/>
    <w:rsid w:val="00D418B8"/>
  </w:style>
  <w:style w:type="paragraph" w:customStyle="1" w:styleId="E60ECC6608D84635B8AB463B1B55CF09">
    <w:name w:val="E60ECC6608D84635B8AB463B1B55CF09"/>
    <w:rsid w:val="00D418B8"/>
  </w:style>
  <w:style w:type="paragraph" w:customStyle="1" w:styleId="0AD2FFDE895943478231426E0E1A7EF6">
    <w:name w:val="0AD2FFDE895943478231426E0E1A7EF6"/>
    <w:rsid w:val="00D418B8"/>
  </w:style>
  <w:style w:type="paragraph" w:customStyle="1" w:styleId="711F3AF80D2B4A238DE26E7FDF470884">
    <w:name w:val="711F3AF80D2B4A238DE26E7FDF470884"/>
    <w:rsid w:val="00D418B8"/>
  </w:style>
  <w:style w:type="paragraph" w:customStyle="1" w:styleId="F0737E8EBF05491D8F6C0C3106110E20">
    <w:name w:val="F0737E8EBF05491D8F6C0C3106110E20"/>
    <w:rsid w:val="00D418B8"/>
  </w:style>
  <w:style w:type="paragraph" w:customStyle="1" w:styleId="943F84E758324AE99323AD4D70341DB5">
    <w:name w:val="943F84E758324AE99323AD4D70341DB5"/>
    <w:rsid w:val="00D418B8"/>
  </w:style>
  <w:style w:type="paragraph" w:customStyle="1" w:styleId="E69DB6543EFA46689757C99622207FD4">
    <w:name w:val="E69DB6543EFA46689757C99622207FD4"/>
    <w:rsid w:val="00D418B8"/>
  </w:style>
  <w:style w:type="paragraph" w:customStyle="1" w:styleId="081046E6E5684BD594938ECA432B3595">
    <w:name w:val="081046E6E5684BD594938ECA432B3595"/>
    <w:rsid w:val="00D418B8"/>
  </w:style>
  <w:style w:type="paragraph" w:customStyle="1" w:styleId="23670B965645448F864D5A2BE28F2F20">
    <w:name w:val="23670B965645448F864D5A2BE28F2F20"/>
    <w:rsid w:val="00D418B8"/>
  </w:style>
  <w:style w:type="paragraph" w:customStyle="1" w:styleId="7E3F2A72120340DDA29EE912D09AD233">
    <w:name w:val="7E3F2A72120340DDA29EE912D09AD233"/>
    <w:rsid w:val="00D418B8"/>
  </w:style>
  <w:style w:type="paragraph" w:customStyle="1" w:styleId="7BEE48BB531246799C8E887201FE64108">
    <w:name w:val="7BEE48BB531246799C8E887201FE6410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8">
    <w:name w:val="BC4FF7A86ADD4D07BB8F715EE0CA7000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4">
    <w:name w:val="1C785BD7A7B8422985D1CB0CB5E4E60D4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8">
    <w:name w:val="B46A657A1E5A4112A0A5863CB377EE5D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3">
    <w:name w:val="4219E9748D834E5C8A1AF31AE8BE6C8E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9">
    <w:name w:val="7BEE48BB531246799C8E887201FE64109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9">
    <w:name w:val="BC4FF7A86ADD4D07BB8F715EE0CA70009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5">
    <w:name w:val="1C785BD7A7B8422985D1CB0CB5E4E60D5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9">
    <w:name w:val="B46A657A1E5A4112A0A5863CB377EE5D9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4">
    <w:name w:val="4219E9748D834E5C8A1AF31AE8BE6C8E4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0">
    <w:name w:val="7BEE48BB531246799C8E887201FE641010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0">
    <w:name w:val="BC4FF7A86ADD4D07BB8F715EE0CA700010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6">
    <w:name w:val="1C785BD7A7B8422985D1CB0CB5E4E60D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0">
    <w:name w:val="B46A657A1E5A4112A0A5863CB377EE5D10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5">
    <w:name w:val="4219E9748D834E5C8A1AF31AE8BE6C8E5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1">
    <w:name w:val="7BEE48BB531246799C8E887201FE64101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1">
    <w:name w:val="BC4FF7A86ADD4D07BB8F715EE0CA70001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7">
    <w:name w:val="1C785BD7A7B8422985D1CB0CB5E4E60D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1">
    <w:name w:val="B46A657A1E5A4112A0A5863CB377EE5D1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6">
    <w:name w:val="4219E9748D834E5C8A1AF31AE8BE6C8E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57CD531304BE88D3638B1499316AF">
    <w:name w:val="69557CD531304BE88D3638B1499316AF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2">
    <w:name w:val="7BEE48BB531246799C8E887201FE64101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2">
    <w:name w:val="BC4FF7A86ADD4D07BB8F715EE0CA70001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8">
    <w:name w:val="1C785BD7A7B8422985D1CB0CB5E4E60D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2">
    <w:name w:val="B46A657A1E5A4112A0A5863CB377EE5D1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7">
    <w:name w:val="4219E9748D834E5C8A1AF31AE8BE6C8E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57CD531304BE88D3638B1499316AF1">
    <w:name w:val="69557CD531304BE88D3638B1499316AF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3">
    <w:name w:val="7BEE48BB531246799C8E887201FE64101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3">
    <w:name w:val="BC4FF7A86ADD4D07BB8F715EE0CA70001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9">
    <w:name w:val="1C785BD7A7B8422985D1CB0CB5E4E60D9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3">
    <w:name w:val="B46A657A1E5A4112A0A5863CB377EE5D1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8">
    <w:name w:val="4219E9748D834E5C8A1AF31AE8BE6C8E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4">
    <w:name w:val="7BEE48BB531246799C8E887201FE641014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4">
    <w:name w:val="BC4FF7A86ADD4D07BB8F715EE0CA700014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10">
    <w:name w:val="1C785BD7A7B8422985D1CB0CB5E4E60D10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4">
    <w:name w:val="B46A657A1E5A4112A0A5863CB377EE5D14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9">
    <w:name w:val="4219E9748D834E5C8A1AF31AE8BE6C8E9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5">
    <w:name w:val="7BEE48BB531246799C8E887201FE641015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5">
    <w:name w:val="BC4FF7A86ADD4D07BB8F715EE0CA700015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11">
    <w:name w:val="1C785BD7A7B8422985D1CB0CB5E4E60D1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5">
    <w:name w:val="B46A657A1E5A4112A0A5863CB377EE5D15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10">
    <w:name w:val="4219E9748D834E5C8A1AF31AE8BE6C8E10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6">
    <w:name w:val="7BEE48BB531246799C8E887201FE64101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6">
    <w:name w:val="BC4FF7A86ADD4D07BB8F715EE0CA70001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12">
    <w:name w:val="1C785BD7A7B8422985D1CB0CB5E4E60D1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6">
    <w:name w:val="B46A657A1E5A4112A0A5863CB377EE5D1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11">
    <w:name w:val="4219E9748D834E5C8A1AF31AE8BE6C8E1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7">
    <w:name w:val="7BEE48BB531246799C8E887201FE64101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7">
    <w:name w:val="BC4FF7A86ADD4D07BB8F715EE0CA70001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13">
    <w:name w:val="1C785BD7A7B8422985D1CB0CB5E4E60D1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7">
    <w:name w:val="B46A657A1E5A4112A0A5863CB377EE5D1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12">
    <w:name w:val="4219E9748D834E5C8A1AF31AE8BE6C8E1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8">
    <w:name w:val="7BEE48BB531246799C8E887201FE64101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8">
    <w:name w:val="BC4FF7A86ADD4D07BB8F715EE0CA70001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14">
    <w:name w:val="1C785BD7A7B8422985D1CB0CB5E4E60D14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8">
    <w:name w:val="B46A657A1E5A4112A0A5863CB377EE5D1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13">
    <w:name w:val="4219E9748D834E5C8A1AF31AE8BE6C8E1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41F153C464FDDA48EE4BBDCDC24D5">
    <w:name w:val="DF341F153C464FDDA48EE4BBDCDC24D5"/>
    <w:rsid w:val="00D418B8"/>
  </w:style>
  <w:style w:type="paragraph" w:customStyle="1" w:styleId="5AF969B587EB44D5AC5512D7CFD5DFDD">
    <w:name w:val="5AF969B587EB44D5AC5512D7CFD5DFDD"/>
    <w:rsid w:val="00D418B8"/>
  </w:style>
  <w:style w:type="paragraph" w:customStyle="1" w:styleId="D9EE8AD38F44479293BF954776553465">
    <w:name w:val="D9EE8AD38F44479293BF954776553465"/>
    <w:rsid w:val="00D418B8"/>
  </w:style>
  <w:style w:type="paragraph" w:customStyle="1" w:styleId="42215ADFEF8646948A4C9A74859D3B08">
    <w:name w:val="42215ADFEF8646948A4C9A74859D3B08"/>
    <w:rsid w:val="00D418B8"/>
  </w:style>
  <w:style w:type="paragraph" w:customStyle="1" w:styleId="45A652135EC740C3982385F18AA876EA">
    <w:name w:val="45A652135EC740C3982385F18AA876EA"/>
    <w:rsid w:val="00D418B8"/>
  </w:style>
  <w:style w:type="paragraph" w:customStyle="1" w:styleId="A5463B47DE554391BDEB2FFC133C5B23">
    <w:name w:val="A5463B47DE554391BDEB2FFC133C5B23"/>
    <w:rsid w:val="00D418B8"/>
  </w:style>
  <w:style w:type="paragraph" w:customStyle="1" w:styleId="5FB4088FF1DE4DB4B5B31932DA966CA0">
    <w:name w:val="5FB4088FF1DE4DB4B5B31932DA966CA0"/>
    <w:rsid w:val="00D418B8"/>
  </w:style>
  <w:style w:type="paragraph" w:customStyle="1" w:styleId="BEAA51B4A3F941BDA103209265B5C8C2">
    <w:name w:val="BEAA51B4A3F941BDA103209265B5C8C2"/>
    <w:rsid w:val="00D418B8"/>
  </w:style>
  <w:style w:type="paragraph" w:customStyle="1" w:styleId="4A8C7213AA484608AF44E74CFF109EFC">
    <w:name w:val="4A8C7213AA484608AF44E74CFF109EFC"/>
    <w:rsid w:val="00D418B8"/>
  </w:style>
  <w:style w:type="paragraph" w:customStyle="1" w:styleId="427846F10AB74F64A86096D0E284F6E2">
    <w:name w:val="427846F10AB74F64A86096D0E284F6E2"/>
    <w:rsid w:val="00D418B8"/>
  </w:style>
  <w:style w:type="paragraph" w:customStyle="1" w:styleId="814FF9B6BAD34B4782C1E87622E34FC3">
    <w:name w:val="814FF9B6BAD34B4782C1E87622E34FC3"/>
    <w:rsid w:val="00D418B8"/>
  </w:style>
  <w:style w:type="paragraph" w:customStyle="1" w:styleId="44D78EAFBE874B6F88C522F17273B29E">
    <w:name w:val="44D78EAFBE874B6F88C522F17273B29E"/>
    <w:rsid w:val="00D418B8"/>
  </w:style>
  <w:style w:type="paragraph" w:customStyle="1" w:styleId="9151D6A358F34F38ACA4D5A723D89713">
    <w:name w:val="9151D6A358F34F38ACA4D5A723D89713"/>
    <w:rsid w:val="00D418B8"/>
  </w:style>
  <w:style w:type="paragraph" w:customStyle="1" w:styleId="58EB43CB1CCA4E66A3D8343408F7AEB7">
    <w:name w:val="58EB43CB1CCA4E66A3D8343408F7AEB7"/>
    <w:rsid w:val="00D418B8"/>
  </w:style>
  <w:style w:type="paragraph" w:customStyle="1" w:styleId="BE087F04788C4EAA9ED80E1564EAAACF">
    <w:name w:val="BE087F04788C4EAA9ED80E1564EAAACF"/>
    <w:rsid w:val="00D418B8"/>
  </w:style>
  <w:style w:type="paragraph" w:customStyle="1" w:styleId="9F3E2A68B8E34E20B6C8A5A53E16D7AF">
    <w:name w:val="9F3E2A68B8E34E20B6C8A5A53E16D7AF"/>
    <w:rsid w:val="00D418B8"/>
  </w:style>
  <w:style w:type="paragraph" w:customStyle="1" w:styleId="D779D4F2F27A42B88C70F829067DD15E">
    <w:name w:val="D779D4F2F27A42B88C70F829067DD15E"/>
    <w:rsid w:val="00D418B8"/>
  </w:style>
  <w:style w:type="paragraph" w:customStyle="1" w:styleId="25B4AA05E88548879BFA516C11E9D9E0">
    <w:name w:val="25B4AA05E88548879BFA516C11E9D9E0"/>
    <w:rsid w:val="00D418B8"/>
  </w:style>
  <w:style w:type="paragraph" w:customStyle="1" w:styleId="37FFAD650CCF49ECB43300F4E9C51A83">
    <w:name w:val="37FFAD650CCF49ECB43300F4E9C51A83"/>
    <w:rsid w:val="00D418B8"/>
  </w:style>
  <w:style w:type="paragraph" w:customStyle="1" w:styleId="6F4DF29CAE9846F08E39AAE4D1489584">
    <w:name w:val="6F4DF29CAE9846F08E39AAE4D1489584"/>
    <w:rsid w:val="00D418B8"/>
  </w:style>
  <w:style w:type="paragraph" w:customStyle="1" w:styleId="D83D5A6060474F5F8B0026719272BC92">
    <w:name w:val="D83D5A6060474F5F8B0026719272BC92"/>
    <w:rsid w:val="00D418B8"/>
  </w:style>
  <w:style w:type="paragraph" w:customStyle="1" w:styleId="6B2E46A23C424819B7C3CE9DAF6CB6B2">
    <w:name w:val="6B2E46A23C424819B7C3CE9DAF6CB6B2"/>
    <w:rsid w:val="00D418B8"/>
  </w:style>
  <w:style w:type="paragraph" w:customStyle="1" w:styleId="001705591BAA4467A91777A8276F4388">
    <w:name w:val="001705591BAA4467A91777A8276F4388"/>
    <w:rsid w:val="00D418B8"/>
  </w:style>
  <w:style w:type="paragraph" w:customStyle="1" w:styleId="31C7EDACB0214EBB8BBD9755C525BD4C">
    <w:name w:val="31C7EDACB0214EBB8BBD9755C525BD4C"/>
    <w:rsid w:val="00D418B8"/>
  </w:style>
  <w:style w:type="paragraph" w:customStyle="1" w:styleId="F7384571E0C5428DAA6F3DF901E03286">
    <w:name w:val="F7384571E0C5428DAA6F3DF901E03286"/>
    <w:rsid w:val="00D418B8"/>
  </w:style>
  <w:style w:type="paragraph" w:customStyle="1" w:styleId="8620BC3A800D4294ACF11A9123C4E20E">
    <w:name w:val="8620BC3A800D4294ACF11A9123C4E20E"/>
    <w:rsid w:val="00D418B8"/>
  </w:style>
  <w:style w:type="paragraph" w:customStyle="1" w:styleId="DF5C4BFFBC2B4B8DB76A86D4A7676C23">
    <w:name w:val="DF5C4BFFBC2B4B8DB76A86D4A7676C23"/>
    <w:rsid w:val="00D418B8"/>
  </w:style>
  <w:style w:type="paragraph" w:customStyle="1" w:styleId="FD4F1FEAB7054048AC957383E2CB3F3E">
    <w:name w:val="FD4F1FEAB7054048AC957383E2CB3F3E"/>
    <w:rsid w:val="00D418B8"/>
  </w:style>
  <w:style w:type="paragraph" w:customStyle="1" w:styleId="172383387DA9418EADF5252D33724637">
    <w:name w:val="172383387DA9418EADF5252D33724637"/>
    <w:rsid w:val="00D418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18B8"/>
    <w:rPr>
      <w:color w:val="808080"/>
    </w:rPr>
  </w:style>
  <w:style w:type="paragraph" w:customStyle="1" w:styleId="B46A657A1E5A4112A0A5863CB377EE5D">
    <w:name w:val="B46A657A1E5A4112A0A5863CB377EE5D"/>
    <w:rsid w:val="00744D25"/>
  </w:style>
  <w:style w:type="paragraph" w:customStyle="1" w:styleId="1C785BD7A7B8422985D1CB0CB5E4E60D">
    <w:name w:val="1C785BD7A7B8422985D1CB0CB5E4E60D"/>
    <w:rsid w:val="00744D25"/>
  </w:style>
  <w:style w:type="paragraph" w:customStyle="1" w:styleId="7BEE48BB531246799C8E887201FE6410">
    <w:name w:val="7BEE48BB531246799C8E887201FE6410"/>
    <w:rsid w:val="00744D25"/>
  </w:style>
  <w:style w:type="paragraph" w:customStyle="1" w:styleId="BC4FF7A86ADD4D07BB8F715EE0CA7000">
    <w:name w:val="BC4FF7A86ADD4D07BB8F715EE0CA7000"/>
    <w:rsid w:val="00744D25"/>
  </w:style>
  <w:style w:type="paragraph" w:customStyle="1" w:styleId="35F066AAECDF4F82978CA10A7777471C">
    <w:name w:val="35F066AAECDF4F82978CA10A7777471C"/>
    <w:rsid w:val="00744D25"/>
  </w:style>
  <w:style w:type="paragraph" w:customStyle="1" w:styleId="46FAE6CD327447689274033D18350E71">
    <w:name w:val="46FAE6CD327447689274033D18350E71"/>
    <w:rsid w:val="00744D25"/>
  </w:style>
  <w:style w:type="paragraph" w:customStyle="1" w:styleId="06C482565A21445790CCFCFDFDBDBC69">
    <w:name w:val="06C482565A21445790CCFCFDFDBDBC69"/>
    <w:rsid w:val="00744D25"/>
  </w:style>
  <w:style w:type="paragraph" w:customStyle="1" w:styleId="5848C08957CC4B87A7B265BEAF8100FB">
    <w:name w:val="5848C08957CC4B87A7B265BEAF8100FB"/>
    <w:rsid w:val="00744D25"/>
  </w:style>
  <w:style w:type="paragraph" w:customStyle="1" w:styleId="696C0647A03340869E7DAFAF52D0519A">
    <w:name w:val="696C0647A03340869E7DAFAF52D0519A"/>
    <w:rsid w:val="00744D25"/>
  </w:style>
  <w:style w:type="paragraph" w:customStyle="1" w:styleId="21B8D7D531C341D49AA0B32B7A31D1BC">
    <w:name w:val="21B8D7D531C341D49AA0B32B7A31D1BC"/>
    <w:rsid w:val="00744D25"/>
  </w:style>
  <w:style w:type="paragraph" w:customStyle="1" w:styleId="18131159D81147B1950386668A08A111">
    <w:name w:val="18131159D81147B1950386668A08A111"/>
    <w:rsid w:val="00744D25"/>
  </w:style>
  <w:style w:type="paragraph" w:customStyle="1" w:styleId="CC28A3F49B61467AABEE9051831384F3">
    <w:name w:val="CC28A3F49B61467AABEE9051831384F3"/>
    <w:rsid w:val="00744D25"/>
  </w:style>
  <w:style w:type="paragraph" w:customStyle="1" w:styleId="53608EC8178A4C6A9293100E274C704A">
    <w:name w:val="53608EC8178A4C6A9293100E274C704A"/>
    <w:rsid w:val="00744D25"/>
  </w:style>
  <w:style w:type="paragraph" w:customStyle="1" w:styleId="191B74B97DEF41568814556E0C551E8B">
    <w:name w:val="191B74B97DEF41568814556E0C551E8B"/>
    <w:rsid w:val="00744D25"/>
  </w:style>
  <w:style w:type="paragraph" w:customStyle="1" w:styleId="CDCB23AA0EE74401835C58820EB03FE5">
    <w:name w:val="CDCB23AA0EE74401835C58820EB03FE5"/>
    <w:rsid w:val="00744D25"/>
  </w:style>
  <w:style w:type="paragraph" w:customStyle="1" w:styleId="E95CC2B78D31403489684319897A776C">
    <w:name w:val="E95CC2B78D31403489684319897A776C"/>
    <w:rsid w:val="00744D25"/>
  </w:style>
  <w:style w:type="paragraph" w:customStyle="1" w:styleId="6A736D9E7F6941ACA0FE53EE1B88BE84">
    <w:name w:val="6A736D9E7F6941ACA0FE53EE1B88BE84"/>
    <w:rsid w:val="00744D25"/>
  </w:style>
  <w:style w:type="paragraph" w:customStyle="1" w:styleId="2A85566D574C41198293F79CAE4AAD4C">
    <w:name w:val="2A85566D574C41198293F79CAE4AAD4C"/>
    <w:rsid w:val="00744D25"/>
  </w:style>
  <w:style w:type="paragraph" w:customStyle="1" w:styleId="AFE2FF5FCA714FDD89D0173F55967270">
    <w:name w:val="AFE2FF5FCA714FDD89D0173F55967270"/>
    <w:rsid w:val="00744D25"/>
  </w:style>
  <w:style w:type="paragraph" w:customStyle="1" w:styleId="FF7778AF3D4F467586A25E5E5BA77822">
    <w:name w:val="FF7778AF3D4F467586A25E5E5BA77822"/>
    <w:rsid w:val="00744D25"/>
  </w:style>
  <w:style w:type="paragraph" w:customStyle="1" w:styleId="CCB675F016B44314AAB87A65CA304DE2">
    <w:name w:val="CCB675F016B44314AAB87A65CA304DE2"/>
    <w:rsid w:val="00744D25"/>
  </w:style>
  <w:style w:type="paragraph" w:customStyle="1" w:styleId="1763806A9FFD49DA939EC8CA5F95FAF5">
    <w:name w:val="1763806A9FFD49DA939EC8CA5F95FAF5"/>
    <w:rsid w:val="00744D25"/>
  </w:style>
  <w:style w:type="paragraph" w:customStyle="1" w:styleId="980E7D3492A042F3839543DE611989A3">
    <w:name w:val="980E7D3492A042F3839543DE611989A3"/>
    <w:rsid w:val="00744D25"/>
  </w:style>
  <w:style w:type="paragraph" w:customStyle="1" w:styleId="0F324FC5B06C4C60B95B642C507A1F06">
    <w:name w:val="0F324FC5B06C4C60B95B642C507A1F06"/>
    <w:rsid w:val="00744D25"/>
  </w:style>
  <w:style w:type="paragraph" w:customStyle="1" w:styleId="FC7310A037B94A99AFD19F7F59048191">
    <w:name w:val="FC7310A037B94A99AFD19F7F59048191"/>
    <w:rsid w:val="00744D25"/>
  </w:style>
  <w:style w:type="paragraph" w:customStyle="1" w:styleId="1BDA0885CA4140A0AB4DD3514FA9DC90">
    <w:name w:val="1BDA0885CA4140A0AB4DD3514FA9DC90"/>
    <w:rsid w:val="00744D25"/>
  </w:style>
  <w:style w:type="paragraph" w:customStyle="1" w:styleId="5B9A552A194A46C0925FC82920264AC1">
    <w:name w:val="5B9A552A194A46C0925FC82920264AC1"/>
    <w:rsid w:val="00744D25"/>
  </w:style>
  <w:style w:type="paragraph" w:customStyle="1" w:styleId="96F106523DF14081AD2ECC6FDB34DF5B">
    <w:name w:val="96F106523DF14081AD2ECC6FDB34DF5B"/>
    <w:rsid w:val="00744D25"/>
  </w:style>
  <w:style w:type="paragraph" w:customStyle="1" w:styleId="BDE272C73BB94FC0B4BF7B95B66A8662">
    <w:name w:val="BDE272C73BB94FC0B4BF7B95B66A8662"/>
    <w:rsid w:val="00744D25"/>
  </w:style>
  <w:style w:type="paragraph" w:customStyle="1" w:styleId="399EB324F9564376B9690C002119389F">
    <w:name w:val="399EB324F9564376B9690C002119389F"/>
    <w:rsid w:val="00744D25"/>
  </w:style>
  <w:style w:type="paragraph" w:customStyle="1" w:styleId="ABCBEA3BA6314BF1898BDF727E6AFA4C">
    <w:name w:val="ABCBEA3BA6314BF1898BDF727E6AFA4C"/>
    <w:rsid w:val="00744D25"/>
  </w:style>
  <w:style w:type="paragraph" w:customStyle="1" w:styleId="DA11DE90091846DDB9254A221DA78274">
    <w:name w:val="DA11DE90091846DDB9254A221DA78274"/>
    <w:rsid w:val="00744D25"/>
  </w:style>
  <w:style w:type="paragraph" w:customStyle="1" w:styleId="95701D8833AF4CD99A842514447A26EA">
    <w:name w:val="95701D8833AF4CD99A842514447A26EA"/>
    <w:rsid w:val="00744D25"/>
  </w:style>
  <w:style w:type="paragraph" w:customStyle="1" w:styleId="A7839CBE15EA4FDFA0BD1A21E000A341">
    <w:name w:val="A7839CBE15EA4FDFA0BD1A21E000A341"/>
    <w:rsid w:val="00744D25"/>
  </w:style>
  <w:style w:type="paragraph" w:customStyle="1" w:styleId="FAECFEDF67E342D7A06B400D8D34E6A5">
    <w:name w:val="FAECFEDF67E342D7A06B400D8D34E6A5"/>
    <w:rsid w:val="00744D25"/>
  </w:style>
  <w:style w:type="paragraph" w:customStyle="1" w:styleId="FF43EC59B487424EA8567F263FC0B98D">
    <w:name w:val="FF43EC59B487424EA8567F263FC0B98D"/>
    <w:rsid w:val="00744D25"/>
  </w:style>
  <w:style w:type="paragraph" w:customStyle="1" w:styleId="30FB56BFECB8460BB18EDFA6973C9ED3">
    <w:name w:val="30FB56BFECB8460BB18EDFA6973C9ED3"/>
    <w:rsid w:val="00744D25"/>
  </w:style>
  <w:style w:type="paragraph" w:customStyle="1" w:styleId="8102A91212064512BD322C8708EF0DE1">
    <w:name w:val="8102A91212064512BD322C8708EF0DE1"/>
    <w:rsid w:val="00744D25"/>
  </w:style>
  <w:style w:type="paragraph" w:customStyle="1" w:styleId="2DC400CDB4E94951A53C06417DE9B06D">
    <w:name w:val="2DC400CDB4E94951A53C06417DE9B06D"/>
    <w:rsid w:val="00744D25"/>
  </w:style>
  <w:style w:type="paragraph" w:customStyle="1" w:styleId="7BB62239971343A1B2FE201642894017">
    <w:name w:val="7BB62239971343A1B2FE201642894017"/>
    <w:rsid w:val="00744D25"/>
  </w:style>
  <w:style w:type="paragraph" w:customStyle="1" w:styleId="00743CFDD88145F5949B6FC059C5C693">
    <w:name w:val="00743CFDD88145F5949B6FC059C5C693"/>
    <w:rsid w:val="00744D25"/>
  </w:style>
  <w:style w:type="paragraph" w:customStyle="1" w:styleId="7273713B94644FB889ADF30C0FF23090">
    <w:name w:val="7273713B94644FB889ADF30C0FF23090"/>
    <w:rsid w:val="00744D25"/>
  </w:style>
  <w:style w:type="paragraph" w:customStyle="1" w:styleId="FA1474AE2D4F40E29006BE7C00DF37D9">
    <w:name w:val="FA1474AE2D4F40E29006BE7C00DF37D9"/>
    <w:rsid w:val="00744D25"/>
  </w:style>
  <w:style w:type="paragraph" w:customStyle="1" w:styleId="12C512EB4D09446284A325B3149C098C">
    <w:name w:val="12C512EB4D09446284A325B3149C098C"/>
    <w:rsid w:val="00744D25"/>
  </w:style>
  <w:style w:type="paragraph" w:customStyle="1" w:styleId="E7A9F0AFCD874510960D23FC062B2C14">
    <w:name w:val="E7A9F0AFCD874510960D23FC062B2C14"/>
    <w:rsid w:val="00744D25"/>
  </w:style>
  <w:style w:type="paragraph" w:customStyle="1" w:styleId="035033A1C40D484DA26E52FECE87448C">
    <w:name w:val="035033A1C40D484DA26E52FECE87448C"/>
    <w:rsid w:val="00744D25"/>
  </w:style>
  <w:style w:type="paragraph" w:customStyle="1" w:styleId="8F35348AB8424E2FBB88B5D7E3556E5C">
    <w:name w:val="8F35348AB8424E2FBB88B5D7E3556E5C"/>
    <w:rsid w:val="00744D25"/>
  </w:style>
  <w:style w:type="paragraph" w:customStyle="1" w:styleId="8ED560C78F194A99BE87F19FF1F0FADE">
    <w:name w:val="8ED560C78F194A99BE87F19FF1F0FADE"/>
    <w:rsid w:val="00744D25"/>
  </w:style>
  <w:style w:type="paragraph" w:customStyle="1" w:styleId="A054165433024B99A05D745869F7B9CE">
    <w:name w:val="A054165433024B99A05D745869F7B9CE"/>
    <w:rsid w:val="00744D25"/>
  </w:style>
  <w:style w:type="paragraph" w:customStyle="1" w:styleId="C78A7B1F7047444AA31D13F4A2FF7E93">
    <w:name w:val="C78A7B1F7047444AA31D13F4A2FF7E93"/>
    <w:rsid w:val="00744D25"/>
  </w:style>
  <w:style w:type="paragraph" w:customStyle="1" w:styleId="B706DCC8AC654E0D9EBDFE5EE2BA2994">
    <w:name w:val="B706DCC8AC654E0D9EBDFE5EE2BA2994"/>
    <w:rsid w:val="00744D25"/>
  </w:style>
  <w:style w:type="paragraph" w:customStyle="1" w:styleId="4EB89E9BEF954A4293952BAD01C30DAA">
    <w:name w:val="4EB89E9BEF954A4293952BAD01C30DAA"/>
    <w:rsid w:val="00744D25"/>
  </w:style>
  <w:style w:type="paragraph" w:customStyle="1" w:styleId="CE89C883C00D416C8DF3EAF351245840">
    <w:name w:val="CE89C883C00D416C8DF3EAF351245840"/>
    <w:rsid w:val="00744D25"/>
  </w:style>
  <w:style w:type="paragraph" w:customStyle="1" w:styleId="52D9110941FF47CF8CF89BCA85103C92">
    <w:name w:val="52D9110941FF47CF8CF89BCA85103C92"/>
    <w:rsid w:val="00744D25"/>
  </w:style>
  <w:style w:type="paragraph" w:customStyle="1" w:styleId="E259DD6CDB80420997CFB627E95DB49E">
    <w:name w:val="E259DD6CDB80420997CFB627E95DB49E"/>
    <w:rsid w:val="00744D25"/>
  </w:style>
  <w:style w:type="paragraph" w:customStyle="1" w:styleId="F05B37DF50EB4118AEDE734C5086DC6D">
    <w:name w:val="F05B37DF50EB4118AEDE734C5086DC6D"/>
    <w:rsid w:val="00744D25"/>
  </w:style>
  <w:style w:type="paragraph" w:customStyle="1" w:styleId="7BEE48BB531246799C8E887201FE64101">
    <w:name w:val="7BEE48BB531246799C8E887201FE6410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">
    <w:name w:val="BC4FF7A86ADD4D07BB8F715EE0CA7000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1">
    <w:name w:val="1C785BD7A7B8422985D1CB0CB5E4E60D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">
    <w:name w:val="B46A657A1E5A4112A0A5863CB377EE5D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8C08957CC4B87A7B265BEAF8100FB1">
    <w:name w:val="5848C08957CC4B87A7B265BEAF8100FB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B8D7D531C341D49AA0B32B7A31D1BC1">
    <w:name w:val="21B8D7D531C341D49AA0B32B7A31D1BC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28A3F49B61467AABEE9051831384F31">
    <w:name w:val="CC28A3F49B61467AABEE9051831384F3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1B74B97DEF41568814556E0C551E8B1">
    <w:name w:val="191B74B97DEF41568814556E0C551E8B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5CC2B78D31403489684319897A776C1">
    <w:name w:val="E95CC2B78D31403489684319897A776C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566D574C41198293F79CAE4AAD4C1">
    <w:name w:val="2A85566D574C41198293F79CAE4AAD4C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778AF3D4F467586A25E5E5BA778221">
    <w:name w:val="FF7778AF3D4F467586A25E5E5BA77822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63806A9FFD49DA939EC8CA5F95FAF51">
    <w:name w:val="1763806A9FFD49DA939EC8CA5F95FAF5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24FC5B06C4C60B95B642C507A1F061">
    <w:name w:val="0F324FC5B06C4C60B95B642C507A1F06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DA0885CA4140A0AB4DD3514FA9DC901">
    <w:name w:val="1BDA0885CA4140A0AB4DD3514FA9DC90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F106523DF14081AD2ECC6FDB34DF5B1">
    <w:name w:val="96F106523DF14081AD2ECC6FDB34DF5B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9EB324F9564376B9690C002119389F1">
    <w:name w:val="399EB324F9564376B9690C002119389F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11DE90091846DDB9254A221DA782741">
    <w:name w:val="DA11DE90091846DDB9254A221DA78274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39CBE15EA4FDFA0BD1A21E000A3411">
    <w:name w:val="A7839CBE15EA4FDFA0BD1A21E000A341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43EC59B487424EA8567F263FC0B98D1">
    <w:name w:val="FF43EC59B487424EA8567F263FC0B98D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02A91212064512BD322C8708EF0DE11">
    <w:name w:val="8102A91212064512BD322C8708EF0DE1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62239971343A1B2FE2016428940171">
    <w:name w:val="7BB62239971343A1B2FE201642894017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3713B94644FB889ADF30C0FF230901">
    <w:name w:val="7273713B94644FB889ADF30C0FF23090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C512EB4D09446284A325B3149C098C1">
    <w:name w:val="12C512EB4D09446284A325B3149C098C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5033A1C40D484DA26E52FECE87448C1">
    <w:name w:val="035033A1C40D484DA26E52FECE87448C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560C78F194A99BE87F19FF1F0FADE1">
    <w:name w:val="8ED560C78F194A99BE87F19FF1F0FADE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8A7B1F7047444AA31D13F4A2FF7E931">
    <w:name w:val="C78A7B1F7047444AA31D13F4A2FF7E93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B89E9BEF954A4293952BAD01C30DAA1">
    <w:name w:val="4EB89E9BEF954A4293952BAD01C30DAA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D9110941FF47CF8CF89BCA85103C921">
    <w:name w:val="52D9110941FF47CF8CF89BCA85103C92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5B37DF50EB4118AEDE734C5086DC6D1">
    <w:name w:val="F05B37DF50EB4118AEDE734C5086DC6D1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6A8E54FC954BD7ACC31163816888C3">
    <w:name w:val="5D6A8E54FC954BD7ACC31163816888C3"/>
    <w:rsid w:val="00744D25"/>
  </w:style>
  <w:style w:type="paragraph" w:customStyle="1" w:styleId="2405F564B0654CE48A441CB5B894A5D9">
    <w:name w:val="2405F564B0654CE48A441CB5B894A5D9"/>
    <w:rsid w:val="00744D25"/>
  </w:style>
  <w:style w:type="paragraph" w:customStyle="1" w:styleId="238ADB6C75E643049E22F97433ED5018">
    <w:name w:val="238ADB6C75E643049E22F97433ED5018"/>
    <w:rsid w:val="00744D25"/>
  </w:style>
  <w:style w:type="paragraph" w:customStyle="1" w:styleId="FD791819B9F847BF8AFD08EB5D2515CE">
    <w:name w:val="FD791819B9F847BF8AFD08EB5D2515CE"/>
    <w:rsid w:val="00744D25"/>
  </w:style>
  <w:style w:type="paragraph" w:customStyle="1" w:styleId="6A6B2DE9CDF349E78CD141C10470F0A8">
    <w:name w:val="6A6B2DE9CDF349E78CD141C10470F0A8"/>
    <w:rsid w:val="00744D25"/>
  </w:style>
  <w:style w:type="paragraph" w:customStyle="1" w:styleId="A4ADE54895524A92949A8FCE35543BEC">
    <w:name w:val="A4ADE54895524A92949A8FCE35543BEC"/>
    <w:rsid w:val="00744D25"/>
  </w:style>
  <w:style w:type="paragraph" w:customStyle="1" w:styleId="C1E9EA20472A420289CDAF1B44870F18">
    <w:name w:val="C1E9EA20472A420289CDAF1B44870F18"/>
    <w:rsid w:val="00744D25"/>
  </w:style>
  <w:style w:type="paragraph" w:customStyle="1" w:styleId="D0BCEB82FC33429FA6686264FA474669">
    <w:name w:val="D0BCEB82FC33429FA6686264FA474669"/>
    <w:rsid w:val="00744D25"/>
  </w:style>
  <w:style w:type="paragraph" w:customStyle="1" w:styleId="87FBAD7E43BB4848B7C88CA695A8E753">
    <w:name w:val="87FBAD7E43BB4848B7C88CA695A8E753"/>
    <w:rsid w:val="00744D25"/>
  </w:style>
  <w:style w:type="paragraph" w:customStyle="1" w:styleId="D2E8FC72A1C9421E844709291AFD8A36">
    <w:name w:val="D2E8FC72A1C9421E844709291AFD8A36"/>
    <w:rsid w:val="00744D25"/>
  </w:style>
  <w:style w:type="paragraph" w:customStyle="1" w:styleId="59451532FB924DD2898F0CBE5DACE980">
    <w:name w:val="59451532FB924DD2898F0CBE5DACE980"/>
    <w:rsid w:val="00744D25"/>
  </w:style>
  <w:style w:type="paragraph" w:customStyle="1" w:styleId="77DBAA9E2DCC4449B1B0F94D4684E304">
    <w:name w:val="77DBAA9E2DCC4449B1B0F94D4684E304"/>
    <w:rsid w:val="00744D25"/>
  </w:style>
  <w:style w:type="paragraph" w:customStyle="1" w:styleId="E48E73877BB846598A6B314E8C83C71E">
    <w:name w:val="E48E73877BB846598A6B314E8C83C71E"/>
    <w:rsid w:val="00744D25"/>
  </w:style>
  <w:style w:type="paragraph" w:customStyle="1" w:styleId="F320538D2F4A4387A5DEE177B960AE36">
    <w:name w:val="F320538D2F4A4387A5DEE177B960AE36"/>
    <w:rsid w:val="00744D25"/>
  </w:style>
  <w:style w:type="paragraph" w:customStyle="1" w:styleId="677DCA0EF6D64505977625B024598001">
    <w:name w:val="677DCA0EF6D64505977625B024598001"/>
    <w:rsid w:val="00744D25"/>
  </w:style>
  <w:style w:type="paragraph" w:customStyle="1" w:styleId="FEF7F9F5F1B84CB3822D5211DFFDBE2E">
    <w:name w:val="FEF7F9F5F1B84CB3822D5211DFFDBE2E"/>
    <w:rsid w:val="00744D25"/>
  </w:style>
  <w:style w:type="paragraph" w:customStyle="1" w:styleId="B16C8982742F4A929F545116F573DF0C">
    <w:name w:val="B16C8982742F4A929F545116F573DF0C"/>
    <w:rsid w:val="00744D25"/>
  </w:style>
  <w:style w:type="paragraph" w:customStyle="1" w:styleId="94612575E30C4134B278E164D35B18BC">
    <w:name w:val="94612575E30C4134B278E164D35B18BC"/>
    <w:rsid w:val="00744D25"/>
  </w:style>
  <w:style w:type="paragraph" w:customStyle="1" w:styleId="71E30F4ADC6E42AA85ECCAB93FC6998D">
    <w:name w:val="71E30F4ADC6E42AA85ECCAB93FC6998D"/>
    <w:rsid w:val="00744D25"/>
  </w:style>
  <w:style w:type="paragraph" w:customStyle="1" w:styleId="427F0C5167FA4A4DBDEC0C5C89725162">
    <w:name w:val="427F0C5167FA4A4DBDEC0C5C89725162"/>
    <w:rsid w:val="00744D25"/>
  </w:style>
  <w:style w:type="paragraph" w:customStyle="1" w:styleId="0765AEBFD6EE4257AA04BA62B82A92C0">
    <w:name w:val="0765AEBFD6EE4257AA04BA62B82A92C0"/>
    <w:rsid w:val="00744D25"/>
  </w:style>
  <w:style w:type="paragraph" w:customStyle="1" w:styleId="B8D9DDCC628C4D0B9E0C81BD609FD20A">
    <w:name w:val="B8D9DDCC628C4D0B9E0C81BD609FD20A"/>
    <w:rsid w:val="00744D25"/>
  </w:style>
  <w:style w:type="paragraph" w:customStyle="1" w:styleId="94C21DE8486A4D53B8B780AA4662B641">
    <w:name w:val="94C21DE8486A4D53B8B780AA4662B641"/>
    <w:rsid w:val="00744D25"/>
  </w:style>
  <w:style w:type="paragraph" w:customStyle="1" w:styleId="24AB5A4F686E4D1AB1FD9FD480C7E88C">
    <w:name w:val="24AB5A4F686E4D1AB1FD9FD480C7E88C"/>
    <w:rsid w:val="00744D25"/>
  </w:style>
  <w:style w:type="paragraph" w:customStyle="1" w:styleId="36A7FECD73654A99BD96A79C8E4BE153">
    <w:name w:val="36A7FECD73654A99BD96A79C8E4BE153"/>
    <w:rsid w:val="00744D25"/>
  </w:style>
  <w:style w:type="paragraph" w:customStyle="1" w:styleId="D95068F8EF2644A09FFE9286B3248549">
    <w:name w:val="D95068F8EF2644A09FFE9286B3248549"/>
    <w:rsid w:val="00744D25"/>
  </w:style>
  <w:style w:type="paragraph" w:customStyle="1" w:styleId="FAD76FE20CDE407294AD0660DAE84D65">
    <w:name w:val="FAD76FE20CDE407294AD0660DAE84D65"/>
    <w:rsid w:val="00744D25"/>
  </w:style>
  <w:style w:type="paragraph" w:customStyle="1" w:styleId="0D994A0D543C4F84B90F611A8759B37C">
    <w:name w:val="0D994A0D543C4F84B90F611A8759B37C"/>
    <w:rsid w:val="00744D25"/>
  </w:style>
  <w:style w:type="paragraph" w:customStyle="1" w:styleId="9CDBF811B2BB47478D99C8EE7E5C8224">
    <w:name w:val="9CDBF811B2BB47478D99C8EE7E5C8224"/>
    <w:rsid w:val="00744D25"/>
  </w:style>
  <w:style w:type="paragraph" w:customStyle="1" w:styleId="47E9E01D3F5745A59A422E0128001650">
    <w:name w:val="47E9E01D3F5745A59A422E0128001650"/>
    <w:rsid w:val="00744D25"/>
  </w:style>
  <w:style w:type="paragraph" w:customStyle="1" w:styleId="B90B25F76113467C82A3901E35A3548F">
    <w:name w:val="B90B25F76113467C82A3901E35A3548F"/>
    <w:rsid w:val="00744D25"/>
  </w:style>
  <w:style w:type="paragraph" w:customStyle="1" w:styleId="DA60F54B5CFE4F5BACDED7ADDF3C84BD">
    <w:name w:val="DA60F54B5CFE4F5BACDED7ADDF3C84BD"/>
    <w:rsid w:val="00744D25"/>
  </w:style>
  <w:style w:type="paragraph" w:customStyle="1" w:styleId="453163192AD049369E47A530A79A2057">
    <w:name w:val="453163192AD049369E47A530A79A2057"/>
    <w:rsid w:val="00744D25"/>
  </w:style>
  <w:style w:type="paragraph" w:customStyle="1" w:styleId="87D186C8A9E347D29BAF9E283BB29135">
    <w:name w:val="87D186C8A9E347D29BAF9E283BB29135"/>
    <w:rsid w:val="00744D25"/>
  </w:style>
  <w:style w:type="paragraph" w:customStyle="1" w:styleId="1397B2DE7EAC4303A8DD1EDCECE053F2">
    <w:name w:val="1397B2DE7EAC4303A8DD1EDCECE053F2"/>
    <w:rsid w:val="00744D25"/>
  </w:style>
  <w:style w:type="paragraph" w:customStyle="1" w:styleId="451A50BC94F14CD39ED92F37E690B794">
    <w:name w:val="451A50BC94F14CD39ED92F37E690B794"/>
    <w:rsid w:val="00744D25"/>
  </w:style>
  <w:style w:type="paragraph" w:customStyle="1" w:styleId="258C43278E6F4332AC6A073DDF11F549">
    <w:name w:val="258C43278E6F4332AC6A073DDF11F549"/>
    <w:rsid w:val="00744D25"/>
  </w:style>
  <w:style w:type="paragraph" w:customStyle="1" w:styleId="A4C80AB1D54D4F97B5735CB9ECA049FC">
    <w:name w:val="A4C80AB1D54D4F97B5735CB9ECA049FC"/>
    <w:rsid w:val="00744D25"/>
  </w:style>
  <w:style w:type="paragraph" w:customStyle="1" w:styleId="028656408A8642C79E386BF94A2A2930">
    <w:name w:val="028656408A8642C79E386BF94A2A2930"/>
    <w:rsid w:val="00744D25"/>
  </w:style>
  <w:style w:type="paragraph" w:customStyle="1" w:styleId="73C1D203F0924372B530DE39A38BE0A9">
    <w:name w:val="73C1D203F0924372B530DE39A38BE0A9"/>
    <w:rsid w:val="00744D25"/>
  </w:style>
  <w:style w:type="paragraph" w:customStyle="1" w:styleId="1BB9DB11790645A5AC19209770B9004D">
    <w:name w:val="1BB9DB11790645A5AC19209770B9004D"/>
    <w:rsid w:val="00744D25"/>
  </w:style>
  <w:style w:type="paragraph" w:customStyle="1" w:styleId="34A087A6B15840838AF320AD721B544E">
    <w:name w:val="34A087A6B15840838AF320AD721B544E"/>
    <w:rsid w:val="00744D25"/>
  </w:style>
  <w:style w:type="paragraph" w:customStyle="1" w:styleId="C9EC326E690C44E981459C1F0420F63F">
    <w:name w:val="C9EC326E690C44E981459C1F0420F63F"/>
    <w:rsid w:val="00744D25"/>
  </w:style>
  <w:style w:type="paragraph" w:customStyle="1" w:styleId="4351CB5EAAF54845B97B7FB5E16D5250">
    <w:name w:val="4351CB5EAAF54845B97B7FB5E16D5250"/>
    <w:rsid w:val="00744D25"/>
  </w:style>
  <w:style w:type="paragraph" w:customStyle="1" w:styleId="5693F73C498B43858FE61574FE556DCE">
    <w:name w:val="5693F73C498B43858FE61574FE556DCE"/>
    <w:rsid w:val="00744D25"/>
  </w:style>
  <w:style w:type="paragraph" w:customStyle="1" w:styleId="3A9A7B0F6B71491587C22553B00FCBD5">
    <w:name w:val="3A9A7B0F6B71491587C22553B00FCBD5"/>
    <w:rsid w:val="00744D25"/>
  </w:style>
  <w:style w:type="paragraph" w:customStyle="1" w:styleId="A04D00A9ACAB4469BFE9FA3C2DC4AD89">
    <w:name w:val="A04D00A9ACAB4469BFE9FA3C2DC4AD89"/>
    <w:rsid w:val="00744D25"/>
  </w:style>
  <w:style w:type="paragraph" w:customStyle="1" w:styleId="28E0484866EC43E18E8EDF3FD9794DF4">
    <w:name w:val="28E0484866EC43E18E8EDF3FD9794DF4"/>
    <w:rsid w:val="00744D25"/>
  </w:style>
  <w:style w:type="paragraph" w:customStyle="1" w:styleId="6F0DDA205C0244298C7A6761A0CBD41A">
    <w:name w:val="6F0DDA205C0244298C7A6761A0CBD41A"/>
    <w:rsid w:val="00744D25"/>
  </w:style>
  <w:style w:type="paragraph" w:customStyle="1" w:styleId="531DE4C7BC5347DA9AB1245C6A00348C">
    <w:name w:val="531DE4C7BC5347DA9AB1245C6A00348C"/>
    <w:rsid w:val="00744D25"/>
  </w:style>
  <w:style w:type="paragraph" w:customStyle="1" w:styleId="D32CB4F6795740B5B71E0E89D7868802">
    <w:name w:val="D32CB4F6795740B5B71E0E89D7868802"/>
    <w:rsid w:val="00744D25"/>
  </w:style>
  <w:style w:type="paragraph" w:customStyle="1" w:styleId="26FBEA1BF77B4B5AAECE79F9D55A8087">
    <w:name w:val="26FBEA1BF77B4B5AAECE79F9D55A8087"/>
    <w:rsid w:val="00744D25"/>
  </w:style>
  <w:style w:type="paragraph" w:customStyle="1" w:styleId="4ECCDD07CDD943D2B8C4834CDCDA5CD7">
    <w:name w:val="4ECCDD07CDD943D2B8C4834CDCDA5CD7"/>
    <w:rsid w:val="00744D25"/>
  </w:style>
  <w:style w:type="paragraph" w:customStyle="1" w:styleId="F16DD2A954A5403B848BA1C82FC5CEC0">
    <w:name w:val="F16DD2A954A5403B848BA1C82FC5CEC0"/>
    <w:rsid w:val="00744D25"/>
  </w:style>
  <w:style w:type="paragraph" w:customStyle="1" w:styleId="5DD78AE2650146BFA07B42FC2AA93708">
    <w:name w:val="5DD78AE2650146BFA07B42FC2AA93708"/>
    <w:rsid w:val="00744D25"/>
  </w:style>
  <w:style w:type="paragraph" w:customStyle="1" w:styleId="EFA192F159EC42FB904F351BC5DFF9DF">
    <w:name w:val="EFA192F159EC42FB904F351BC5DFF9DF"/>
    <w:rsid w:val="00744D25"/>
  </w:style>
  <w:style w:type="paragraph" w:customStyle="1" w:styleId="0A5FCE28B2754A6EB8FF28673A2C5FE7">
    <w:name w:val="0A5FCE28B2754A6EB8FF28673A2C5FE7"/>
    <w:rsid w:val="00744D25"/>
  </w:style>
  <w:style w:type="paragraph" w:customStyle="1" w:styleId="D499A1212791449387CB96AD32CD2C2D">
    <w:name w:val="D499A1212791449387CB96AD32CD2C2D"/>
    <w:rsid w:val="00744D25"/>
  </w:style>
  <w:style w:type="paragraph" w:customStyle="1" w:styleId="7BEE48BB531246799C8E887201FE64102">
    <w:name w:val="7BEE48BB531246799C8E887201FE64102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2">
    <w:name w:val="BC4FF7A86ADD4D07BB8F715EE0CA70002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2">
    <w:name w:val="B46A657A1E5A4112A0A5863CB377EE5D2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77EB30CD3E468D92A820B9C112A2E4">
    <w:name w:val="C177EB30CD3E468D92A820B9C112A2E4"/>
    <w:rsid w:val="00744D25"/>
  </w:style>
  <w:style w:type="paragraph" w:customStyle="1" w:styleId="B5B59C244A444FEB817B65AF9A1D14CE">
    <w:name w:val="B5B59C244A444FEB817B65AF9A1D14CE"/>
    <w:rsid w:val="00744D25"/>
  </w:style>
  <w:style w:type="paragraph" w:customStyle="1" w:styleId="7BEE48BB531246799C8E887201FE64103">
    <w:name w:val="7BEE48BB531246799C8E887201FE64103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3">
    <w:name w:val="BC4FF7A86ADD4D07BB8F715EE0CA70003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3">
    <w:name w:val="B46A657A1E5A4112A0A5863CB377EE5D3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4">
    <w:name w:val="7BEE48BB531246799C8E887201FE64104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4">
    <w:name w:val="BC4FF7A86ADD4D07BB8F715EE0CA70004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4">
    <w:name w:val="B46A657A1E5A4112A0A5863CB377EE5D4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5">
    <w:name w:val="7BEE48BB531246799C8E887201FE64105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5">
    <w:name w:val="BC4FF7A86ADD4D07BB8F715EE0CA70005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5">
    <w:name w:val="B46A657A1E5A4112A0A5863CB377EE5D5"/>
    <w:rsid w:val="0074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">
    <w:name w:val="4219E9748D834E5C8A1AF31AE8BE6C8E"/>
    <w:rsid w:val="00744D25"/>
  </w:style>
  <w:style w:type="paragraph" w:customStyle="1" w:styleId="A98C2D66654B46F09704F4E3E03B26FB">
    <w:name w:val="A98C2D66654B46F09704F4E3E03B26FB"/>
    <w:rsid w:val="00D418B8"/>
  </w:style>
  <w:style w:type="paragraph" w:customStyle="1" w:styleId="C1564459AB5A4C3DB3B29F2C30B45B09">
    <w:name w:val="C1564459AB5A4C3DB3B29F2C30B45B09"/>
    <w:rsid w:val="00D418B8"/>
  </w:style>
  <w:style w:type="paragraph" w:customStyle="1" w:styleId="45785D4E1A8943EAB6E7D168BA60C30E">
    <w:name w:val="45785D4E1A8943EAB6E7D168BA60C30E"/>
    <w:rsid w:val="00D418B8"/>
  </w:style>
  <w:style w:type="paragraph" w:customStyle="1" w:styleId="5573A07C28944B1E825F5AF45817CA57">
    <w:name w:val="5573A07C28944B1E825F5AF45817CA57"/>
    <w:rsid w:val="00D418B8"/>
  </w:style>
  <w:style w:type="character" w:styleId="Fett">
    <w:name w:val="Strong"/>
    <w:basedOn w:val="Absatz-Standardschriftart"/>
    <w:qFormat/>
    <w:rsid w:val="00D418B8"/>
    <w:rPr>
      <w:b/>
      <w:bCs/>
    </w:rPr>
  </w:style>
  <w:style w:type="paragraph" w:customStyle="1" w:styleId="7BEE48BB531246799C8E887201FE64106">
    <w:name w:val="7BEE48BB531246799C8E887201FE6410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6">
    <w:name w:val="BC4FF7A86ADD4D07BB8F715EE0CA7000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2">
    <w:name w:val="1C785BD7A7B8422985D1CB0CB5E4E60D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6">
    <w:name w:val="B46A657A1E5A4112A0A5863CB377EE5D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1">
    <w:name w:val="4219E9748D834E5C8A1AF31AE8BE6C8E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44C307585448798517893DDF86250">
    <w:name w:val="71444C307585448798517893DDF86250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046933A884A1FA9C6766E3EAC2A46">
    <w:name w:val="B82046933A884A1FA9C6766E3EAC2A46"/>
    <w:rsid w:val="00D418B8"/>
  </w:style>
  <w:style w:type="paragraph" w:customStyle="1" w:styleId="11CBA584F5A249A3AC0F96D385EC5D3D">
    <w:name w:val="11CBA584F5A249A3AC0F96D385EC5D3D"/>
    <w:rsid w:val="00D418B8"/>
  </w:style>
  <w:style w:type="paragraph" w:customStyle="1" w:styleId="1600555A75934555924D81D86B15EA69">
    <w:name w:val="1600555A75934555924D81D86B15EA69"/>
    <w:rsid w:val="00D418B8"/>
  </w:style>
  <w:style w:type="paragraph" w:customStyle="1" w:styleId="A34A8F2170FA427DA1A1D2C11CC1D588">
    <w:name w:val="A34A8F2170FA427DA1A1D2C11CC1D588"/>
    <w:rsid w:val="00D418B8"/>
  </w:style>
  <w:style w:type="paragraph" w:customStyle="1" w:styleId="1F7314CF567B4B46BD330AB8A4459C34">
    <w:name w:val="1F7314CF567B4B46BD330AB8A4459C34"/>
    <w:rsid w:val="00D418B8"/>
  </w:style>
  <w:style w:type="paragraph" w:customStyle="1" w:styleId="B51088DC090448C49A9F9270F940949D">
    <w:name w:val="B51088DC090448C49A9F9270F940949D"/>
    <w:rsid w:val="00D418B8"/>
  </w:style>
  <w:style w:type="paragraph" w:customStyle="1" w:styleId="AEDA0C126C40428385BB045C0AA70F6D">
    <w:name w:val="AEDA0C126C40428385BB045C0AA70F6D"/>
    <w:rsid w:val="00D418B8"/>
  </w:style>
  <w:style w:type="paragraph" w:customStyle="1" w:styleId="5F20539335D348249FAE235610C35FD6">
    <w:name w:val="5F20539335D348249FAE235610C35FD6"/>
    <w:rsid w:val="00D418B8"/>
  </w:style>
  <w:style w:type="paragraph" w:customStyle="1" w:styleId="5F92C25AAC3140748CAD1547CDC02575">
    <w:name w:val="5F92C25AAC3140748CAD1547CDC02575"/>
    <w:rsid w:val="00D418B8"/>
  </w:style>
  <w:style w:type="paragraph" w:customStyle="1" w:styleId="AFDD64DB407B4B39B404951C5F95F347">
    <w:name w:val="AFDD64DB407B4B39B404951C5F95F347"/>
    <w:rsid w:val="00D418B8"/>
  </w:style>
  <w:style w:type="paragraph" w:customStyle="1" w:styleId="5C8D99EFFF114835A8918114554BDF94">
    <w:name w:val="5C8D99EFFF114835A8918114554BDF94"/>
    <w:rsid w:val="00D418B8"/>
  </w:style>
  <w:style w:type="paragraph" w:customStyle="1" w:styleId="31CCE9A544484DDFA41C2E9DF5FE32FC">
    <w:name w:val="31CCE9A544484DDFA41C2E9DF5FE32FC"/>
    <w:rsid w:val="00D418B8"/>
  </w:style>
  <w:style w:type="paragraph" w:customStyle="1" w:styleId="30DF88BD3C7A449CB919EE10FE6681D7">
    <w:name w:val="30DF88BD3C7A449CB919EE10FE6681D7"/>
    <w:rsid w:val="00D418B8"/>
  </w:style>
  <w:style w:type="paragraph" w:customStyle="1" w:styleId="FE4CD0587DFB41739B14A51F6E2E246D">
    <w:name w:val="FE4CD0587DFB41739B14A51F6E2E246D"/>
    <w:rsid w:val="00D418B8"/>
  </w:style>
  <w:style w:type="paragraph" w:customStyle="1" w:styleId="7049C1F2AF2F482E9544282032A11C55">
    <w:name w:val="7049C1F2AF2F482E9544282032A11C55"/>
    <w:rsid w:val="00D418B8"/>
  </w:style>
  <w:style w:type="paragraph" w:customStyle="1" w:styleId="EB3DAD6C7B80443384C50C4224504797">
    <w:name w:val="EB3DAD6C7B80443384C50C4224504797"/>
    <w:rsid w:val="00D418B8"/>
  </w:style>
  <w:style w:type="paragraph" w:customStyle="1" w:styleId="23F92A967AAF439387ABCEC4C1146A8E">
    <w:name w:val="23F92A967AAF439387ABCEC4C1146A8E"/>
    <w:rsid w:val="00D418B8"/>
  </w:style>
  <w:style w:type="paragraph" w:customStyle="1" w:styleId="9D7308892E4D49E2BCCE2885896C94A7">
    <w:name w:val="9D7308892E4D49E2BCCE2885896C94A7"/>
    <w:rsid w:val="00D418B8"/>
  </w:style>
  <w:style w:type="paragraph" w:customStyle="1" w:styleId="5B795E9073DE4FB49DF48C0752630485">
    <w:name w:val="5B795E9073DE4FB49DF48C0752630485"/>
    <w:rsid w:val="00D418B8"/>
  </w:style>
  <w:style w:type="paragraph" w:customStyle="1" w:styleId="426CF96E62544098904CC48DCA63059A">
    <w:name w:val="426CF96E62544098904CC48DCA63059A"/>
    <w:rsid w:val="00D418B8"/>
  </w:style>
  <w:style w:type="paragraph" w:customStyle="1" w:styleId="B574530D84244A61B21FCFDB6323ADAA">
    <w:name w:val="B574530D84244A61B21FCFDB6323ADAA"/>
    <w:rsid w:val="00D418B8"/>
  </w:style>
  <w:style w:type="paragraph" w:customStyle="1" w:styleId="371BE677C7D7496DA3375BF5362DF1FA">
    <w:name w:val="371BE677C7D7496DA3375BF5362DF1FA"/>
    <w:rsid w:val="00D418B8"/>
  </w:style>
  <w:style w:type="paragraph" w:customStyle="1" w:styleId="7AE625064C0C465A85790B154FFEC205">
    <w:name w:val="7AE625064C0C465A85790B154FFEC205"/>
    <w:rsid w:val="00D418B8"/>
  </w:style>
  <w:style w:type="paragraph" w:customStyle="1" w:styleId="9295E56E5A2148A3A083E678D8CE82E2">
    <w:name w:val="9295E56E5A2148A3A083E678D8CE82E2"/>
    <w:rsid w:val="00D418B8"/>
  </w:style>
  <w:style w:type="paragraph" w:customStyle="1" w:styleId="8ABF0CC1104A48AE9F379BDBAA24253C">
    <w:name w:val="8ABF0CC1104A48AE9F379BDBAA24253C"/>
    <w:rsid w:val="00D418B8"/>
  </w:style>
  <w:style w:type="paragraph" w:customStyle="1" w:styleId="DC0F60F1E4014B649522E0107C5FDB37">
    <w:name w:val="DC0F60F1E4014B649522E0107C5FDB37"/>
    <w:rsid w:val="00D418B8"/>
  </w:style>
  <w:style w:type="paragraph" w:customStyle="1" w:styleId="2CB1820DBBEB4C99B144ADEDEB681BFF">
    <w:name w:val="2CB1820DBBEB4C99B144ADEDEB681BFF"/>
    <w:rsid w:val="00D418B8"/>
  </w:style>
  <w:style w:type="paragraph" w:customStyle="1" w:styleId="8CCCA59C8DA94CCEB4195C3E2F52090D">
    <w:name w:val="8CCCA59C8DA94CCEB4195C3E2F52090D"/>
    <w:rsid w:val="00D418B8"/>
  </w:style>
  <w:style w:type="paragraph" w:customStyle="1" w:styleId="9B65DB34E0434FA18768B7C6874BA4A3">
    <w:name w:val="9B65DB34E0434FA18768B7C6874BA4A3"/>
    <w:rsid w:val="00D418B8"/>
  </w:style>
  <w:style w:type="paragraph" w:customStyle="1" w:styleId="92189DF571AA4721AC84B0127A51090B">
    <w:name w:val="92189DF571AA4721AC84B0127A51090B"/>
    <w:rsid w:val="00D418B8"/>
  </w:style>
  <w:style w:type="paragraph" w:customStyle="1" w:styleId="1506ABD72C70431AA62969F6218FCD76">
    <w:name w:val="1506ABD72C70431AA62969F6218FCD76"/>
    <w:rsid w:val="00D418B8"/>
  </w:style>
  <w:style w:type="paragraph" w:customStyle="1" w:styleId="1208B472485B446795228EAD61159C0A">
    <w:name w:val="1208B472485B446795228EAD61159C0A"/>
    <w:rsid w:val="00D418B8"/>
  </w:style>
  <w:style w:type="paragraph" w:customStyle="1" w:styleId="FC7A8304B6644D0BB0F820E18FF0BC29">
    <w:name w:val="FC7A8304B6644D0BB0F820E18FF0BC29"/>
    <w:rsid w:val="00D418B8"/>
  </w:style>
  <w:style w:type="paragraph" w:customStyle="1" w:styleId="6DB1180EFE5548079530A2A675D231D1">
    <w:name w:val="6DB1180EFE5548079530A2A675D231D1"/>
    <w:rsid w:val="00D418B8"/>
  </w:style>
  <w:style w:type="paragraph" w:customStyle="1" w:styleId="83F622DA432242B8A96E071CFD42BAB0">
    <w:name w:val="83F622DA432242B8A96E071CFD42BAB0"/>
    <w:rsid w:val="00D418B8"/>
  </w:style>
  <w:style w:type="paragraph" w:customStyle="1" w:styleId="E485BC0E1F214E7BAD8EB460BD7C37BF">
    <w:name w:val="E485BC0E1F214E7BAD8EB460BD7C37BF"/>
    <w:rsid w:val="00D418B8"/>
  </w:style>
  <w:style w:type="paragraph" w:customStyle="1" w:styleId="FBA928C687C94DB3806DC517A86D8A05">
    <w:name w:val="FBA928C687C94DB3806DC517A86D8A05"/>
    <w:rsid w:val="00D418B8"/>
  </w:style>
  <w:style w:type="paragraph" w:customStyle="1" w:styleId="00330B122E9E4282B06920CEBE128FC8">
    <w:name w:val="00330B122E9E4282B06920CEBE128FC8"/>
    <w:rsid w:val="00D418B8"/>
  </w:style>
  <w:style w:type="paragraph" w:customStyle="1" w:styleId="4C62E1DF01624F7C8A3804C720881DA4">
    <w:name w:val="4C62E1DF01624F7C8A3804C720881DA4"/>
    <w:rsid w:val="00D418B8"/>
  </w:style>
  <w:style w:type="paragraph" w:customStyle="1" w:styleId="ACC238BD46CD4D44AA89F9D925DAE697">
    <w:name w:val="ACC238BD46CD4D44AA89F9D925DAE697"/>
    <w:rsid w:val="00D418B8"/>
  </w:style>
  <w:style w:type="paragraph" w:customStyle="1" w:styleId="FAB5E925541141EC828F0FE8C109EF68">
    <w:name w:val="FAB5E925541141EC828F0FE8C109EF68"/>
    <w:rsid w:val="00D418B8"/>
  </w:style>
  <w:style w:type="paragraph" w:customStyle="1" w:styleId="7EFFC994FFEC40CC903126BC63CC5DCD">
    <w:name w:val="7EFFC994FFEC40CC903126BC63CC5DCD"/>
    <w:rsid w:val="00D418B8"/>
  </w:style>
  <w:style w:type="paragraph" w:customStyle="1" w:styleId="7BEE48BB531246799C8E887201FE64107">
    <w:name w:val="7BEE48BB531246799C8E887201FE6410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7">
    <w:name w:val="BC4FF7A86ADD4D07BB8F715EE0CA7000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3">
    <w:name w:val="1C785BD7A7B8422985D1CB0CB5E4E60D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7">
    <w:name w:val="B46A657A1E5A4112A0A5863CB377EE5D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2">
    <w:name w:val="4219E9748D834E5C8A1AF31AE8BE6C8E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9E98ECDD34918B7510D07DBDB6306">
    <w:name w:val="8C79E98ECDD34918B7510D07DBDB6306"/>
    <w:rsid w:val="00D418B8"/>
  </w:style>
  <w:style w:type="paragraph" w:customStyle="1" w:styleId="65BB187853514A6D950301F0011BDC66">
    <w:name w:val="65BB187853514A6D950301F0011BDC66"/>
    <w:rsid w:val="00D418B8"/>
  </w:style>
  <w:style w:type="paragraph" w:customStyle="1" w:styleId="5A61E27B16AB4126AC9847E657C64E1F">
    <w:name w:val="5A61E27B16AB4126AC9847E657C64E1F"/>
    <w:rsid w:val="00D418B8"/>
  </w:style>
  <w:style w:type="paragraph" w:customStyle="1" w:styleId="CD6BD8F8DF2B4834AD872BC4ECAC24D7">
    <w:name w:val="CD6BD8F8DF2B4834AD872BC4ECAC24D7"/>
    <w:rsid w:val="00D418B8"/>
  </w:style>
  <w:style w:type="paragraph" w:customStyle="1" w:styleId="EF6A81CFA4B04DEBA8F8DDFEB03F5B14">
    <w:name w:val="EF6A81CFA4B04DEBA8F8DDFEB03F5B14"/>
    <w:rsid w:val="00D418B8"/>
  </w:style>
  <w:style w:type="paragraph" w:customStyle="1" w:styleId="C880EAE2B62F4509894C47F305FB430C">
    <w:name w:val="C880EAE2B62F4509894C47F305FB430C"/>
    <w:rsid w:val="00D418B8"/>
  </w:style>
  <w:style w:type="paragraph" w:customStyle="1" w:styleId="9F00E5F6ED0A48D3AB7801AE2DDFD8FC">
    <w:name w:val="9F00E5F6ED0A48D3AB7801AE2DDFD8FC"/>
    <w:rsid w:val="00D418B8"/>
  </w:style>
  <w:style w:type="paragraph" w:customStyle="1" w:styleId="6E0F1D997E884DD3821B58A0DFFEFD1D">
    <w:name w:val="6E0F1D997E884DD3821B58A0DFFEFD1D"/>
    <w:rsid w:val="00D418B8"/>
  </w:style>
  <w:style w:type="paragraph" w:customStyle="1" w:styleId="6E272DC714CC462881044318D6876A00">
    <w:name w:val="6E272DC714CC462881044318D6876A00"/>
    <w:rsid w:val="00D418B8"/>
  </w:style>
  <w:style w:type="paragraph" w:customStyle="1" w:styleId="D2C107468D844EA3BA80F2C5A4FA6956">
    <w:name w:val="D2C107468D844EA3BA80F2C5A4FA6956"/>
    <w:rsid w:val="00D418B8"/>
  </w:style>
  <w:style w:type="paragraph" w:customStyle="1" w:styleId="13673E57543640CC9D30EDC99CF59502">
    <w:name w:val="13673E57543640CC9D30EDC99CF59502"/>
    <w:rsid w:val="00D418B8"/>
  </w:style>
  <w:style w:type="paragraph" w:customStyle="1" w:styleId="9345E420C7AA463FAD16B86984C068E0">
    <w:name w:val="9345E420C7AA463FAD16B86984C068E0"/>
    <w:rsid w:val="00D418B8"/>
  </w:style>
  <w:style w:type="paragraph" w:customStyle="1" w:styleId="D4F042ADF11F4CFFB20E4C12AE8CA13D">
    <w:name w:val="D4F042ADF11F4CFFB20E4C12AE8CA13D"/>
    <w:rsid w:val="00D418B8"/>
  </w:style>
  <w:style w:type="paragraph" w:customStyle="1" w:styleId="98987F31F52D4781866EE7655C90B16D">
    <w:name w:val="98987F31F52D4781866EE7655C90B16D"/>
    <w:rsid w:val="00D418B8"/>
  </w:style>
  <w:style w:type="paragraph" w:customStyle="1" w:styleId="B5D7081196604EC391F1B49A62DB037F">
    <w:name w:val="B5D7081196604EC391F1B49A62DB037F"/>
    <w:rsid w:val="00D418B8"/>
  </w:style>
  <w:style w:type="paragraph" w:customStyle="1" w:styleId="38D137292BFD4C309699478ABF56EBBF">
    <w:name w:val="38D137292BFD4C309699478ABF56EBBF"/>
    <w:rsid w:val="00D418B8"/>
  </w:style>
  <w:style w:type="paragraph" w:customStyle="1" w:styleId="84C8F00AF7AB4C7B9F3B3B6177F7176D">
    <w:name w:val="84C8F00AF7AB4C7B9F3B3B6177F7176D"/>
    <w:rsid w:val="00D418B8"/>
  </w:style>
  <w:style w:type="paragraph" w:customStyle="1" w:styleId="844F62F1D262499D9C050249DF0C4D26">
    <w:name w:val="844F62F1D262499D9C050249DF0C4D26"/>
    <w:rsid w:val="00D418B8"/>
  </w:style>
  <w:style w:type="paragraph" w:customStyle="1" w:styleId="C2F697918794487A868AA9340FDDFCDD">
    <w:name w:val="C2F697918794487A868AA9340FDDFCDD"/>
    <w:rsid w:val="00D418B8"/>
  </w:style>
  <w:style w:type="paragraph" w:customStyle="1" w:styleId="C75C7E7B0E86432090BE12DC0A72F726">
    <w:name w:val="C75C7E7B0E86432090BE12DC0A72F726"/>
    <w:rsid w:val="00D418B8"/>
  </w:style>
  <w:style w:type="paragraph" w:customStyle="1" w:styleId="153ED9CEF81B49508700EC87B22AE301">
    <w:name w:val="153ED9CEF81B49508700EC87B22AE301"/>
    <w:rsid w:val="00D418B8"/>
  </w:style>
  <w:style w:type="paragraph" w:customStyle="1" w:styleId="47F46B3BB6D348759C5AE74C68AFDAB3">
    <w:name w:val="47F46B3BB6D348759C5AE74C68AFDAB3"/>
    <w:rsid w:val="00D418B8"/>
  </w:style>
  <w:style w:type="paragraph" w:customStyle="1" w:styleId="AB1946DFF6B74D3F96F288052A93F217">
    <w:name w:val="AB1946DFF6B74D3F96F288052A93F217"/>
    <w:rsid w:val="00D418B8"/>
  </w:style>
  <w:style w:type="paragraph" w:customStyle="1" w:styleId="9E514A8EE90D41C4AC267A4AF07399AC">
    <w:name w:val="9E514A8EE90D41C4AC267A4AF07399AC"/>
    <w:rsid w:val="00D418B8"/>
  </w:style>
  <w:style w:type="paragraph" w:customStyle="1" w:styleId="ABF35F3B5FA648509C58E000F50E23D8">
    <w:name w:val="ABF35F3B5FA648509C58E000F50E23D8"/>
    <w:rsid w:val="00D418B8"/>
  </w:style>
  <w:style w:type="paragraph" w:customStyle="1" w:styleId="60DEF7C9826F439697C134F2A493E0BF">
    <w:name w:val="60DEF7C9826F439697C134F2A493E0BF"/>
    <w:rsid w:val="00D418B8"/>
  </w:style>
  <w:style w:type="paragraph" w:customStyle="1" w:styleId="60746CD114114C0C963443497CA11E27">
    <w:name w:val="60746CD114114C0C963443497CA11E27"/>
    <w:rsid w:val="00D418B8"/>
  </w:style>
  <w:style w:type="paragraph" w:customStyle="1" w:styleId="627F5FDB6A8B4584A86EAAAAB70F48D1">
    <w:name w:val="627F5FDB6A8B4584A86EAAAAB70F48D1"/>
    <w:rsid w:val="00D418B8"/>
  </w:style>
  <w:style w:type="paragraph" w:customStyle="1" w:styleId="375F288C95184669A2C52EAC3F59F408">
    <w:name w:val="375F288C95184669A2C52EAC3F59F408"/>
    <w:rsid w:val="00D418B8"/>
  </w:style>
  <w:style w:type="paragraph" w:customStyle="1" w:styleId="F8174DCA13EB469C9CCA1E4A9C63D598">
    <w:name w:val="F8174DCA13EB469C9CCA1E4A9C63D598"/>
    <w:rsid w:val="00D418B8"/>
  </w:style>
  <w:style w:type="paragraph" w:customStyle="1" w:styleId="EA67E517D34E491196DF164A611C1977">
    <w:name w:val="EA67E517D34E491196DF164A611C1977"/>
    <w:rsid w:val="00D418B8"/>
  </w:style>
  <w:style w:type="paragraph" w:customStyle="1" w:styleId="D945BD6F7F6D4F51A98ACD0E5FE7F300">
    <w:name w:val="D945BD6F7F6D4F51A98ACD0E5FE7F300"/>
    <w:rsid w:val="00D418B8"/>
  </w:style>
  <w:style w:type="paragraph" w:customStyle="1" w:styleId="E60ECC6608D84635B8AB463B1B55CF09">
    <w:name w:val="E60ECC6608D84635B8AB463B1B55CF09"/>
    <w:rsid w:val="00D418B8"/>
  </w:style>
  <w:style w:type="paragraph" w:customStyle="1" w:styleId="0AD2FFDE895943478231426E0E1A7EF6">
    <w:name w:val="0AD2FFDE895943478231426E0E1A7EF6"/>
    <w:rsid w:val="00D418B8"/>
  </w:style>
  <w:style w:type="paragraph" w:customStyle="1" w:styleId="711F3AF80D2B4A238DE26E7FDF470884">
    <w:name w:val="711F3AF80D2B4A238DE26E7FDF470884"/>
    <w:rsid w:val="00D418B8"/>
  </w:style>
  <w:style w:type="paragraph" w:customStyle="1" w:styleId="F0737E8EBF05491D8F6C0C3106110E20">
    <w:name w:val="F0737E8EBF05491D8F6C0C3106110E20"/>
    <w:rsid w:val="00D418B8"/>
  </w:style>
  <w:style w:type="paragraph" w:customStyle="1" w:styleId="943F84E758324AE99323AD4D70341DB5">
    <w:name w:val="943F84E758324AE99323AD4D70341DB5"/>
    <w:rsid w:val="00D418B8"/>
  </w:style>
  <w:style w:type="paragraph" w:customStyle="1" w:styleId="E69DB6543EFA46689757C99622207FD4">
    <w:name w:val="E69DB6543EFA46689757C99622207FD4"/>
    <w:rsid w:val="00D418B8"/>
  </w:style>
  <w:style w:type="paragraph" w:customStyle="1" w:styleId="081046E6E5684BD594938ECA432B3595">
    <w:name w:val="081046E6E5684BD594938ECA432B3595"/>
    <w:rsid w:val="00D418B8"/>
  </w:style>
  <w:style w:type="paragraph" w:customStyle="1" w:styleId="23670B965645448F864D5A2BE28F2F20">
    <w:name w:val="23670B965645448F864D5A2BE28F2F20"/>
    <w:rsid w:val="00D418B8"/>
  </w:style>
  <w:style w:type="paragraph" w:customStyle="1" w:styleId="7E3F2A72120340DDA29EE912D09AD233">
    <w:name w:val="7E3F2A72120340DDA29EE912D09AD233"/>
    <w:rsid w:val="00D418B8"/>
  </w:style>
  <w:style w:type="paragraph" w:customStyle="1" w:styleId="7BEE48BB531246799C8E887201FE64108">
    <w:name w:val="7BEE48BB531246799C8E887201FE6410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8">
    <w:name w:val="BC4FF7A86ADD4D07BB8F715EE0CA7000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4">
    <w:name w:val="1C785BD7A7B8422985D1CB0CB5E4E60D4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8">
    <w:name w:val="B46A657A1E5A4112A0A5863CB377EE5D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3">
    <w:name w:val="4219E9748D834E5C8A1AF31AE8BE6C8E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9">
    <w:name w:val="7BEE48BB531246799C8E887201FE64109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9">
    <w:name w:val="BC4FF7A86ADD4D07BB8F715EE0CA70009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5">
    <w:name w:val="1C785BD7A7B8422985D1CB0CB5E4E60D5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9">
    <w:name w:val="B46A657A1E5A4112A0A5863CB377EE5D9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4">
    <w:name w:val="4219E9748D834E5C8A1AF31AE8BE6C8E4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0">
    <w:name w:val="7BEE48BB531246799C8E887201FE641010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0">
    <w:name w:val="BC4FF7A86ADD4D07BB8F715EE0CA700010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6">
    <w:name w:val="1C785BD7A7B8422985D1CB0CB5E4E60D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0">
    <w:name w:val="B46A657A1E5A4112A0A5863CB377EE5D10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5">
    <w:name w:val="4219E9748D834E5C8A1AF31AE8BE6C8E5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1">
    <w:name w:val="7BEE48BB531246799C8E887201FE64101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1">
    <w:name w:val="BC4FF7A86ADD4D07BB8F715EE0CA70001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7">
    <w:name w:val="1C785BD7A7B8422985D1CB0CB5E4E60D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1">
    <w:name w:val="B46A657A1E5A4112A0A5863CB377EE5D1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6">
    <w:name w:val="4219E9748D834E5C8A1AF31AE8BE6C8E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57CD531304BE88D3638B1499316AF">
    <w:name w:val="69557CD531304BE88D3638B1499316AF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2">
    <w:name w:val="7BEE48BB531246799C8E887201FE64101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2">
    <w:name w:val="BC4FF7A86ADD4D07BB8F715EE0CA70001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8">
    <w:name w:val="1C785BD7A7B8422985D1CB0CB5E4E60D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2">
    <w:name w:val="B46A657A1E5A4112A0A5863CB377EE5D1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7">
    <w:name w:val="4219E9748D834E5C8A1AF31AE8BE6C8E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57CD531304BE88D3638B1499316AF1">
    <w:name w:val="69557CD531304BE88D3638B1499316AF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3">
    <w:name w:val="7BEE48BB531246799C8E887201FE64101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3">
    <w:name w:val="BC4FF7A86ADD4D07BB8F715EE0CA70001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9">
    <w:name w:val="1C785BD7A7B8422985D1CB0CB5E4E60D9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3">
    <w:name w:val="B46A657A1E5A4112A0A5863CB377EE5D1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8">
    <w:name w:val="4219E9748D834E5C8A1AF31AE8BE6C8E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4">
    <w:name w:val="7BEE48BB531246799C8E887201FE641014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4">
    <w:name w:val="BC4FF7A86ADD4D07BB8F715EE0CA700014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10">
    <w:name w:val="1C785BD7A7B8422985D1CB0CB5E4E60D10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4">
    <w:name w:val="B46A657A1E5A4112A0A5863CB377EE5D14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9">
    <w:name w:val="4219E9748D834E5C8A1AF31AE8BE6C8E9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5">
    <w:name w:val="7BEE48BB531246799C8E887201FE641015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5">
    <w:name w:val="BC4FF7A86ADD4D07BB8F715EE0CA700015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11">
    <w:name w:val="1C785BD7A7B8422985D1CB0CB5E4E60D1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5">
    <w:name w:val="B46A657A1E5A4112A0A5863CB377EE5D15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10">
    <w:name w:val="4219E9748D834E5C8A1AF31AE8BE6C8E10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6">
    <w:name w:val="7BEE48BB531246799C8E887201FE64101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6">
    <w:name w:val="BC4FF7A86ADD4D07BB8F715EE0CA70001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12">
    <w:name w:val="1C785BD7A7B8422985D1CB0CB5E4E60D1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6">
    <w:name w:val="B46A657A1E5A4112A0A5863CB377EE5D16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11">
    <w:name w:val="4219E9748D834E5C8A1AF31AE8BE6C8E11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7">
    <w:name w:val="7BEE48BB531246799C8E887201FE64101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7">
    <w:name w:val="BC4FF7A86ADD4D07BB8F715EE0CA70001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13">
    <w:name w:val="1C785BD7A7B8422985D1CB0CB5E4E60D1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7">
    <w:name w:val="B46A657A1E5A4112A0A5863CB377EE5D17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12">
    <w:name w:val="4219E9748D834E5C8A1AF31AE8BE6C8E12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E48BB531246799C8E887201FE641018">
    <w:name w:val="7BEE48BB531246799C8E887201FE64101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FF7A86ADD4D07BB8F715EE0CA700018">
    <w:name w:val="BC4FF7A86ADD4D07BB8F715EE0CA70001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85BD7A7B8422985D1CB0CB5E4E60D14">
    <w:name w:val="1C785BD7A7B8422985D1CB0CB5E4E60D14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6A657A1E5A4112A0A5863CB377EE5D18">
    <w:name w:val="B46A657A1E5A4112A0A5863CB377EE5D18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E9748D834E5C8A1AF31AE8BE6C8E13">
    <w:name w:val="4219E9748D834E5C8A1AF31AE8BE6C8E13"/>
    <w:rsid w:val="00D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41F153C464FDDA48EE4BBDCDC24D5">
    <w:name w:val="DF341F153C464FDDA48EE4BBDCDC24D5"/>
    <w:rsid w:val="00D418B8"/>
  </w:style>
  <w:style w:type="paragraph" w:customStyle="1" w:styleId="5AF969B587EB44D5AC5512D7CFD5DFDD">
    <w:name w:val="5AF969B587EB44D5AC5512D7CFD5DFDD"/>
    <w:rsid w:val="00D418B8"/>
  </w:style>
  <w:style w:type="paragraph" w:customStyle="1" w:styleId="D9EE8AD38F44479293BF954776553465">
    <w:name w:val="D9EE8AD38F44479293BF954776553465"/>
    <w:rsid w:val="00D418B8"/>
  </w:style>
  <w:style w:type="paragraph" w:customStyle="1" w:styleId="42215ADFEF8646948A4C9A74859D3B08">
    <w:name w:val="42215ADFEF8646948A4C9A74859D3B08"/>
    <w:rsid w:val="00D418B8"/>
  </w:style>
  <w:style w:type="paragraph" w:customStyle="1" w:styleId="45A652135EC740C3982385F18AA876EA">
    <w:name w:val="45A652135EC740C3982385F18AA876EA"/>
    <w:rsid w:val="00D418B8"/>
  </w:style>
  <w:style w:type="paragraph" w:customStyle="1" w:styleId="A5463B47DE554391BDEB2FFC133C5B23">
    <w:name w:val="A5463B47DE554391BDEB2FFC133C5B23"/>
    <w:rsid w:val="00D418B8"/>
  </w:style>
  <w:style w:type="paragraph" w:customStyle="1" w:styleId="5FB4088FF1DE4DB4B5B31932DA966CA0">
    <w:name w:val="5FB4088FF1DE4DB4B5B31932DA966CA0"/>
    <w:rsid w:val="00D418B8"/>
  </w:style>
  <w:style w:type="paragraph" w:customStyle="1" w:styleId="BEAA51B4A3F941BDA103209265B5C8C2">
    <w:name w:val="BEAA51B4A3F941BDA103209265B5C8C2"/>
    <w:rsid w:val="00D418B8"/>
  </w:style>
  <w:style w:type="paragraph" w:customStyle="1" w:styleId="4A8C7213AA484608AF44E74CFF109EFC">
    <w:name w:val="4A8C7213AA484608AF44E74CFF109EFC"/>
    <w:rsid w:val="00D418B8"/>
  </w:style>
  <w:style w:type="paragraph" w:customStyle="1" w:styleId="427846F10AB74F64A86096D0E284F6E2">
    <w:name w:val="427846F10AB74F64A86096D0E284F6E2"/>
    <w:rsid w:val="00D418B8"/>
  </w:style>
  <w:style w:type="paragraph" w:customStyle="1" w:styleId="814FF9B6BAD34B4782C1E87622E34FC3">
    <w:name w:val="814FF9B6BAD34B4782C1E87622E34FC3"/>
    <w:rsid w:val="00D418B8"/>
  </w:style>
  <w:style w:type="paragraph" w:customStyle="1" w:styleId="44D78EAFBE874B6F88C522F17273B29E">
    <w:name w:val="44D78EAFBE874B6F88C522F17273B29E"/>
    <w:rsid w:val="00D418B8"/>
  </w:style>
  <w:style w:type="paragraph" w:customStyle="1" w:styleId="9151D6A358F34F38ACA4D5A723D89713">
    <w:name w:val="9151D6A358F34F38ACA4D5A723D89713"/>
    <w:rsid w:val="00D418B8"/>
  </w:style>
  <w:style w:type="paragraph" w:customStyle="1" w:styleId="58EB43CB1CCA4E66A3D8343408F7AEB7">
    <w:name w:val="58EB43CB1CCA4E66A3D8343408F7AEB7"/>
    <w:rsid w:val="00D418B8"/>
  </w:style>
  <w:style w:type="paragraph" w:customStyle="1" w:styleId="BE087F04788C4EAA9ED80E1564EAAACF">
    <w:name w:val="BE087F04788C4EAA9ED80E1564EAAACF"/>
    <w:rsid w:val="00D418B8"/>
  </w:style>
  <w:style w:type="paragraph" w:customStyle="1" w:styleId="9F3E2A68B8E34E20B6C8A5A53E16D7AF">
    <w:name w:val="9F3E2A68B8E34E20B6C8A5A53E16D7AF"/>
    <w:rsid w:val="00D418B8"/>
  </w:style>
  <w:style w:type="paragraph" w:customStyle="1" w:styleId="D779D4F2F27A42B88C70F829067DD15E">
    <w:name w:val="D779D4F2F27A42B88C70F829067DD15E"/>
    <w:rsid w:val="00D418B8"/>
  </w:style>
  <w:style w:type="paragraph" w:customStyle="1" w:styleId="25B4AA05E88548879BFA516C11E9D9E0">
    <w:name w:val="25B4AA05E88548879BFA516C11E9D9E0"/>
    <w:rsid w:val="00D418B8"/>
  </w:style>
  <w:style w:type="paragraph" w:customStyle="1" w:styleId="37FFAD650CCF49ECB43300F4E9C51A83">
    <w:name w:val="37FFAD650CCF49ECB43300F4E9C51A83"/>
    <w:rsid w:val="00D418B8"/>
  </w:style>
  <w:style w:type="paragraph" w:customStyle="1" w:styleId="6F4DF29CAE9846F08E39AAE4D1489584">
    <w:name w:val="6F4DF29CAE9846F08E39AAE4D1489584"/>
    <w:rsid w:val="00D418B8"/>
  </w:style>
  <w:style w:type="paragraph" w:customStyle="1" w:styleId="D83D5A6060474F5F8B0026719272BC92">
    <w:name w:val="D83D5A6060474F5F8B0026719272BC92"/>
    <w:rsid w:val="00D418B8"/>
  </w:style>
  <w:style w:type="paragraph" w:customStyle="1" w:styleId="6B2E46A23C424819B7C3CE9DAF6CB6B2">
    <w:name w:val="6B2E46A23C424819B7C3CE9DAF6CB6B2"/>
    <w:rsid w:val="00D418B8"/>
  </w:style>
  <w:style w:type="paragraph" w:customStyle="1" w:styleId="001705591BAA4467A91777A8276F4388">
    <w:name w:val="001705591BAA4467A91777A8276F4388"/>
    <w:rsid w:val="00D418B8"/>
  </w:style>
  <w:style w:type="paragraph" w:customStyle="1" w:styleId="31C7EDACB0214EBB8BBD9755C525BD4C">
    <w:name w:val="31C7EDACB0214EBB8BBD9755C525BD4C"/>
    <w:rsid w:val="00D418B8"/>
  </w:style>
  <w:style w:type="paragraph" w:customStyle="1" w:styleId="F7384571E0C5428DAA6F3DF901E03286">
    <w:name w:val="F7384571E0C5428DAA6F3DF901E03286"/>
    <w:rsid w:val="00D418B8"/>
  </w:style>
  <w:style w:type="paragraph" w:customStyle="1" w:styleId="8620BC3A800D4294ACF11A9123C4E20E">
    <w:name w:val="8620BC3A800D4294ACF11A9123C4E20E"/>
    <w:rsid w:val="00D418B8"/>
  </w:style>
  <w:style w:type="paragraph" w:customStyle="1" w:styleId="DF5C4BFFBC2B4B8DB76A86D4A7676C23">
    <w:name w:val="DF5C4BFFBC2B4B8DB76A86D4A7676C23"/>
    <w:rsid w:val="00D418B8"/>
  </w:style>
  <w:style w:type="paragraph" w:customStyle="1" w:styleId="FD4F1FEAB7054048AC957383E2CB3F3E">
    <w:name w:val="FD4F1FEAB7054048AC957383E2CB3F3E"/>
    <w:rsid w:val="00D418B8"/>
  </w:style>
  <w:style w:type="paragraph" w:customStyle="1" w:styleId="172383387DA9418EADF5252D33724637">
    <w:name w:val="172383387DA9418EADF5252D33724637"/>
    <w:rsid w:val="00D41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KJFW.dot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545</CharactersWithSpaces>
  <SharedDoc>false</SharedDoc>
  <HLinks>
    <vt:vector size="6" baseType="variant"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mailto:Alfwendt@aol.com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Manfred Mölich</dc:creator>
  <cp:keywords/>
  <dc:description/>
  <cp:lastModifiedBy>Ohrt, Juergen</cp:lastModifiedBy>
  <cp:revision>13</cp:revision>
  <cp:lastPrinted>2005-04-15T21:01:00Z</cp:lastPrinted>
  <dcterms:created xsi:type="dcterms:W3CDTF">2012-10-16T08:21:00Z</dcterms:created>
  <dcterms:modified xsi:type="dcterms:W3CDTF">2012-12-13T07:26:00Z</dcterms:modified>
</cp:coreProperties>
</file>