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6B7" w:rsidRPr="009F6DB1" w:rsidRDefault="0087634E" w:rsidP="00DB0399">
      <w:pPr>
        <w:rPr>
          <w:lang w:val="en-GB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851535</wp:posOffset>
                </wp:positionH>
                <wp:positionV relativeFrom="page">
                  <wp:posOffset>1583690</wp:posOffset>
                </wp:positionV>
                <wp:extent cx="2194560" cy="1490345"/>
                <wp:effectExtent l="0" t="0" r="0" b="0"/>
                <wp:wrapNone/>
                <wp:docPr id="1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4560" cy="149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537F7" w:rsidRDefault="007537F7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Fachbereichsleiter </w:t>
                            </w:r>
                          </w:p>
                          <w:p w:rsidR="007537F7" w:rsidRPr="003703BB" w:rsidRDefault="007537F7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732773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Ausbildung und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Lehrgänge </w:t>
                            </w:r>
                          </w:p>
                          <w:p w:rsidR="007537F7" w:rsidRPr="00732773" w:rsidRDefault="007537F7" w:rsidP="00DB0399">
                            <w:pPr>
                              <w:spacing w:line="360" w:lineRule="auto"/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 w:rsidRPr="00732773">
                              <w:rPr>
                                <w:b/>
                                <w:sz w:val="22"/>
                                <w:szCs w:val="22"/>
                                <w:lang w:val="en-GB"/>
                              </w:rPr>
                              <w:t>Gerhard Röhling</w:t>
                            </w:r>
                          </w:p>
                          <w:p w:rsidR="007537F7" w:rsidRDefault="007537F7" w:rsidP="00DB0399">
                            <w:pPr>
                              <w:spacing w:line="360" w:lineRule="auto"/>
                            </w:pPr>
                            <w:r w:rsidRPr="00732773">
                              <w:rPr>
                                <w:lang w:val="en-GB"/>
                              </w:rPr>
                              <w:t xml:space="preserve">Max-Planck-Str. </w:t>
                            </w:r>
                            <w:r w:rsidRPr="004D36F2">
                              <w:t>1</w:t>
                            </w:r>
                          </w:p>
                          <w:p w:rsidR="007537F7" w:rsidRDefault="007537F7" w:rsidP="00DB0399">
                            <w:pPr>
                              <w:spacing w:line="360" w:lineRule="auto"/>
                            </w:pPr>
                            <w:r w:rsidRPr="004D36F2">
                              <w:t>24211 Preetz</w:t>
                            </w:r>
                            <w:r w:rsidRPr="0091706F">
                              <w:t xml:space="preserve"> </w:t>
                            </w:r>
                          </w:p>
                          <w:p w:rsidR="007537F7" w:rsidRPr="0091706F" w:rsidRDefault="007537F7" w:rsidP="00DB0399">
                            <w:pPr>
                              <w:spacing w:line="360" w:lineRule="auto"/>
                            </w:pPr>
                            <w:r w:rsidRPr="0091706F">
                              <w:t xml:space="preserve">E-Mail: </w:t>
                            </w:r>
                            <w:r w:rsidRPr="004D36F2">
                              <w:rPr>
                                <w:lang w:val="it-IT"/>
                              </w:rPr>
                              <w:t>g.roehling@feuerwehr-preetz.de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67.05pt;margin-top:124.7pt;width:172.8pt;height:117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" filled="f" stroked="f">
                <v:textbox inset="0,0,0,0">
                  <w:txbxContent>
                    <w:p w:rsidR="00732773" w:rsidRDefault="00DB0399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Fachbereichsleiter </w:t>
                      </w:r>
                    </w:p>
                    <w:p w:rsidR="00DB0399" w:rsidRPr="003703BB" w:rsidRDefault="00732773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</w:rPr>
                      </w:pPr>
                      <w:r w:rsidRPr="00732773">
                        <w:rPr>
                          <w:b/>
                          <w:sz w:val="22"/>
                          <w:szCs w:val="22"/>
                        </w:rPr>
                        <w:t xml:space="preserve">Ausbildung und </w:t>
                      </w:r>
                      <w:r w:rsidR="0091706F">
                        <w:rPr>
                          <w:b/>
                          <w:sz w:val="22"/>
                          <w:szCs w:val="22"/>
                        </w:rPr>
                        <w:t>Lehrgänge</w:t>
                      </w:r>
                      <w:r w:rsidR="00DB039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DB0399" w:rsidRPr="00732773" w:rsidRDefault="00732773" w:rsidP="00DB0399">
                      <w:pPr>
                        <w:spacing w:line="360" w:lineRule="auto"/>
                        <w:rPr>
                          <w:b/>
                          <w:sz w:val="22"/>
                          <w:szCs w:val="22"/>
                          <w:lang w:val="en-GB"/>
                        </w:rPr>
                      </w:pPr>
                      <w:r w:rsidRPr="00732773">
                        <w:rPr>
                          <w:b/>
                          <w:sz w:val="22"/>
                          <w:szCs w:val="22"/>
                          <w:lang w:val="en-GB"/>
                        </w:rPr>
                        <w:t>Gerhard Röhling</w:t>
                      </w:r>
                    </w:p>
                    <w:p w:rsidR="00732773" w:rsidRDefault="00732773" w:rsidP="00DB0399">
                      <w:pPr>
                        <w:spacing w:line="360" w:lineRule="auto"/>
                      </w:pPr>
                      <w:r w:rsidRPr="00732773">
                        <w:rPr>
                          <w:lang w:val="en-GB"/>
                        </w:rPr>
                        <w:t xml:space="preserve">Max-Planck-Str. </w:t>
                      </w:r>
                      <w:r w:rsidRPr="004D36F2">
                        <w:t>1</w:t>
                      </w:r>
                    </w:p>
                    <w:p w:rsidR="00732773" w:rsidRDefault="00732773" w:rsidP="00DB0399">
                      <w:pPr>
                        <w:spacing w:line="360" w:lineRule="auto"/>
                      </w:pPr>
                      <w:r w:rsidRPr="004D36F2">
                        <w:t>24211 Preetz</w:t>
                      </w:r>
                      <w:r w:rsidRPr="0091706F">
                        <w:t xml:space="preserve"> </w:t>
                      </w:r>
                    </w:p>
                    <w:p w:rsidR="00DB0399" w:rsidRPr="0091706F" w:rsidRDefault="00DB0399" w:rsidP="00DB0399">
                      <w:pPr>
                        <w:spacing w:line="360" w:lineRule="auto"/>
                      </w:pPr>
                      <w:r w:rsidRPr="0091706F">
                        <w:t xml:space="preserve">E-Mail: </w:t>
                      </w:r>
                      <w:r w:rsidR="00732773" w:rsidRPr="004D36F2">
                        <w:rPr>
                          <w:lang w:val="it-IT"/>
                        </w:rPr>
                        <w:t>g.roehling@feuerwehr-preetz.de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5816B7">
      <w:pPr>
        <w:ind w:left="567"/>
        <w:rPr>
          <w:lang w:val="en-GB"/>
        </w:rPr>
      </w:pPr>
    </w:p>
    <w:p w:rsidR="005816B7" w:rsidRPr="009F6DB1" w:rsidRDefault="00EF7A21" w:rsidP="00DB0399">
      <w:pPr>
        <w:ind w:right="141"/>
        <w:jc w:val="right"/>
        <w:outlineLvl w:val="0"/>
        <w:rPr>
          <w:sz w:val="24"/>
        </w:rPr>
      </w:pPr>
      <w:sdt>
        <w:sdtPr>
          <w:rPr>
            <w:sz w:val="24"/>
          </w:rPr>
          <w:id w:val="1664430688"/>
          <w:placeholder>
            <w:docPart w:val="38D219575C5D4D3A9D8C75F078B48849"/>
          </w:placeholder>
          <w:showingPlcHdr/>
          <w:text/>
        </w:sdtPr>
        <w:sdtEndPr/>
        <w:sdtContent>
          <w:r w:rsidR="007537F7">
            <w:rPr>
              <w:rStyle w:val="Platzhaltertext"/>
            </w:rPr>
            <w:t>Ort</w:t>
          </w:r>
        </w:sdtContent>
      </w:sdt>
      <w:r w:rsidR="005816B7" w:rsidRPr="009F6DB1">
        <w:rPr>
          <w:sz w:val="24"/>
        </w:rPr>
        <w:t xml:space="preserve">, </w:t>
      </w:r>
      <w:r w:rsidR="00DB0399">
        <w:rPr>
          <w:sz w:val="24"/>
        </w:rPr>
        <w:t xml:space="preserve">den </w:t>
      </w:r>
      <w:sdt>
        <w:sdtPr>
          <w:rPr>
            <w:sz w:val="24"/>
          </w:rPr>
          <w:id w:val="520060140"/>
          <w:placeholder>
            <w:docPart w:val="4CDBB76A492B4DEFACBC28871DFD833E"/>
          </w:placeholder>
          <w:showingPlcHdr/>
          <w:date w:fullDate="2012-04-24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85B8A" w:rsidRPr="003255E1">
            <w:rPr>
              <w:rStyle w:val="Platzhaltertext"/>
            </w:rPr>
            <w:t xml:space="preserve">Datum </w:t>
          </w:r>
        </w:sdtContent>
      </w:sdt>
    </w:p>
    <w:p w:rsidR="006667C8" w:rsidRPr="009F6DB1" w:rsidRDefault="006667C8" w:rsidP="003703BB">
      <w:pPr>
        <w:widowControl w:val="0"/>
        <w:jc w:val="center"/>
        <w:rPr>
          <w:sz w:val="24"/>
        </w:rPr>
      </w:pPr>
    </w:p>
    <w:p w:rsidR="00DB0399" w:rsidRPr="00DE7670" w:rsidRDefault="00DB0399" w:rsidP="00DB0399">
      <w:pPr>
        <w:spacing w:line="360" w:lineRule="auto"/>
        <w:jc w:val="center"/>
        <w:rPr>
          <w:b/>
          <w:sz w:val="40"/>
          <w:szCs w:val="40"/>
          <w:u w:val="single"/>
        </w:rPr>
      </w:pPr>
      <w:r w:rsidRPr="00DE7670">
        <w:rPr>
          <w:b/>
          <w:sz w:val="40"/>
          <w:szCs w:val="40"/>
          <w:u w:val="single"/>
        </w:rPr>
        <w:t>Anmeldung</w:t>
      </w:r>
    </w:p>
    <w:p w:rsidR="00DB0399" w:rsidRPr="009F741A" w:rsidRDefault="00DB0399" w:rsidP="00DB03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f</w:t>
      </w:r>
      <w:r w:rsidRPr="009F741A">
        <w:rPr>
          <w:sz w:val="32"/>
          <w:szCs w:val="32"/>
        </w:rPr>
        <w:t>ür</w:t>
      </w:r>
      <w:r>
        <w:rPr>
          <w:sz w:val="32"/>
          <w:szCs w:val="32"/>
        </w:rPr>
        <w:t xml:space="preserve"> </w:t>
      </w:r>
      <w:r w:rsidR="0091706F">
        <w:rPr>
          <w:sz w:val="32"/>
          <w:szCs w:val="32"/>
        </w:rPr>
        <w:t>den</w:t>
      </w:r>
    </w:p>
    <w:p w:rsidR="0091706F" w:rsidRDefault="0091706F" w:rsidP="00DB03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Jugendgruppenleiterlehrgang</w:t>
      </w:r>
    </w:p>
    <w:p w:rsidR="00DB0399" w:rsidRDefault="00DB0399" w:rsidP="00DB0399">
      <w:pPr>
        <w:spacing w:line="360" w:lineRule="auto"/>
        <w:jc w:val="center"/>
        <w:rPr>
          <w:sz w:val="32"/>
          <w:szCs w:val="32"/>
        </w:rPr>
      </w:pPr>
      <w:r w:rsidRPr="009D558E">
        <w:rPr>
          <w:sz w:val="32"/>
          <w:szCs w:val="32"/>
        </w:rPr>
        <w:t>i</w:t>
      </w:r>
      <w:r>
        <w:rPr>
          <w:sz w:val="32"/>
          <w:szCs w:val="32"/>
        </w:rPr>
        <w:t>n</w:t>
      </w:r>
      <w:r w:rsidRPr="009D558E">
        <w:rPr>
          <w:sz w:val="32"/>
          <w:szCs w:val="32"/>
        </w:rPr>
        <w:t xml:space="preserve"> </w:t>
      </w:r>
      <w:sdt>
        <w:sdtPr>
          <w:rPr>
            <w:noProof/>
            <w:sz w:val="32"/>
            <w:szCs w:val="32"/>
            <w:u w:val="single"/>
          </w:rPr>
          <w:id w:val="-31733902"/>
          <w:placeholder>
            <w:docPart w:val="DefaultPlaceholder_1082065158"/>
          </w:placeholder>
          <w:text/>
        </w:sdtPr>
        <w:sdtEndPr/>
        <w:sdtContent>
          <w:r w:rsidR="00985B8A" w:rsidRPr="00985B8A">
            <w:rPr>
              <w:noProof/>
              <w:sz w:val="32"/>
              <w:szCs w:val="32"/>
              <w:u w:val="single"/>
            </w:rPr>
            <w:t>Rendsburg</w:t>
          </w:r>
        </w:sdtContent>
      </w:sdt>
    </w:p>
    <w:p w:rsidR="00DB0399" w:rsidRPr="009D558E" w:rsidRDefault="00677482" w:rsidP="00DB039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von </w:t>
      </w:r>
      <w:sdt>
        <w:sdtPr>
          <w:rPr>
            <w:sz w:val="32"/>
            <w:szCs w:val="32"/>
          </w:rPr>
          <w:id w:val="-1889030550"/>
          <w:placeholder>
            <w:docPart w:val="51FA1C7928E643998E7843D5E7D108DD"/>
          </w:placeholder>
          <w:showingPlcHdr/>
          <w:date w:fullDate="2012-05-11T00:00:00Z">
            <w:dateFormat w:val="dd.MM."/>
            <w:lid w:val="de-DE"/>
            <w:storeMappedDataAs w:val="dateTime"/>
            <w:calendar w:val="gregorian"/>
          </w:date>
        </w:sdtPr>
        <w:sdtEndPr/>
        <w:sdtContent>
          <w:r w:rsidR="00985B8A" w:rsidRPr="003255E1">
            <w:rPr>
              <w:rStyle w:val="Platzhaltertext"/>
            </w:rPr>
            <w:t>Datum</w:t>
          </w:r>
        </w:sdtContent>
      </w:sdt>
      <w:r>
        <w:rPr>
          <w:sz w:val="32"/>
          <w:szCs w:val="32"/>
        </w:rPr>
        <w:t xml:space="preserve"> bis</w:t>
      </w:r>
      <w:r w:rsidR="00DB0399" w:rsidRPr="009D558E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1581403915"/>
          <w:placeholder>
            <w:docPart w:val="D3974CBCC14143BA9F9689FC0281605E"/>
          </w:placeholder>
          <w:showingPlcHdr/>
          <w:date w:fullDate="2012-05-1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985B8A" w:rsidRPr="003255E1">
            <w:rPr>
              <w:rStyle w:val="Platzhaltertext"/>
            </w:rPr>
            <w:t xml:space="preserve">Datum </w:t>
          </w:r>
        </w:sdtContent>
      </w:sdt>
    </w:p>
    <w:p w:rsidR="00DB0399" w:rsidRDefault="00DB0399" w:rsidP="00DB0399"/>
    <w:p w:rsidR="00DB0399" w:rsidRDefault="00DB0399" w:rsidP="0091706F">
      <w:pPr>
        <w:rPr>
          <w:sz w:val="32"/>
          <w:szCs w:val="32"/>
        </w:rPr>
      </w:pPr>
      <w:r w:rsidRPr="00DD6D19">
        <w:rPr>
          <w:sz w:val="32"/>
          <w:szCs w:val="32"/>
        </w:rPr>
        <w:t xml:space="preserve">Die </w:t>
      </w:r>
      <w:r>
        <w:rPr>
          <w:sz w:val="32"/>
          <w:szCs w:val="32"/>
        </w:rPr>
        <w:t>Jugendfeuerwehr</w:t>
      </w:r>
      <w:r w:rsidR="00474ECF" w:rsidRPr="00474ECF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-506597687"/>
          <w:placeholder>
            <w:docPart w:val="892765BD40784A5196CBEE5D12D762AC"/>
          </w:placeholder>
          <w:showingPlcHdr/>
          <w:comboBox>
            <w:listItem w:value="Wählen Sie ein Element aus."/>
            <w:listItem w:displayText="An der Hufe" w:value="An der Hufe"/>
            <w:listItem w:displayText="Ascheberg " w:value="Ascheberg "/>
            <w:listItem w:displayText="Barmissen" w:value="Barmissen"/>
            <w:listItem w:displayText="Bösdorf " w:value="Bösdorf "/>
            <w:listItem w:displayText="Bothkamp " w:value="Bothkamp "/>
            <w:listItem w:displayText="Brodersdorf " w:value="Brodersdorf "/>
            <w:listItem w:displayText="Dersau " w:value="Dersau "/>
            <w:listItem w:displayText="Fargau" w:value="Fargau"/>
            <w:listItem w:displayText="Heikendorf" w:value="Heikendorf"/>
            <w:listItem w:displayText="Höhndorf/Gödersdorf" w:value="Höhndorf/Gödersdorf"/>
            <w:listItem w:displayText="Hohwacht" w:value="Hohwacht"/>
            <w:listItem w:displayText="Honigsee" w:value="Honigsee"/>
            <w:listItem w:displayText="Kaköhl/Blekendorf" w:value="Kaköhl/Blekendorf"/>
            <w:listItem w:displayText="Kalübbe" w:value="Kalübbe"/>
            <w:listItem w:displayText="Kirchbarkau" w:value="Kirchbarkau"/>
            <w:listItem w:displayText="Klausdorf" w:value="Klausdorf"/>
            <w:listItem w:displayText="Krummbek" w:value="Krummbek"/>
            <w:listItem w:displayText="Kühren/Wahlstorf" w:value="Kühren/Wahlstorf"/>
            <w:listItem w:displayText="Laboe" w:value="Laboe"/>
            <w:listItem w:displayText="Lebrade" w:value="Lebrade"/>
            <w:listItem w:displayText="Lehmkuhlen" w:value="Lehmkuhlen"/>
            <w:listItem w:displayText="Lütjenburg" w:value="Lütjenburg"/>
            <w:listItem w:displayText="Amt Lütjenburg-Land Ost" w:value="Amt Lütjenburg-Land Ost"/>
            <w:listItem w:displayText="Mönkeberg" w:value="Mönkeberg"/>
            <w:listItem w:displayText="Nettelsee" w:value="Nettelsee"/>
            <w:listItem w:displayText="Panker" w:value="Panker"/>
            <w:listItem w:displayText="Passader See" w:value="Passader See"/>
            <w:listItem w:displayText="Plön" w:value="Plön"/>
            <w:listItem w:displayText="Pohnsdorf" w:value="Pohnsdorf"/>
            <w:listItem w:displayText="Prasdorf" w:value="Prasdorf"/>
            <w:listItem w:displayText="Preetz" w:value="Preetz"/>
            <w:listItem w:displayText="Probsteierhagen" w:value="Probsteierhagen"/>
            <w:listItem w:displayText="Pülsen" w:value="Pülsen"/>
            <w:listItem w:displayText="Raisdorf" w:value="Raisdorf"/>
            <w:listItem w:displayText="Schönberg" w:value="Schönberg"/>
            <w:listItem w:displayText="Schönkirchen" w:value="Schönkirchen"/>
            <w:listItem w:displayText="Selent" w:value="Selent"/>
            <w:listItem w:displayText="Sellin/Mucheln" w:value="Sellin/Mucheln"/>
            <w:listItem w:displayText="Stakendorf" w:value="Stakendorf"/>
            <w:listItem w:displayText="Stein" w:value="Stein"/>
            <w:listItem w:displayText="Tökendorf/Dobersdorf" w:value="Tökendorf/Dobersdorf"/>
            <w:listItem w:displayText="Wankendorf" w:value="Wankendorf"/>
            <w:listItem w:displayText="Warnau" w:value="Warnau"/>
            <w:listItem w:displayText="Wentorf" w:value="Wentorf"/>
            <w:listItem w:displayText="WiBaFfKo" w:value="WiBaFfKo"/>
          </w:comboBox>
        </w:sdtPr>
        <w:sdtEndPr/>
        <w:sdtContent>
          <w:r w:rsidR="009F48DF">
            <w:rPr>
              <w:rStyle w:val="Platzhaltertext"/>
            </w:rPr>
            <w:t>Bitte auswählen</w:t>
          </w:r>
          <w:r w:rsidR="009F48DF" w:rsidRPr="003255E1">
            <w:rPr>
              <w:rStyle w:val="Platzhaltertext"/>
            </w:rPr>
            <w:t>.</w:t>
          </w:r>
        </w:sdtContent>
      </w:sdt>
      <w:r>
        <w:rPr>
          <w:sz w:val="32"/>
          <w:szCs w:val="32"/>
        </w:rPr>
        <w:t xml:space="preserve"> </w:t>
      </w:r>
    </w:p>
    <w:p w:rsidR="00DB0399" w:rsidRPr="009F741A" w:rsidRDefault="0091706F" w:rsidP="0091706F">
      <w:pPr>
        <w:rPr>
          <w:sz w:val="32"/>
          <w:szCs w:val="32"/>
        </w:rPr>
      </w:pPr>
      <w:r>
        <w:rPr>
          <w:sz w:val="32"/>
          <w:szCs w:val="32"/>
        </w:rPr>
        <w:t>meldet für den Jugendgruppenleiterlehrgang folgende Teilnehmer</w:t>
      </w:r>
      <w:r w:rsidR="00DB0399" w:rsidRPr="009F741A">
        <w:rPr>
          <w:sz w:val="32"/>
          <w:szCs w:val="32"/>
        </w:rPr>
        <w:t>:</w:t>
      </w:r>
    </w:p>
    <w:p w:rsidR="00DB0399" w:rsidRPr="00DB0399" w:rsidRDefault="00DB0399" w:rsidP="00726170">
      <w:pPr>
        <w:rPr>
          <w:sz w:val="24"/>
          <w:szCs w:val="24"/>
          <w:u w:val="single"/>
        </w:rPr>
      </w:pPr>
    </w:p>
    <w:tbl>
      <w:tblPr>
        <w:tblW w:w="9481" w:type="dxa"/>
        <w:jc w:val="center"/>
        <w:tblLayout w:type="fixed"/>
        <w:tblLook w:val="01E0" w:firstRow="1" w:lastRow="1" w:firstColumn="1" w:lastColumn="1" w:noHBand="0" w:noVBand="0"/>
      </w:tblPr>
      <w:tblGrid>
        <w:gridCol w:w="516"/>
        <w:gridCol w:w="1536"/>
        <w:gridCol w:w="2873"/>
        <w:gridCol w:w="1690"/>
        <w:gridCol w:w="2866"/>
      </w:tblGrid>
      <w:tr w:rsidR="00726170" w:rsidRPr="00186A62" w:rsidTr="00186A62">
        <w:trPr>
          <w:trHeight w:val="39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186A62">
            <w:pPr>
              <w:jc w:val="center"/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BF6" w:rsidRPr="00186A62" w:rsidRDefault="00726170" w:rsidP="00B87FA2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Vorname:</w:t>
            </w:r>
          </w:p>
        </w:tc>
        <w:sdt>
          <w:sdtPr>
            <w:rPr>
              <w:sz w:val="24"/>
              <w:szCs w:val="24"/>
            </w:rPr>
            <w:id w:val="2056661320"/>
            <w:placeholder>
              <w:docPart w:val="0D75F7AAAF99401885126E0F137BB06B"/>
            </w:placeholder>
            <w:showingPlcHdr/>
            <w:text/>
          </w:sdtPr>
          <w:sdtEndPr/>
          <w:sdtContent>
            <w:tc>
              <w:tcPr>
                <w:tcW w:w="2873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A96BF6" w:rsidRPr="00186A62" w:rsidRDefault="007537F7" w:rsidP="007537F7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ein</w:t>
                </w:r>
                <w:r w:rsidR="00474ECF" w:rsidRPr="003255E1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96BF6" w:rsidRPr="00186A62" w:rsidRDefault="00726170" w:rsidP="00B87FA2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Name:</w:t>
            </w:r>
          </w:p>
        </w:tc>
        <w:sdt>
          <w:sdtPr>
            <w:rPr>
              <w:b/>
              <w:sz w:val="24"/>
              <w:szCs w:val="24"/>
            </w:rPr>
            <w:id w:val="-1277475281"/>
            <w:placeholder>
              <w:docPart w:val="63246783E0C0428DBECA815EE3E4BEE5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A96BF6" w:rsidRPr="00186A62" w:rsidRDefault="007537F7" w:rsidP="007537F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ein</w:t>
                </w:r>
                <w:r w:rsidR="00474ECF" w:rsidRPr="003255E1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47458C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96BF6" w:rsidRPr="00186A62" w:rsidRDefault="00726170" w:rsidP="00B87FA2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Geschlecht:</w:t>
            </w:r>
          </w:p>
        </w:tc>
        <w:sdt>
          <w:sdtPr>
            <w:rPr>
              <w:b/>
              <w:sz w:val="24"/>
              <w:szCs w:val="24"/>
            </w:rPr>
            <w:id w:val="-487702459"/>
            <w:placeholder>
              <w:docPart w:val="E56AAB0CC5C44CAEAD0446D9EE42C16F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2873" w:type="dxa"/>
                <w:shd w:val="clear" w:color="auto" w:fill="auto"/>
                <w:vAlign w:val="center"/>
              </w:tcPr>
              <w:p w:rsidR="00A96BF6" w:rsidRPr="00186A62" w:rsidRDefault="009D0351" w:rsidP="009D0351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ausw</w:t>
                </w:r>
                <w:r w:rsidRPr="003255E1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90" w:type="dxa"/>
            <w:shd w:val="clear" w:color="auto" w:fill="auto"/>
            <w:vAlign w:val="center"/>
          </w:tcPr>
          <w:p w:rsidR="00A96BF6" w:rsidRPr="00186A62" w:rsidRDefault="00726170" w:rsidP="00B87FA2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Geb.-Datum:</w:t>
            </w:r>
          </w:p>
        </w:tc>
        <w:sdt>
          <w:sdtPr>
            <w:rPr>
              <w:sz w:val="24"/>
              <w:szCs w:val="24"/>
            </w:rPr>
            <w:id w:val="-253588807"/>
            <w:placeholder>
              <w:docPart w:val="F34F7436FCD84F199E00AC80B5DD881A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A96BF6" w:rsidRPr="00186A62" w:rsidRDefault="007E020D" w:rsidP="007E020D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</w:t>
                </w:r>
                <w:r w:rsidR="009D0351" w:rsidRPr="003255E1">
                  <w:rPr>
                    <w:rStyle w:val="Platzhaltertext"/>
                  </w:rPr>
                  <w:t>ngeben</w:t>
                </w:r>
                <w:r>
                  <w:rPr>
                    <w:rStyle w:val="Platzhaltertext"/>
                  </w:rPr>
                  <w:t>/auswählen</w:t>
                </w:r>
              </w:p>
            </w:tc>
          </w:sdtContent>
        </w:sdt>
      </w:tr>
      <w:tr w:rsidR="0047458C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A96BF6" w:rsidRPr="00186A62" w:rsidRDefault="00726170" w:rsidP="00B87FA2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PLZ:</w:t>
            </w:r>
          </w:p>
        </w:tc>
        <w:sdt>
          <w:sdtPr>
            <w:rPr>
              <w:sz w:val="24"/>
              <w:szCs w:val="24"/>
            </w:rPr>
            <w:id w:val="192814179"/>
            <w:placeholder>
              <w:docPart w:val="3C2FE76F71CB41F9A309CDA2420D1578"/>
            </w:placeholder>
            <w:showingPlcHdr/>
            <w:text/>
          </w:sdtPr>
          <w:sdtEndPr/>
          <w:sdtContent>
            <w:tc>
              <w:tcPr>
                <w:tcW w:w="2873" w:type="dxa"/>
                <w:shd w:val="clear" w:color="auto" w:fill="auto"/>
                <w:vAlign w:val="center"/>
              </w:tcPr>
              <w:p w:rsidR="00A96BF6" w:rsidRPr="00186A62" w:rsidRDefault="009D0351" w:rsidP="009D0351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  <w:tc>
          <w:tcPr>
            <w:tcW w:w="1690" w:type="dxa"/>
            <w:shd w:val="clear" w:color="auto" w:fill="auto"/>
            <w:vAlign w:val="center"/>
          </w:tcPr>
          <w:p w:rsidR="00A96BF6" w:rsidRPr="00186A62" w:rsidRDefault="00A96BF6" w:rsidP="00B87FA2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Wohnort:</w:t>
            </w:r>
          </w:p>
        </w:tc>
        <w:sdt>
          <w:sdtPr>
            <w:rPr>
              <w:sz w:val="24"/>
              <w:szCs w:val="24"/>
            </w:rPr>
            <w:id w:val="-1582600295"/>
            <w:placeholder>
              <w:docPart w:val="B8D2C57967BD43B4A1E3B21BD2BBA46A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A96BF6" w:rsidRPr="00186A62" w:rsidRDefault="009D0351" w:rsidP="00B87FA2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</w:tr>
      <w:tr w:rsidR="0047458C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726170" w:rsidP="00B87FA2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Straße:</w:t>
            </w:r>
          </w:p>
        </w:tc>
        <w:sdt>
          <w:sdtPr>
            <w:rPr>
              <w:sz w:val="24"/>
              <w:szCs w:val="24"/>
            </w:rPr>
            <w:id w:val="-2102404433"/>
            <w:placeholder>
              <w:docPart w:val="3ECE3A11EE244D18A93A627115BB6CF8"/>
            </w:placeholder>
            <w:showingPlcHdr/>
            <w:text/>
          </w:sdtPr>
          <w:sdtEndPr/>
          <w:sdtContent>
            <w:tc>
              <w:tcPr>
                <w:tcW w:w="287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96BF6" w:rsidRPr="00186A62" w:rsidRDefault="009D0351" w:rsidP="00B87FA2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B87FA2">
            <w:pPr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B87FA2">
            <w:pPr>
              <w:rPr>
                <w:sz w:val="24"/>
                <w:szCs w:val="24"/>
              </w:rPr>
            </w:pPr>
          </w:p>
        </w:tc>
      </w:tr>
      <w:tr w:rsidR="0047458C" w:rsidRPr="00186A62" w:rsidTr="00186A62">
        <w:trPr>
          <w:trHeight w:val="220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B87FA2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B87FA2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B87FA2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96BF6" w:rsidRPr="00186A62" w:rsidRDefault="00A96BF6" w:rsidP="00B87FA2">
            <w:pPr>
              <w:rPr>
                <w:sz w:val="24"/>
                <w:szCs w:val="24"/>
              </w:rPr>
            </w:pPr>
          </w:p>
        </w:tc>
      </w:tr>
      <w:tr w:rsidR="00726170" w:rsidRPr="00186A62" w:rsidTr="00186A62">
        <w:trPr>
          <w:trHeight w:val="39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186A62">
            <w:pPr>
              <w:jc w:val="center"/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Vorname:</w:t>
            </w:r>
          </w:p>
        </w:tc>
        <w:sdt>
          <w:sdtPr>
            <w:rPr>
              <w:sz w:val="24"/>
              <w:szCs w:val="24"/>
            </w:rPr>
            <w:id w:val="382988510"/>
            <w:placeholder>
              <w:docPart w:val="6F42319AAEF642B7A160E4F6C52832A4"/>
            </w:placeholder>
            <w:showingPlcHdr/>
            <w:text/>
          </w:sdtPr>
          <w:sdtEndPr/>
          <w:sdtContent>
            <w:tc>
              <w:tcPr>
                <w:tcW w:w="2873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726170" w:rsidRPr="00186A62" w:rsidRDefault="009F48DF" w:rsidP="00C84DB7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ein</w:t>
                </w:r>
                <w:r w:rsidRPr="003255E1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Name:</w:t>
            </w:r>
          </w:p>
        </w:tc>
        <w:sdt>
          <w:sdtPr>
            <w:rPr>
              <w:b/>
              <w:sz w:val="24"/>
              <w:szCs w:val="24"/>
            </w:rPr>
            <w:id w:val="-1954778609"/>
            <w:placeholder>
              <w:docPart w:val="B5DAD20AFB9940AFA1B4571969C5BA66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6170" w:rsidRPr="00186A62" w:rsidRDefault="009F48DF" w:rsidP="00C84DB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ein</w:t>
                </w:r>
                <w:r w:rsidRPr="003255E1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726170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Geschlecht:</w:t>
            </w:r>
          </w:p>
        </w:tc>
        <w:sdt>
          <w:sdtPr>
            <w:rPr>
              <w:b/>
              <w:sz w:val="24"/>
              <w:szCs w:val="24"/>
            </w:rPr>
            <w:id w:val="1255712518"/>
            <w:placeholder>
              <w:docPart w:val="AAB1D5156152439BA08A51E083AADC8E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2873" w:type="dxa"/>
                <w:shd w:val="clear" w:color="auto" w:fill="auto"/>
                <w:vAlign w:val="center"/>
              </w:tcPr>
              <w:p w:rsidR="00726170" w:rsidRPr="00186A62" w:rsidRDefault="009F48DF" w:rsidP="00C84DB7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ausw</w:t>
                </w:r>
                <w:r w:rsidRPr="003255E1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90" w:type="dxa"/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Geb.-Datum:</w:t>
            </w:r>
          </w:p>
        </w:tc>
        <w:sdt>
          <w:sdtPr>
            <w:rPr>
              <w:sz w:val="24"/>
              <w:szCs w:val="24"/>
            </w:rPr>
            <w:id w:val="315226987"/>
            <w:placeholder>
              <w:docPart w:val="56E50B6D3E7C4A7CA96C0D638538365A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6170" w:rsidRPr="00186A62" w:rsidRDefault="009F48DF" w:rsidP="00C84DB7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</w:t>
                </w:r>
                <w:r w:rsidRPr="003255E1">
                  <w:rPr>
                    <w:rStyle w:val="Platzhaltertext"/>
                  </w:rPr>
                  <w:t>ngeben</w:t>
                </w:r>
                <w:r>
                  <w:rPr>
                    <w:rStyle w:val="Platzhaltertext"/>
                  </w:rPr>
                  <w:t>/auswählen</w:t>
                </w:r>
              </w:p>
            </w:tc>
          </w:sdtContent>
        </w:sdt>
      </w:tr>
      <w:tr w:rsidR="00726170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PLZ:</w:t>
            </w:r>
          </w:p>
        </w:tc>
        <w:sdt>
          <w:sdtPr>
            <w:rPr>
              <w:sz w:val="24"/>
              <w:szCs w:val="24"/>
            </w:rPr>
            <w:id w:val="1638371660"/>
            <w:placeholder>
              <w:docPart w:val="AD6796BA3788419FB803314FE99F984D"/>
            </w:placeholder>
            <w:showingPlcHdr/>
            <w:text/>
          </w:sdtPr>
          <w:sdtEndPr/>
          <w:sdtContent>
            <w:tc>
              <w:tcPr>
                <w:tcW w:w="2873" w:type="dxa"/>
                <w:shd w:val="clear" w:color="auto" w:fill="auto"/>
                <w:vAlign w:val="center"/>
              </w:tcPr>
              <w:p w:rsidR="00726170" w:rsidRPr="00186A62" w:rsidRDefault="009F48DF" w:rsidP="00C84DB7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  <w:tc>
          <w:tcPr>
            <w:tcW w:w="1690" w:type="dxa"/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Wohnort:</w:t>
            </w:r>
          </w:p>
        </w:tc>
        <w:sdt>
          <w:sdtPr>
            <w:rPr>
              <w:sz w:val="24"/>
              <w:szCs w:val="24"/>
            </w:rPr>
            <w:id w:val="306912001"/>
            <w:placeholder>
              <w:docPart w:val="7B1E9511948048649BD26B32FAF92FA1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726170" w:rsidRPr="00186A62" w:rsidRDefault="009F48DF" w:rsidP="00C84DB7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</w:tr>
      <w:tr w:rsidR="00726170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Straße:</w:t>
            </w:r>
          </w:p>
        </w:tc>
        <w:sdt>
          <w:sdtPr>
            <w:rPr>
              <w:sz w:val="24"/>
              <w:szCs w:val="24"/>
            </w:rPr>
            <w:id w:val="109099350"/>
            <w:placeholder>
              <w:docPart w:val="51714C7343124E6D8FCAB3281DDF7714"/>
            </w:placeholder>
            <w:showingPlcHdr/>
            <w:text/>
          </w:sdtPr>
          <w:sdtEndPr/>
          <w:sdtContent>
            <w:tc>
              <w:tcPr>
                <w:tcW w:w="287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26170" w:rsidRPr="00186A62" w:rsidRDefault="009F48DF" w:rsidP="00C84DB7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C84DB7">
            <w:pPr>
              <w:rPr>
                <w:sz w:val="24"/>
                <w:szCs w:val="24"/>
              </w:rPr>
            </w:pPr>
          </w:p>
        </w:tc>
      </w:tr>
      <w:tr w:rsidR="00726170" w:rsidRPr="00186A62" w:rsidTr="00186A62">
        <w:trPr>
          <w:trHeight w:val="175"/>
          <w:jc w:val="center"/>
        </w:trPr>
        <w:tc>
          <w:tcPr>
            <w:tcW w:w="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B87FA2">
            <w:pPr>
              <w:rPr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B87FA2">
            <w:pPr>
              <w:rPr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B87FA2">
            <w:pPr>
              <w:rPr>
                <w:sz w:val="24"/>
                <w:szCs w:val="24"/>
              </w:rPr>
            </w:pPr>
          </w:p>
        </w:tc>
        <w:tc>
          <w:tcPr>
            <w:tcW w:w="28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170" w:rsidRPr="00186A62" w:rsidRDefault="00726170" w:rsidP="00B87FA2">
            <w:pPr>
              <w:rPr>
                <w:sz w:val="24"/>
                <w:szCs w:val="24"/>
              </w:rPr>
            </w:pPr>
          </w:p>
        </w:tc>
      </w:tr>
      <w:tr w:rsidR="009F48DF" w:rsidRPr="00186A62" w:rsidTr="00186A62">
        <w:trPr>
          <w:trHeight w:val="397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186A62">
            <w:pPr>
              <w:jc w:val="center"/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Vorname:</w:t>
            </w:r>
          </w:p>
        </w:tc>
        <w:sdt>
          <w:sdtPr>
            <w:rPr>
              <w:sz w:val="24"/>
              <w:szCs w:val="24"/>
            </w:rPr>
            <w:id w:val="962012050"/>
            <w:placeholder>
              <w:docPart w:val="4737F08D4039496784D73EFBBB947D17"/>
            </w:placeholder>
            <w:showingPlcHdr/>
            <w:text/>
          </w:sdtPr>
          <w:sdtEndPr/>
          <w:sdtContent>
            <w:tc>
              <w:tcPr>
                <w:tcW w:w="2873" w:type="dxa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9F48DF" w:rsidRPr="00186A62" w:rsidRDefault="009F48DF" w:rsidP="00F031AA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ein</w:t>
                </w:r>
                <w:r w:rsidRPr="003255E1">
                  <w:rPr>
                    <w:rStyle w:val="Platzhaltertext"/>
                  </w:rPr>
                  <w:t>geben.</w:t>
                </w:r>
              </w:p>
            </w:tc>
          </w:sdtContent>
        </w:sdt>
        <w:tc>
          <w:tcPr>
            <w:tcW w:w="16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Name:</w:t>
            </w:r>
          </w:p>
        </w:tc>
        <w:sdt>
          <w:sdtPr>
            <w:rPr>
              <w:b/>
              <w:sz w:val="24"/>
              <w:szCs w:val="24"/>
            </w:rPr>
            <w:id w:val="-303691015"/>
            <w:placeholder>
              <w:docPart w:val="38722AE915A1432EB7DC7BF91E3DAE01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top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48DF" w:rsidRPr="00186A62" w:rsidRDefault="009F48DF" w:rsidP="00F031AA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ein</w:t>
                </w:r>
                <w:r w:rsidRPr="003255E1">
                  <w:rPr>
                    <w:rStyle w:val="Platzhaltertext"/>
                  </w:rPr>
                  <w:t>geben.</w:t>
                </w:r>
              </w:p>
            </w:tc>
          </w:sdtContent>
        </w:sdt>
      </w:tr>
      <w:tr w:rsidR="009F48DF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Geschlecht:</w:t>
            </w:r>
          </w:p>
        </w:tc>
        <w:sdt>
          <w:sdtPr>
            <w:rPr>
              <w:b/>
              <w:sz w:val="24"/>
              <w:szCs w:val="24"/>
            </w:rPr>
            <w:id w:val="1201828837"/>
            <w:placeholder>
              <w:docPart w:val="AD81BE3E51FD4DC2877DCA5F84BB5E33"/>
            </w:placeholder>
            <w:showingPlcHdr/>
            <w:dropDownList>
              <w:listItem w:value="Wählen Sie ein Element aus."/>
              <w:listItem w:displayText="männlich" w:value="männlich"/>
              <w:listItem w:displayText="weiblich" w:value="weiblich"/>
            </w:dropDownList>
          </w:sdtPr>
          <w:sdtEndPr/>
          <w:sdtContent>
            <w:tc>
              <w:tcPr>
                <w:tcW w:w="2873" w:type="dxa"/>
                <w:shd w:val="clear" w:color="auto" w:fill="auto"/>
                <w:vAlign w:val="center"/>
              </w:tcPr>
              <w:p w:rsidR="009F48DF" w:rsidRPr="00186A62" w:rsidRDefault="009F48DF" w:rsidP="00F031AA">
                <w:pPr>
                  <w:rPr>
                    <w:b/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ausw</w:t>
                </w:r>
                <w:r w:rsidRPr="003255E1">
                  <w:rPr>
                    <w:rStyle w:val="Platzhaltertext"/>
                  </w:rPr>
                  <w:t>ählen</w:t>
                </w:r>
              </w:p>
            </w:tc>
          </w:sdtContent>
        </w:sdt>
        <w:tc>
          <w:tcPr>
            <w:tcW w:w="1690" w:type="dxa"/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Geb.-Datum:</w:t>
            </w:r>
          </w:p>
        </w:tc>
        <w:sdt>
          <w:sdtPr>
            <w:rPr>
              <w:sz w:val="24"/>
              <w:szCs w:val="24"/>
            </w:rPr>
            <w:id w:val="1607068172"/>
            <w:placeholder>
              <w:docPart w:val="206D936E2F7643C393C7DF8F00D4C99A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48DF" w:rsidRPr="00186A62" w:rsidRDefault="009F48DF" w:rsidP="00F031AA">
                <w:pPr>
                  <w:rPr>
                    <w:sz w:val="24"/>
                    <w:szCs w:val="24"/>
                  </w:rPr>
                </w:pPr>
                <w:r>
                  <w:rPr>
                    <w:rStyle w:val="Platzhaltertext"/>
                  </w:rPr>
                  <w:t>ei</w:t>
                </w:r>
                <w:r w:rsidRPr="003255E1">
                  <w:rPr>
                    <w:rStyle w:val="Platzhaltertext"/>
                  </w:rPr>
                  <w:t>ngeben</w:t>
                </w:r>
                <w:r>
                  <w:rPr>
                    <w:rStyle w:val="Platzhaltertext"/>
                  </w:rPr>
                  <w:t>/auswählen</w:t>
                </w:r>
              </w:p>
            </w:tc>
          </w:sdtContent>
        </w:sdt>
      </w:tr>
      <w:tr w:rsidR="009F48DF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PLZ:</w:t>
            </w:r>
          </w:p>
        </w:tc>
        <w:sdt>
          <w:sdtPr>
            <w:rPr>
              <w:sz w:val="24"/>
              <w:szCs w:val="24"/>
            </w:rPr>
            <w:id w:val="983660980"/>
            <w:placeholder>
              <w:docPart w:val="DD682CCC6D3745BD84C536FF5B47ACDF"/>
            </w:placeholder>
            <w:showingPlcHdr/>
            <w:text/>
          </w:sdtPr>
          <w:sdtEndPr/>
          <w:sdtContent>
            <w:tc>
              <w:tcPr>
                <w:tcW w:w="2873" w:type="dxa"/>
                <w:shd w:val="clear" w:color="auto" w:fill="auto"/>
                <w:vAlign w:val="center"/>
              </w:tcPr>
              <w:p w:rsidR="009F48DF" w:rsidRPr="00186A62" w:rsidRDefault="009F48DF" w:rsidP="00F031AA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  <w:tc>
          <w:tcPr>
            <w:tcW w:w="1690" w:type="dxa"/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b/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Wohnort:</w:t>
            </w:r>
          </w:p>
        </w:tc>
        <w:sdt>
          <w:sdtPr>
            <w:rPr>
              <w:sz w:val="24"/>
              <w:szCs w:val="24"/>
            </w:rPr>
            <w:id w:val="985053687"/>
            <w:placeholder>
              <w:docPart w:val="D1E9790C1599440AB8BE9FA98877114B"/>
            </w:placeholder>
            <w:showingPlcHdr/>
            <w:text/>
          </w:sdtPr>
          <w:sdtEndPr/>
          <w:sdtContent>
            <w:tc>
              <w:tcPr>
                <w:tcW w:w="2866" w:type="dxa"/>
                <w:tcBorders>
                  <w:right w:val="single" w:sz="4" w:space="0" w:color="auto"/>
                </w:tcBorders>
                <w:shd w:val="clear" w:color="auto" w:fill="auto"/>
                <w:vAlign w:val="center"/>
              </w:tcPr>
              <w:p w:rsidR="009F48DF" w:rsidRPr="00186A62" w:rsidRDefault="009F48DF" w:rsidP="00F031AA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</w:tr>
      <w:tr w:rsidR="009F48DF" w:rsidRPr="00186A62" w:rsidTr="00186A62">
        <w:trPr>
          <w:trHeight w:val="397"/>
          <w:jc w:val="center"/>
        </w:trPr>
        <w:tc>
          <w:tcPr>
            <w:tcW w:w="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186A6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sz w:val="24"/>
                <w:szCs w:val="24"/>
              </w:rPr>
            </w:pPr>
            <w:r w:rsidRPr="00186A62">
              <w:rPr>
                <w:b/>
                <w:sz w:val="24"/>
                <w:szCs w:val="24"/>
              </w:rPr>
              <w:t>Straße:</w:t>
            </w:r>
          </w:p>
        </w:tc>
        <w:sdt>
          <w:sdtPr>
            <w:rPr>
              <w:sz w:val="24"/>
              <w:szCs w:val="24"/>
            </w:rPr>
            <w:id w:val="-1440521628"/>
            <w:placeholder>
              <w:docPart w:val="A844ABA2A44A4A2FB78403325ABDB293"/>
            </w:placeholder>
            <w:showingPlcHdr/>
            <w:text/>
          </w:sdtPr>
          <w:sdtEndPr/>
          <w:sdtContent>
            <w:tc>
              <w:tcPr>
                <w:tcW w:w="287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48DF" w:rsidRPr="00186A62" w:rsidRDefault="009F48DF" w:rsidP="00F031AA">
                <w:pPr>
                  <w:rPr>
                    <w:sz w:val="24"/>
                    <w:szCs w:val="24"/>
                  </w:rPr>
                </w:pPr>
                <w:r w:rsidRPr="003255E1">
                  <w:rPr>
                    <w:rStyle w:val="Platzhaltertext"/>
                  </w:rPr>
                  <w:t>eingeben.</w:t>
                </w:r>
              </w:p>
            </w:tc>
          </w:sdtContent>
        </w:sdt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8DF" w:rsidRPr="00186A62" w:rsidRDefault="009F48DF" w:rsidP="00F031AA">
            <w:pPr>
              <w:rPr>
                <w:sz w:val="24"/>
                <w:szCs w:val="24"/>
              </w:rPr>
            </w:pPr>
          </w:p>
        </w:tc>
      </w:tr>
    </w:tbl>
    <w:p w:rsidR="00DB0399" w:rsidRDefault="00DB0399" w:rsidP="00DB0399"/>
    <w:p w:rsidR="00B87FA2" w:rsidRDefault="00B87FA2" w:rsidP="00DB0399">
      <w:pPr>
        <w:rPr>
          <w:sz w:val="24"/>
          <w:szCs w:val="24"/>
        </w:rPr>
      </w:pPr>
    </w:p>
    <w:p w:rsidR="00305475" w:rsidRDefault="00DB0399" w:rsidP="00DB0399">
      <w:pPr>
        <w:rPr>
          <w:sz w:val="24"/>
          <w:szCs w:val="24"/>
        </w:rPr>
      </w:pPr>
      <w:r w:rsidRPr="00250CA0">
        <w:rPr>
          <w:b/>
          <w:sz w:val="24"/>
          <w:szCs w:val="24"/>
        </w:rPr>
        <w:t>Jugendfeuerwehrwart/in</w:t>
      </w:r>
      <w:r w:rsidR="00250CA0">
        <w:rPr>
          <w:b/>
          <w:sz w:val="24"/>
          <w:szCs w:val="24"/>
        </w:rPr>
        <w:t>:</w:t>
      </w:r>
      <w:r w:rsidR="009F48DF">
        <w:rPr>
          <w:b/>
          <w:sz w:val="24"/>
          <w:szCs w:val="24"/>
        </w:rPr>
        <w:t xml:space="preserve"> </w:t>
      </w:r>
      <w:r w:rsidRPr="00B87FA2"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557520797"/>
          <w:placeholder>
            <w:docPart w:val="8AC93F04B6B3481AB4CBEC3F7C0DF618"/>
          </w:placeholder>
          <w:showingPlcHdr/>
          <w:text/>
        </w:sdtPr>
        <w:sdtEndPr/>
        <w:sdtContent>
          <w:r w:rsidR="009F48DF" w:rsidRPr="009F48DF">
            <w:rPr>
              <w:rStyle w:val="Platzhaltertext"/>
              <w:b/>
              <w:u w:val="single"/>
            </w:rPr>
            <w:t>eingeben</w:t>
          </w:r>
        </w:sdtContent>
      </w:sdt>
    </w:p>
    <w:p w:rsidR="00305475" w:rsidRDefault="00305475" w:rsidP="00DB0399">
      <w:pPr>
        <w:rPr>
          <w:sz w:val="24"/>
          <w:szCs w:val="24"/>
        </w:rPr>
      </w:pPr>
    </w:p>
    <w:p w:rsidR="00DB0399" w:rsidRPr="00B87FA2" w:rsidRDefault="00250CA0" w:rsidP="00DB0399">
      <w:pPr>
        <w:rPr>
          <w:sz w:val="24"/>
          <w:szCs w:val="24"/>
        </w:rPr>
      </w:pPr>
      <w:r w:rsidRPr="00250CA0">
        <w:rPr>
          <w:b/>
          <w:sz w:val="24"/>
          <w:szCs w:val="24"/>
        </w:rPr>
        <w:t>Wehrführer</w:t>
      </w:r>
      <w:r w:rsidR="00305475">
        <w:rPr>
          <w:b/>
          <w:sz w:val="24"/>
          <w:szCs w:val="24"/>
        </w:rPr>
        <w:t>/in</w:t>
      </w:r>
      <w:r w:rsidRPr="00250CA0">
        <w:rPr>
          <w:b/>
          <w:sz w:val="24"/>
          <w:szCs w:val="24"/>
        </w:rPr>
        <w:t>:</w:t>
      </w:r>
      <w:r w:rsidR="009F48D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sdt>
        <w:sdtPr>
          <w:rPr>
            <w:b/>
            <w:sz w:val="24"/>
            <w:szCs w:val="24"/>
            <w:u w:val="single"/>
          </w:rPr>
          <w:id w:val="755021187"/>
          <w:placeholder>
            <w:docPart w:val="AC6F982FE58C47C39CAE05E3634FB81A"/>
          </w:placeholder>
          <w:showingPlcHdr/>
          <w:text/>
        </w:sdtPr>
        <w:sdtEndPr/>
        <w:sdtContent>
          <w:r w:rsidR="009F48DF" w:rsidRPr="009F48DF">
            <w:rPr>
              <w:rStyle w:val="Platzhaltertext"/>
              <w:b/>
              <w:u w:val="single"/>
            </w:rPr>
            <w:t>eingeben</w:t>
          </w:r>
        </w:sdtContent>
      </w:sdt>
    </w:p>
    <w:p w:rsidR="00DB0399" w:rsidRPr="00DB0399" w:rsidRDefault="00DB0399">
      <w:pPr>
        <w:rPr>
          <w:szCs w:val="24"/>
        </w:rPr>
      </w:pPr>
    </w:p>
    <w:sectPr w:rsidR="00DB0399" w:rsidRPr="00DB0399" w:rsidSect="00F96BAC">
      <w:headerReference w:type="default" r:id="rId8"/>
      <w:pgSz w:w="11907" w:h="16840" w:code="9"/>
      <w:pgMar w:top="2552" w:right="1134" w:bottom="1134" w:left="1418" w:header="0" w:footer="10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A21" w:rsidRDefault="00EF7A21">
      <w:r>
        <w:separator/>
      </w:r>
    </w:p>
  </w:endnote>
  <w:endnote w:type="continuationSeparator" w:id="0">
    <w:p w:rsidR="00EF7A21" w:rsidRDefault="00EF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A21" w:rsidRDefault="00EF7A21">
      <w:r>
        <w:separator/>
      </w:r>
    </w:p>
  </w:footnote>
  <w:footnote w:type="continuationSeparator" w:id="0">
    <w:p w:rsidR="00EF7A21" w:rsidRDefault="00EF7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37F7" w:rsidRPr="00DB0399" w:rsidRDefault="0031136E" w:rsidP="00DB0399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2103704" wp14:editId="231B8034">
          <wp:simplePos x="0" y="0"/>
          <wp:positionH relativeFrom="column">
            <wp:posOffset>1905</wp:posOffset>
          </wp:positionH>
          <wp:positionV relativeFrom="paragraph">
            <wp:posOffset>712470</wp:posOffset>
          </wp:positionV>
          <wp:extent cx="3930650" cy="712470"/>
          <wp:effectExtent l="0" t="0" r="0" b="0"/>
          <wp:wrapTight wrapText="bothSides">
            <wp:wrapPolygon edited="0">
              <wp:start x="0" y="0"/>
              <wp:lineTo x="0" y="20791"/>
              <wp:lineTo x="21460" y="20791"/>
              <wp:lineTo x="21460" y="0"/>
              <wp:lineTo x="0" y="0"/>
            </wp:wrapPolygon>
          </wp:wrapTight>
          <wp:docPr id="2" name="Grafik 2" descr="F:\Daten\Feuerwehr\KJFA\Logos\KFV-Ploen-Logo_beschnitt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Daten\Feuerwehr\KJFA\Logos\KFV-Ploen-Logo_beschnitt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37F7">
      <w:rPr>
        <w:noProof/>
      </w:rPr>
      <w:drawing>
        <wp:anchor distT="0" distB="0" distL="114300" distR="114300" simplePos="0" relativeHeight="251657216" behindDoc="0" locked="0" layoutInCell="1" allowOverlap="1" wp14:anchorId="71120602" wp14:editId="5B7D60A1">
          <wp:simplePos x="0" y="0"/>
          <wp:positionH relativeFrom="column">
            <wp:posOffset>4637405</wp:posOffset>
          </wp:positionH>
          <wp:positionV relativeFrom="paragraph">
            <wp:posOffset>573405</wp:posOffset>
          </wp:positionV>
          <wp:extent cx="1028700" cy="993140"/>
          <wp:effectExtent l="0" t="0" r="0" b="0"/>
          <wp:wrapNone/>
          <wp:docPr id="6" name="Bild 6" descr="logo kjf IIII schwarz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 kjf IIII schwarz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C3F2F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F247C5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A27751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68412C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808397D"/>
    <w:multiLevelType w:val="multilevel"/>
    <w:tmpl w:val="9D00AAE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c8TX1gnUnvvC1kjYIi7jG4BYjQc=" w:salt="wKi0qvPwJbXiwkBorVCGF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0A"/>
    <w:rsid w:val="00003590"/>
    <w:rsid w:val="000132ED"/>
    <w:rsid w:val="00054168"/>
    <w:rsid w:val="000663CB"/>
    <w:rsid w:val="000664C3"/>
    <w:rsid w:val="00076F2B"/>
    <w:rsid w:val="000C141C"/>
    <w:rsid w:val="000C1485"/>
    <w:rsid w:val="000E2D7E"/>
    <w:rsid w:val="000E35F2"/>
    <w:rsid w:val="000F470F"/>
    <w:rsid w:val="00112125"/>
    <w:rsid w:val="00117419"/>
    <w:rsid w:val="00132353"/>
    <w:rsid w:val="00136119"/>
    <w:rsid w:val="00140D50"/>
    <w:rsid w:val="0014144D"/>
    <w:rsid w:val="00144D69"/>
    <w:rsid w:val="001723FF"/>
    <w:rsid w:val="0017566E"/>
    <w:rsid w:val="001824F8"/>
    <w:rsid w:val="00183198"/>
    <w:rsid w:val="00186A62"/>
    <w:rsid w:val="00203FE5"/>
    <w:rsid w:val="00250CA0"/>
    <w:rsid w:val="00261EFD"/>
    <w:rsid w:val="002811A0"/>
    <w:rsid w:val="00281E19"/>
    <w:rsid w:val="002913AA"/>
    <w:rsid w:val="002B57BC"/>
    <w:rsid w:val="002E6AAE"/>
    <w:rsid w:val="00305475"/>
    <w:rsid w:val="00305C9E"/>
    <w:rsid w:val="0031136E"/>
    <w:rsid w:val="0031564C"/>
    <w:rsid w:val="00325569"/>
    <w:rsid w:val="00335944"/>
    <w:rsid w:val="0034139F"/>
    <w:rsid w:val="00347E0C"/>
    <w:rsid w:val="00355983"/>
    <w:rsid w:val="003703BB"/>
    <w:rsid w:val="00371880"/>
    <w:rsid w:val="00391D02"/>
    <w:rsid w:val="003A7369"/>
    <w:rsid w:val="003A7C04"/>
    <w:rsid w:val="003B3732"/>
    <w:rsid w:val="003D5998"/>
    <w:rsid w:val="003F5417"/>
    <w:rsid w:val="00414742"/>
    <w:rsid w:val="004459DB"/>
    <w:rsid w:val="0046414F"/>
    <w:rsid w:val="0047458C"/>
    <w:rsid w:val="00474ECF"/>
    <w:rsid w:val="00475084"/>
    <w:rsid w:val="00486E04"/>
    <w:rsid w:val="00494FB5"/>
    <w:rsid w:val="00497870"/>
    <w:rsid w:val="004F6552"/>
    <w:rsid w:val="00511829"/>
    <w:rsid w:val="00540044"/>
    <w:rsid w:val="005816B7"/>
    <w:rsid w:val="0058789A"/>
    <w:rsid w:val="005A0DF1"/>
    <w:rsid w:val="005B72FB"/>
    <w:rsid w:val="005D5AD1"/>
    <w:rsid w:val="005F7BDF"/>
    <w:rsid w:val="00600906"/>
    <w:rsid w:val="00612DEF"/>
    <w:rsid w:val="00615B8D"/>
    <w:rsid w:val="00622238"/>
    <w:rsid w:val="006233DB"/>
    <w:rsid w:val="0063435C"/>
    <w:rsid w:val="006402D1"/>
    <w:rsid w:val="006667C8"/>
    <w:rsid w:val="00675CAB"/>
    <w:rsid w:val="00677482"/>
    <w:rsid w:val="00694BF8"/>
    <w:rsid w:val="006A0D06"/>
    <w:rsid w:val="006E6BE5"/>
    <w:rsid w:val="00700F6A"/>
    <w:rsid w:val="00705984"/>
    <w:rsid w:val="00726170"/>
    <w:rsid w:val="0073217A"/>
    <w:rsid w:val="00732773"/>
    <w:rsid w:val="00741DF5"/>
    <w:rsid w:val="007431F1"/>
    <w:rsid w:val="007537F7"/>
    <w:rsid w:val="007607FF"/>
    <w:rsid w:val="00782FC1"/>
    <w:rsid w:val="007A0E9B"/>
    <w:rsid w:val="007A111B"/>
    <w:rsid w:val="007B39D3"/>
    <w:rsid w:val="007D1CF6"/>
    <w:rsid w:val="007E020D"/>
    <w:rsid w:val="007F2801"/>
    <w:rsid w:val="00806F9F"/>
    <w:rsid w:val="00847682"/>
    <w:rsid w:val="00853F8C"/>
    <w:rsid w:val="00856B5E"/>
    <w:rsid w:val="00866E6B"/>
    <w:rsid w:val="00876225"/>
    <w:rsid w:val="0087634E"/>
    <w:rsid w:val="00894929"/>
    <w:rsid w:val="008A30E0"/>
    <w:rsid w:val="008C13CC"/>
    <w:rsid w:val="008E48B8"/>
    <w:rsid w:val="008F4C3F"/>
    <w:rsid w:val="008F61CB"/>
    <w:rsid w:val="009003A3"/>
    <w:rsid w:val="0090057B"/>
    <w:rsid w:val="00911A02"/>
    <w:rsid w:val="0091706F"/>
    <w:rsid w:val="00917A3A"/>
    <w:rsid w:val="00920E9E"/>
    <w:rsid w:val="00962BA7"/>
    <w:rsid w:val="009760A6"/>
    <w:rsid w:val="00985B8A"/>
    <w:rsid w:val="0099658B"/>
    <w:rsid w:val="009C7C7F"/>
    <w:rsid w:val="009D0351"/>
    <w:rsid w:val="009E5EBE"/>
    <w:rsid w:val="009F13AD"/>
    <w:rsid w:val="009F249D"/>
    <w:rsid w:val="009F48DF"/>
    <w:rsid w:val="009F6DB1"/>
    <w:rsid w:val="009F7112"/>
    <w:rsid w:val="00A0623E"/>
    <w:rsid w:val="00A2378D"/>
    <w:rsid w:val="00A544CA"/>
    <w:rsid w:val="00A61B96"/>
    <w:rsid w:val="00A96BF6"/>
    <w:rsid w:val="00AA1602"/>
    <w:rsid w:val="00AC3C47"/>
    <w:rsid w:val="00AD2D88"/>
    <w:rsid w:val="00AF03ED"/>
    <w:rsid w:val="00B05DC4"/>
    <w:rsid w:val="00B3562D"/>
    <w:rsid w:val="00B56CCB"/>
    <w:rsid w:val="00B87FA2"/>
    <w:rsid w:val="00BA5AF3"/>
    <w:rsid w:val="00BE448E"/>
    <w:rsid w:val="00C232EE"/>
    <w:rsid w:val="00C3367E"/>
    <w:rsid w:val="00C52667"/>
    <w:rsid w:val="00C64EAA"/>
    <w:rsid w:val="00C83971"/>
    <w:rsid w:val="00C84DB7"/>
    <w:rsid w:val="00C9183F"/>
    <w:rsid w:val="00C952C1"/>
    <w:rsid w:val="00CA080A"/>
    <w:rsid w:val="00CA6ECF"/>
    <w:rsid w:val="00CB74C5"/>
    <w:rsid w:val="00CC244E"/>
    <w:rsid w:val="00CD0C37"/>
    <w:rsid w:val="00CD3190"/>
    <w:rsid w:val="00CE54AF"/>
    <w:rsid w:val="00CF14CF"/>
    <w:rsid w:val="00D50F94"/>
    <w:rsid w:val="00D62EE5"/>
    <w:rsid w:val="00D65285"/>
    <w:rsid w:val="00D6606D"/>
    <w:rsid w:val="00D7575C"/>
    <w:rsid w:val="00D91DF8"/>
    <w:rsid w:val="00DB0399"/>
    <w:rsid w:val="00DB261A"/>
    <w:rsid w:val="00DE47AC"/>
    <w:rsid w:val="00DE7670"/>
    <w:rsid w:val="00DF1F8C"/>
    <w:rsid w:val="00E0313A"/>
    <w:rsid w:val="00E05DB9"/>
    <w:rsid w:val="00E26A16"/>
    <w:rsid w:val="00E52BFD"/>
    <w:rsid w:val="00E74848"/>
    <w:rsid w:val="00EB455B"/>
    <w:rsid w:val="00EF7A21"/>
    <w:rsid w:val="00F21388"/>
    <w:rsid w:val="00F40A05"/>
    <w:rsid w:val="00F51DF9"/>
    <w:rsid w:val="00F86B4F"/>
    <w:rsid w:val="00F90FD7"/>
    <w:rsid w:val="00F96BAC"/>
    <w:rsid w:val="00FB2B79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semiHidden/>
    <w:rsid w:val="00FB2B79"/>
    <w:rPr>
      <w:sz w:val="16"/>
      <w:szCs w:val="16"/>
    </w:rPr>
  </w:style>
  <w:style w:type="paragraph" w:styleId="Kommentartext">
    <w:name w:val="annotation text"/>
    <w:basedOn w:val="Standard"/>
    <w:semiHidden/>
    <w:rsid w:val="00FB2B79"/>
  </w:style>
  <w:style w:type="paragraph" w:styleId="Kommentarthema">
    <w:name w:val="annotation subject"/>
    <w:basedOn w:val="Kommentartext"/>
    <w:next w:val="Kommentartext"/>
    <w:semiHidden/>
    <w:rsid w:val="00FB2B79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74EC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widowControl w:val="0"/>
      <w:spacing w:line="360" w:lineRule="auto"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2811A0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FF75F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F51DF9"/>
    <w:rPr>
      <w:color w:val="0000FF"/>
      <w:u w:val="single"/>
    </w:rPr>
  </w:style>
  <w:style w:type="table" w:styleId="Tabellenraster">
    <w:name w:val="Table Grid"/>
    <w:basedOn w:val="NormaleTabelle"/>
    <w:rsid w:val="00DB0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semiHidden/>
    <w:rsid w:val="00FB2B79"/>
    <w:rPr>
      <w:sz w:val="16"/>
      <w:szCs w:val="16"/>
    </w:rPr>
  </w:style>
  <w:style w:type="paragraph" w:styleId="Kommentartext">
    <w:name w:val="annotation text"/>
    <w:basedOn w:val="Standard"/>
    <w:semiHidden/>
    <w:rsid w:val="00FB2B79"/>
  </w:style>
  <w:style w:type="paragraph" w:styleId="Kommentarthema">
    <w:name w:val="annotation subject"/>
    <w:basedOn w:val="Kommentartext"/>
    <w:next w:val="Kommentartext"/>
    <w:semiHidden/>
    <w:rsid w:val="00FB2B79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474E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lles%20neue%20f&#252;r%20den%2001_08_06\Briefkopf%20KJFW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0D943C-9BD4-405D-B0B8-80DA1D978E0A}"/>
      </w:docPartPr>
      <w:docPartBody>
        <w:p w:rsidR="00AF2D17" w:rsidRDefault="002B46DD">
          <w:r w:rsidRPr="003255E1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D219575C5D4D3A9D8C75F078B48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F50BC-87AE-496D-83E1-A9465649D4CD}"/>
      </w:docPartPr>
      <w:docPartBody>
        <w:p w:rsidR="00AF2D17" w:rsidRDefault="00AF2D17" w:rsidP="00AF2D17">
          <w:pPr>
            <w:pStyle w:val="38D219575C5D4D3A9D8C75F078B488497"/>
          </w:pPr>
          <w:r>
            <w:rPr>
              <w:rStyle w:val="Platzhaltertext"/>
            </w:rPr>
            <w:t>Ort</w:t>
          </w:r>
        </w:p>
      </w:docPartBody>
    </w:docPart>
    <w:docPart>
      <w:docPartPr>
        <w:name w:val="4CDBB76A492B4DEFACBC28871DFD83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CCCE74-DD62-42D2-A1EE-52B5C290BF3E}"/>
      </w:docPartPr>
      <w:docPartBody>
        <w:p w:rsidR="00AF2D17" w:rsidRDefault="00AF2D17" w:rsidP="00AF2D17">
          <w:pPr>
            <w:pStyle w:val="4CDBB76A492B4DEFACBC28871DFD833E7"/>
          </w:pPr>
          <w:r w:rsidRPr="003255E1">
            <w:rPr>
              <w:rStyle w:val="Platzhaltertext"/>
            </w:rPr>
            <w:t xml:space="preserve">Datum </w:t>
          </w:r>
        </w:p>
      </w:docPartBody>
    </w:docPart>
    <w:docPart>
      <w:docPartPr>
        <w:name w:val="51FA1C7928E643998E7843D5E7D108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B265D-7B50-47A4-B541-FC87C06C9948}"/>
      </w:docPartPr>
      <w:docPartBody>
        <w:p w:rsidR="00AF2D17" w:rsidRDefault="00AF2D17" w:rsidP="00AF2D17">
          <w:pPr>
            <w:pStyle w:val="51FA1C7928E643998E7843D5E7D108DD7"/>
          </w:pPr>
          <w:r w:rsidRPr="003255E1">
            <w:rPr>
              <w:rStyle w:val="Platzhaltertext"/>
            </w:rPr>
            <w:t>Datum</w:t>
          </w:r>
        </w:p>
      </w:docPartBody>
    </w:docPart>
    <w:docPart>
      <w:docPartPr>
        <w:name w:val="D3974CBCC14143BA9F9689FC02816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30CAE-6FC3-4272-980C-08B787D3C802}"/>
      </w:docPartPr>
      <w:docPartBody>
        <w:p w:rsidR="00AF2D17" w:rsidRDefault="00AF2D17" w:rsidP="00AF2D17">
          <w:pPr>
            <w:pStyle w:val="D3974CBCC14143BA9F9689FC0281605E7"/>
          </w:pPr>
          <w:r w:rsidRPr="003255E1">
            <w:rPr>
              <w:rStyle w:val="Platzhaltertext"/>
            </w:rPr>
            <w:t xml:space="preserve">Datum </w:t>
          </w:r>
        </w:p>
      </w:docPartBody>
    </w:docPart>
    <w:docPart>
      <w:docPartPr>
        <w:name w:val="892765BD40784A5196CBEE5D12D76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11884-E818-4A3D-9DC1-C78B76D002C7}"/>
      </w:docPartPr>
      <w:docPartBody>
        <w:p w:rsidR="00AF2D17" w:rsidRDefault="00AF2D17" w:rsidP="00AF2D17">
          <w:pPr>
            <w:pStyle w:val="892765BD40784A5196CBEE5D12D762AC7"/>
          </w:pPr>
          <w:r>
            <w:rPr>
              <w:rStyle w:val="Platzhaltertext"/>
            </w:rPr>
            <w:t>Bitte auswählen</w:t>
          </w:r>
          <w:r w:rsidRPr="003255E1">
            <w:rPr>
              <w:rStyle w:val="Platzhaltertext"/>
            </w:rPr>
            <w:t>.</w:t>
          </w:r>
        </w:p>
      </w:docPartBody>
    </w:docPart>
    <w:docPart>
      <w:docPartPr>
        <w:name w:val="0D75F7AAAF99401885126E0F137BB0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4955E9-39E1-44EC-9745-B9A87AE0388B}"/>
      </w:docPartPr>
      <w:docPartBody>
        <w:p w:rsidR="00AF2D17" w:rsidRDefault="00AF2D17" w:rsidP="00AF2D17">
          <w:pPr>
            <w:pStyle w:val="0D75F7AAAF99401885126E0F137BB06B7"/>
          </w:pPr>
          <w:r>
            <w:rPr>
              <w:rStyle w:val="Platzhaltertext"/>
            </w:rPr>
            <w:t>ein</w:t>
          </w:r>
          <w:r w:rsidRPr="003255E1">
            <w:rPr>
              <w:rStyle w:val="Platzhaltertext"/>
            </w:rPr>
            <w:t>geben.</w:t>
          </w:r>
        </w:p>
      </w:docPartBody>
    </w:docPart>
    <w:docPart>
      <w:docPartPr>
        <w:name w:val="63246783E0C0428DBECA815EE3E4BE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FD1C71-C5A5-4941-BF62-750691CDB674}"/>
      </w:docPartPr>
      <w:docPartBody>
        <w:p w:rsidR="00AF2D17" w:rsidRDefault="00AF2D17" w:rsidP="00AF2D17">
          <w:pPr>
            <w:pStyle w:val="63246783E0C0428DBECA815EE3E4BEE57"/>
          </w:pPr>
          <w:r>
            <w:rPr>
              <w:rStyle w:val="Platzhaltertext"/>
            </w:rPr>
            <w:t>ein</w:t>
          </w:r>
          <w:r w:rsidRPr="003255E1">
            <w:rPr>
              <w:rStyle w:val="Platzhaltertext"/>
            </w:rPr>
            <w:t>geben.</w:t>
          </w:r>
        </w:p>
      </w:docPartBody>
    </w:docPart>
    <w:docPart>
      <w:docPartPr>
        <w:name w:val="B8D2C57967BD43B4A1E3B21BD2BBA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D523F7-E9C9-4093-AD20-D292466A72F4}"/>
      </w:docPartPr>
      <w:docPartBody>
        <w:p w:rsidR="00FD512F" w:rsidRDefault="00AF2D17" w:rsidP="00AF2D17">
          <w:pPr>
            <w:pStyle w:val="B8D2C57967BD43B4A1E3B21BD2BBA46A5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3ECE3A11EE244D18A93A627115BB6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43B8CC-A05B-4283-B580-0A465C93751C}"/>
      </w:docPartPr>
      <w:docPartBody>
        <w:p w:rsidR="00FD512F" w:rsidRDefault="00AF2D17" w:rsidP="00AF2D17">
          <w:pPr>
            <w:pStyle w:val="3ECE3A11EE244D18A93A627115BB6CF85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E56AAB0CC5C44CAEAD0446D9EE42C1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B7496-34E9-4711-BD10-D3C12EF5EB8D}"/>
      </w:docPartPr>
      <w:docPartBody>
        <w:p w:rsidR="00FD512F" w:rsidRDefault="00AF2D17" w:rsidP="00AF2D17">
          <w:pPr>
            <w:pStyle w:val="E56AAB0CC5C44CAEAD0446D9EE42C16F4"/>
          </w:pPr>
          <w:r>
            <w:rPr>
              <w:rStyle w:val="Platzhaltertext"/>
            </w:rPr>
            <w:t>ausw</w:t>
          </w:r>
          <w:r w:rsidRPr="003255E1">
            <w:rPr>
              <w:rStyle w:val="Platzhaltertext"/>
            </w:rPr>
            <w:t>ählen</w:t>
          </w:r>
        </w:p>
      </w:docPartBody>
    </w:docPart>
    <w:docPart>
      <w:docPartPr>
        <w:name w:val="3C2FE76F71CB41F9A309CDA2420D1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C6BFB-4635-486F-B0FA-5D4904533D72}"/>
      </w:docPartPr>
      <w:docPartBody>
        <w:p w:rsidR="00FD512F" w:rsidRDefault="00AF2D17" w:rsidP="00AF2D17">
          <w:pPr>
            <w:pStyle w:val="3C2FE76F71CB41F9A309CDA2420D15784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F34F7436FCD84F199E00AC80B5DD8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5312-FF29-4FA0-82B0-1BDEE86CDC55}"/>
      </w:docPartPr>
      <w:docPartBody>
        <w:p w:rsidR="00FD512F" w:rsidRDefault="00AF2D17" w:rsidP="00AF2D17">
          <w:pPr>
            <w:pStyle w:val="F34F7436FCD84F199E00AC80B5DD881A3"/>
          </w:pPr>
          <w:r>
            <w:rPr>
              <w:rStyle w:val="Platzhaltertext"/>
            </w:rPr>
            <w:t>ei</w:t>
          </w:r>
          <w:r w:rsidRPr="003255E1">
            <w:rPr>
              <w:rStyle w:val="Platzhaltertext"/>
            </w:rPr>
            <w:t>ngeben</w:t>
          </w:r>
          <w:r>
            <w:rPr>
              <w:rStyle w:val="Platzhaltertext"/>
            </w:rPr>
            <w:t>/auswählen</w:t>
          </w:r>
        </w:p>
      </w:docPartBody>
    </w:docPart>
    <w:docPart>
      <w:docPartPr>
        <w:name w:val="6F42319AAEF642B7A160E4F6C5283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C2CC4-4D00-4935-A9C7-E8320D41A85B}"/>
      </w:docPartPr>
      <w:docPartBody>
        <w:p w:rsidR="00FD512F" w:rsidRDefault="00AF2D17" w:rsidP="00AF2D17">
          <w:pPr>
            <w:pStyle w:val="6F42319AAEF642B7A160E4F6C52832A41"/>
          </w:pPr>
          <w:r>
            <w:rPr>
              <w:rStyle w:val="Platzhaltertext"/>
            </w:rPr>
            <w:t>ein</w:t>
          </w:r>
          <w:r w:rsidRPr="003255E1">
            <w:rPr>
              <w:rStyle w:val="Platzhaltertext"/>
            </w:rPr>
            <w:t>geben.</w:t>
          </w:r>
        </w:p>
      </w:docPartBody>
    </w:docPart>
    <w:docPart>
      <w:docPartPr>
        <w:name w:val="AAB1D5156152439BA08A51E083AADC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FF129A-F9B4-482A-B7B6-A8A35B3C0D3B}"/>
      </w:docPartPr>
      <w:docPartBody>
        <w:p w:rsidR="00FD512F" w:rsidRDefault="00AF2D17" w:rsidP="00AF2D17">
          <w:pPr>
            <w:pStyle w:val="AAB1D5156152439BA08A51E083AADC8E1"/>
          </w:pPr>
          <w:r>
            <w:rPr>
              <w:rStyle w:val="Platzhaltertext"/>
            </w:rPr>
            <w:t>ausw</w:t>
          </w:r>
          <w:r w:rsidRPr="003255E1">
            <w:rPr>
              <w:rStyle w:val="Platzhaltertext"/>
            </w:rPr>
            <w:t>ählen</w:t>
          </w:r>
        </w:p>
      </w:docPartBody>
    </w:docPart>
    <w:docPart>
      <w:docPartPr>
        <w:name w:val="AD6796BA3788419FB803314FE99F9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D6FC71-5B5C-4C2D-9587-C56E827E725B}"/>
      </w:docPartPr>
      <w:docPartBody>
        <w:p w:rsidR="00FD512F" w:rsidRDefault="00AF2D17" w:rsidP="00AF2D17">
          <w:pPr>
            <w:pStyle w:val="AD6796BA3788419FB803314FE99F984D1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51714C7343124E6D8FCAB3281DDF77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A38857-B59D-425E-B471-0C64861E4B63}"/>
      </w:docPartPr>
      <w:docPartBody>
        <w:p w:rsidR="00FD512F" w:rsidRDefault="00AF2D17" w:rsidP="00AF2D17">
          <w:pPr>
            <w:pStyle w:val="51714C7343124E6D8FCAB3281DDF77141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B5DAD20AFB9940AFA1B4571969C5BA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42D576-2541-4C84-A634-89C12E37F9F7}"/>
      </w:docPartPr>
      <w:docPartBody>
        <w:p w:rsidR="00FD512F" w:rsidRDefault="00AF2D17" w:rsidP="00AF2D17">
          <w:pPr>
            <w:pStyle w:val="B5DAD20AFB9940AFA1B4571969C5BA661"/>
          </w:pPr>
          <w:r>
            <w:rPr>
              <w:rStyle w:val="Platzhaltertext"/>
            </w:rPr>
            <w:t>ein</w:t>
          </w:r>
          <w:r w:rsidRPr="003255E1">
            <w:rPr>
              <w:rStyle w:val="Platzhaltertext"/>
            </w:rPr>
            <w:t>geben.</w:t>
          </w:r>
        </w:p>
      </w:docPartBody>
    </w:docPart>
    <w:docPart>
      <w:docPartPr>
        <w:name w:val="56E50B6D3E7C4A7CA96C0D63853836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3E0C6-DA77-4137-BF1B-2041D02841E3}"/>
      </w:docPartPr>
      <w:docPartBody>
        <w:p w:rsidR="00FD512F" w:rsidRDefault="00AF2D17" w:rsidP="00AF2D17">
          <w:pPr>
            <w:pStyle w:val="56E50B6D3E7C4A7CA96C0D638538365A1"/>
          </w:pPr>
          <w:r>
            <w:rPr>
              <w:rStyle w:val="Platzhaltertext"/>
            </w:rPr>
            <w:t>ei</w:t>
          </w:r>
          <w:r w:rsidRPr="003255E1">
            <w:rPr>
              <w:rStyle w:val="Platzhaltertext"/>
            </w:rPr>
            <w:t>ngeben</w:t>
          </w:r>
          <w:r>
            <w:rPr>
              <w:rStyle w:val="Platzhaltertext"/>
            </w:rPr>
            <w:t>/auswählen</w:t>
          </w:r>
        </w:p>
      </w:docPartBody>
    </w:docPart>
    <w:docPart>
      <w:docPartPr>
        <w:name w:val="7B1E9511948048649BD26B32FAF92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3848E3-12A7-424F-BF26-9679FF4D576D}"/>
      </w:docPartPr>
      <w:docPartBody>
        <w:p w:rsidR="00FD512F" w:rsidRDefault="00AF2D17" w:rsidP="00AF2D17">
          <w:pPr>
            <w:pStyle w:val="7B1E9511948048649BD26B32FAF92FA11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4737F08D4039496784D73EFBBB947D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9E55E-529D-4CF8-92FD-D2A8FB454D29}"/>
      </w:docPartPr>
      <w:docPartBody>
        <w:p w:rsidR="00FD512F" w:rsidRDefault="00AF2D17" w:rsidP="00AF2D17">
          <w:pPr>
            <w:pStyle w:val="4737F08D4039496784D73EFBBB947D171"/>
          </w:pPr>
          <w:r>
            <w:rPr>
              <w:rStyle w:val="Platzhaltertext"/>
            </w:rPr>
            <w:t>ein</w:t>
          </w:r>
          <w:r w:rsidRPr="003255E1">
            <w:rPr>
              <w:rStyle w:val="Platzhaltertext"/>
            </w:rPr>
            <w:t>geben.</w:t>
          </w:r>
        </w:p>
      </w:docPartBody>
    </w:docPart>
    <w:docPart>
      <w:docPartPr>
        <w:name w:val="38722AE915A1432EB7DC7BF91E3DA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019DCB-5FA4-453E-AC53-2A87A8CCD7CD}"/>
      </w:docPartPr>
      <w:docPartBody>
        <w:p w:rsidR="00FD512F" w:rsidRDefault="00AF2D17" w:rsidP="00AF2D17">
          <w:pPr>
            <w:pStyle w:val="38722AE915A1432EB7DC7BF91E3DAE011"/>
          </w:pPr>
          <w:r>
            <w:rPr>
              <w:rStyle w:val="Platzhaltertext"/>
            </w:rPr>
            <w:t>ein</w:t>
          </w:r>
          <w:r w:rsidRPr="003255E1">
            <w:rPr>
              <w:rStyle w:val="Platzhaltertext"/>
            </w:rPr>
            <w:t>geben.</w:t>
          </w:r>
        </w:p>
      </w:docPartBody>
    </w:docPart>
    <w:docPart>
      <w:docPartPr>
        <w:name w:val="AD81BE3E51FD4DC2877DCA5F84BB5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6DDA2F-15A8-4AEB-96F4-54F30405BE9B}"/>
      </w:docPartPr>
      <w:docPartBody>
        <w:p w:rsidR="00FD512F" w:rsidRDefault="00AF2D17" w:rsidP="00AF2D17">
          <w:pPr>
            <w:pStyle w:val="AD81BE3E51FD4DC2877DCA5F84BB5E331"/>
          </w:pPr>
          <w:r>
            <w:rPr>
              <w:rStyle w:val="Platzhaltertext"/>
            </w:rPr>
            <w:t>ausw</w:t>
          </w:r>
          <w:r w:rsidRPr="003255E1">
            <w:rPr>
              <w:rStyle w:val="Platzhaltertext"/>
            </w:rPr>
            <w:t>ählen</w:t>
          </w:r>
        </w:p>
      </w:docPartBody>
    </w:docPart>
    <w:docPart>
      <w:docPartPr>
        <w:name w:val="206D936E2F7643C393C7DF8F00D4C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6B4E5-6D21-491E-B4D2-E25D51532CAD}"/>
      </w:docPartPr>
      <w:docPartBody>
        <w:p w:rsidR="00FD512F" w:rsidRDefault="00AF2D17" w:rsidP="00AF2D17">
          <w:pPr>
            <w:pStyle w:val="206D936E2F7643C393C7DF8F00D4C99A1"/>
          </w:pPr>
          <w:r>
            <w:rPr>
              <w:rStyle w:val="Platzhaltertext"/>
            </w:rPr>
            <w:t>ei</w:t>
          </w:r>
          <w:r w:rsidRPr="003255E1">
            <w:rPr>
              <w:rStyle w:val="Platzhaltertext"/>
            </w:rPr>
            <w:t>ngeben</w:t>
          </w:r>
          <w:r>
            <w:rPr>
              <w:rStyle w:val="Platzhaltertext"/>
            </w:rPr>
            <w:t>/auswählen</w:t>
          </w:r>
        </w:p>
      </w:docPartBody>
    </w:docPart>
    <w:docPart>
      <w:docPartPr>
        <w:name w:val="DD682CCC6D3745BD84C536FF5B47AC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949DC2-387D-4FE1-97EF-4B5CFA93399C}"/>
      </w:docPartPr>
      <w:docPartBody>
        <w:p w:rsidR="00FD512F" w:rsidRDefault="00AF2D17" w:rsidP="00AF2D17">
          <w:pPr>
            <w:pStyle w:val="DD682CCC6D3745BD84C536FF5B47ACDF1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D1E9790C1599440AB8BE9FA9887711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C361BF-21F7-479D-92D7-0D8E30297E36}"/>
      </w:docPartPr>
      <w:docPartBody>
        <w:p w:rsidR="00FD512F" w:rsidRDefault="00AF2D17" w:rsidP="00AF2D17">
          <w:pPr>
            <w:pStyle w:val="D1E9790C1599440AB8BE9FA98877114B1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A844ABA2A44A4A2FB78403325ABDB2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FA465-2F8B-491E-A421-A18367AFBDCC}"/>
      </w:docPartPr>
      <w:docPartBody>
        <w:p w:rsidR="00FD512F" w:rsidRDefault="00AF2D17" w:rsidP="00AF2D17">
          <w:pPr>
            <w:pStyle w:val="A844ABA2A44A4A2FB78403325ABDB2931"/>
          </w:pPr>
          <w:r w:rsidRPr="003255E1">
            <w:rPr>
              <w:rStyle w:val="Platzhaltertext"/>
            </w:rPr>
            <w:t>eingeben.</w:t>
          </w:r>
        </w:p>
      </w:docPartBody>
    </w:docPart>
    <w:docPart>
      <w:docPartPr>
        <w:name w:val="AC6F982FE58C47C39CAE05E3634FB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EC4F23-BFE6-4221-AF6F-21476CAECB6F}"/>
      </w:docPartPr>
      <w:docPartBody>
        <w:p w:rsidR="00FD512F" w:rsidRDefault="00AF2D17" w:rsidP="00AF2D17">
          <w:pPr>
            <w:pStyle w:val="AC6F982FE58C47C39CAE05E3634FB81A1"/>
          </w:pPr>
          <w:r w:rsidRPr="009F48DF">
            <w:rPr>
              <w:rStyle w:val="Platzhaltertext"/>
              <w:u w:val="single"/>
            </w:rPr>
            <w:t>eingeben</w:t>
          </w:r>
        </w:p>
      </w:docPartBody>
    </w:docPart>
    <w:docPart>
      <w:docPartPr>
        <w:name w:val="8AC93F04B6B3481AB4CBEC3F7C0DF6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7AD44-A4C9-4AFA-ACFC-22F3870D047C}"/>
      </w:docPartPr>
      <w:docPartBody>
        <w:p w:rsidR="00FD512F" w:rsidRDefault="00AF2D17" w:rsidP="00AF2D17">
          <w:pPr>
            <w:pStyle w:val="8AC93F04B6B3481AB4CBEC3F7C0DF618"/>
          </w:pPr>
          <w:r w:rsidRPr="009F48DF">
            <w:rPr>
              <w:rStyle w:val="Platzhaltertext"/>
              <w:u w:val="single"/>
            </w:rPr>
            <w:t>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DD"/>
    <w:rsid w:val="002B46DD"/>
    <w:rsid w:val="00325C73"/>
    <w:rsid w:val="008B5E80"/>
    <w:rsid w:val="00AF2D17"/>
    <w:rsid w:val="00E90031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D17"/>
    <w:rPr>
      <w:color w:val="808080"/>
    </w:rPr>
  </w:style>
  <w:style w:type="paragraph" w:customStyle="1" w:styleId="39944895468845EE8D8E1A65A2E6B4F0">
    <w:name w:val="39944895468845EE8D8E1A65A2E6B4F0"/>
    <w:rsid w:val="002B46DD"/>
  </w:style>
  <w:style w:type="paragraph" w:customStyle="1" w:styleId="38D219575C5D4D3A9D8C75F078B48849">
    <w:name w:val="38D219575C5D4D3A9D8C75F078B48849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">
    <w:name w:val="4CDBB76A492B4DEFACBC28871DFD833E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">
    <w:name w:val="51FA1C7928E643998E7843D5E7D108DD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">
    <w:name w:val="D3974CBCC14143BA9F9689FC0281605E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">
    <w:name w:val="892765BD40784A5196CBEE5D12D762AC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">
    <w:name w:val="0D75F7AAAF99401885126E0F137BB06B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">
    <w:name w:val="63246783E0C0428DBECA815EE3E4BEE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1">
    <w:name w:val="38D219575C5D4D3A9D8C75F078B48849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1">
    <w:name w:val="4CDBB76A492B4DEFACBC28871DFD833E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1">
    <w:name w:val="51FA1C7928E643998E7843D5E7D108DD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1">
    <w:name w:val="D3974CBCC14143BA9F9689FC0281605E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1">
    <w:name w:val="892765BD40784A5196CBEE5D12D762AC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1">
    <w:name w:val="0D75F7AAAF99401885126E0F137BB06B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1">
    <w:name w:val="63246783E0C0428DBECA815EE3E4BEE5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2">
    <w:name w:val="38D219575C5D4D3A9D8C75F078B48849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2">
    <w:name w:val="4CDBB76A492B4DEFACBC28871DFD833E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2">
    <w:name w:val="51FA1C7928E643998E7843D5E7D108DD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2">
    <w:name w:val="D3974CBCC14143BA9F9689FC0281605E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2">
    <w:name w:val="892765BD40784A5196CBEE5D12D762AC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2">
    <w:name w:val="0D75F7AAAF99401885126E0F137BB06B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2">
    <w:name w:val="63246783E0C0428DBECA815EE3E4BEE5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">
    <w:name w:val="B8D2C57967BD43B4A1E3B21BD2BBA46A"/>
    <w:rsid w:val="00AF2D17"/>
  </w:style>
  <w:style w:type="paragraph" w:customStyle="1" w:styleId="3ECE3A11EE244D18A93A627115BB6CF8">
    <w:name w:val="3ECE3A11EE244D18A93A627115BB6CF8"/>
    <w:rsid w:val="00AF2D17"/>
  </w:style>
  <w:style w:type="paragraph" w:customStyle="1" w:styleId="22B80EF9C5BB4C7991982A4D1E290D73">
    <w:name w:val="22B80EF9C5BB4C7991982A4D1E290D73"/>
    <w:rsid w:val="00AF2D17"/>
  </w:style>
  <w:style w:type="paragraph" w:customStyle="1" w:styleId="38D219575C5D4D3A9D8C75F078B488493">
    <w:name w:val="38D219575C5D4D3A9D8C75F078B48849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3">
    <w:name w:val="4CDBB76A492B4DEFACBC28871DFD833E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3">
    <w:name w:val="51FA1C7928E643998E7843D5E7D108DD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3">
    <w:name w:val="D3974CBCC14143BA9F9689FC0281605E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3">
    <w:name w:val="892765BD40784A5196CBEE5D12D762AC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3">
    <w:name w:val="0D75F7AAAF99401885126E0F137BB06B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3">
    <w:name w:val="63246783E0C0428DBECA815EE3E4BEE5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">
    <w:name w:val="E56AAB0CC5C44CAEAD0446D9EE42C16F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B80EF9C5BB4C7991982A4D1E290D731">
    <w:name w:val="22B80EF9C5BB4C7991982A4D1E290D73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">
    <w:name w:val="3C2FE76F71CB41F9A309CDA2420D1578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1">
    <w:name w:val="B8D2C57967BD43B4A1E3B21BD2BBA46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1">
    <w:name w:val="3ECE3A11EE244D18A93A627115BB6CF8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4">
    <w:name w:val="38D219575C5D4D3A9D8C75F078B48849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4">
    <w:name w:val="4CDBB76A492B4DEFACBC28871DFD833E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4">
    <w:name w:val="51FA1C7928E643998E7843D5E7D108DD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4">
    <w:name w:val="D3974CBCC14143BA9F9689FC0281605E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4">
    <w:name w:val="892765BD40784A5196CBEE5D12D762AC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4">
    <w:name w:val="0D75F7AAAF99401885126E0F137BB06B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4">
    <w:name w:val="63246783E0C0428DBECA815EE3E4BEE5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1">
    <w:name w:val="E56AAB0CC5C44CAEAD0446D9EE42C16F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">
    <w:name w:val="F34F7436FCD84F199E00AC80B5DD881A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1">
    <w:name w:val="3C2FE76F71CB41F9A309CDA2420D1578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2">
    <w:name w:val="B8D2C57967BD43B4A1E3B21BD2BBA46A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2">
    <w:name w:val="3ECE3A11EE244D18A93A627115BB6CF8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5">
    <w:name w:val="38D219575C5D4D3A9D8C75F078B48849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5">
    <w:name w:val="4CDBB76A492B4DEFACBC28871DFD833E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5">
    <w:name w:val="51FA1C7928E643998E7843D5E7D108DD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5">
    <w:name w:val="D3974CBCC14143BA9F9689FC0281605E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5">
    <w:name w:val="892765BD40784A5196CBEE5D12D762AC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5">
    <w:name w:val="0D75F7AAAF99401885126E0F137BB06B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5">
    <w:name w:val="63246783E0C0428DBECA815EE3E4BEE5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2">
    <w:name w:val="E56AAB0CC5C44CAEAD0446D9EE42C16F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1">
    <w:name w:val="F34F7436FCD84F199E00AC80B5DD881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2">
    <w:name w:val="3C2FE76F71CB41F9A309CDA2420D1578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3">
    <w:name w:val="B8D2C57967BD43B4A1E3B21BD2BBA46A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3">
    <w:name w:val="3ECE3A11EE244D18A93A627115BB6CF8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6">
    <w:name w:val="38D219575C5D4D3A9D8C75F078B48849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6">
    <w:name w:val="4CDBB76A492B4DEFACBC28871DFD833E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6">
    <w:name w:val="51FA1C7928E643998E7843D5E7D108DD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6">
    <w:name w:val="D3974CBCC14143BA9F9689FC0281605E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6">
    <w:name w:val="892765BD40784A5196CBEE5D12D762AC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6">
    <w:name w:val="0D75F7AAAF99401885126E0F137BB06B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6">
    <w:name w:val="63246783E0C0428DBECA815EE3E4BEE5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3">
    <w:name w:val="E56AAB0CC5C44CAEAD0446D9EE42C16F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2">
    <w:name w:val="F34F7436FCD84F199E00AC80B5DD881A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3">
    <w:name w:val="3C2FE76F71CB41F9A309CDA2420D1578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4">
    <w:name w:val="B8D2C57967BD43B4A1E3B21BD2BBA46A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4">
    <w:name w:val="3ECE3A11EE244D18A93A627115BB6CF8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2319AAEF642B7A160E4F6C52832A4">
    <w:name w:val="6F42319AAEF642B7A160E4F6C52832A4"/>
    <w:rsid w:val="00AF2D17"/>
  </w:style>
  <w:style w:type="paragraph" w:customStyle="1" w:styleId="AAB1D5156152439BA08A51E083AADC8E">
    <w:name w:val="AAB1D5156152439BA08A51E083AADC8E"/>
    <w:rsid w:val="00AF2D17"/>
  </w:style>
  <w:style w:type="paragraph" w:customStyle="1" w:styleId="AD6796BA3788419FB803314FE99F984D">
    <w:name w:val="AD6796BA3788419FB803314FE99F984D"/>
    <w:rsid w:val="00AF2D17"/>
  </w:style>
  <w:style w:type="paragraph" w:customStyle="1" w:styleId="51714C7343124E6D8FCAB3281DDF7714">
    <w:name w:val="51714C7343124E6D8FCAB3281DDF7714"/>
    <w:rsid w:val="00AF2D17"/>
  </w:style>
  <w:style w:type="paragraph" w:customStyle="1" w:styleId="B5DAD20AFB9940AFA1B4571969C5BA66">
    <w:name w:val="B5DAD20AFB9940AFA1B4571969C5BA66"/>
    <w:rsid w:val="00AF2D17"/>
  </w:style>
  <w:style w:type="paragraph" w:customStyle="1" w:styleId="56E50B6D3E7C4A7CA96C0D638538365A">
    <w:name w:val="56E50B6D3E7C4A7CA96C0D638538365A"/>
    <w:rsid w:val="00AF2D17"/>
  </w:style>
  <w:style w:type="paragraph" w:customStyle="1" w:styleId="7B1E9511948048649BD26B32FAF92FA1">
    <w:name w:val="7B1E9511948048649BD26B32FAF92FA1"/>
    <w:rsid w:val="00AF2D17"/>
  </w:style>
  <w:style w:type="paragraph" w:customStyle="1" w:styleId="4737F08D4039496784D73EFBBB947D17">
    <w:name w:val="4737F08D4039496784D73EFBBB947D17"/>
    <w:rsid w:val="00AF2D17"/>
  </w:style>
  <w:style w:type="paragraph" w:customStyle="1" w:styleId="38722AE915A1432EB7DC7BF91E3DAE01">
    <w:name w:val="38722AE915A1432EB7DC7BF91E3DAE01"/>
    <w:rsid w:val="00AF2D17"/>
  </w:style>
  <w:style w:type="paragraph" w:customStyle="1" w:styleId="AD81BE3E51FD4DC2877DCA5F84BB5E33">
    <w:name w:val="AD81BE3E51FD4DC2877DCA5F84BB5E33"/>
    <w:rsid w:val="00AF2D17"/>
  </w:style>
  <w:style w:type="paragraph" w:customStyle="1" w:styleId="206D936E2F7643C393C7DF8F00D4C99A">
    <w:name w:val="206D936E2F7643C393C7DF8F00D4C99A"/>
    <w:rsid w:val="00AF2D17"/>
  </w:style>
  <w:style w:type="paragraph" w:customStyle="1" w:styleId="DD682CCC6D3745BD84C536FF5B47ACDF">
    <w:name w:val="DD682CCC6D3745BD84C536FF5B47ACDF"/>
    <w:rsid w:val="00AF2D17"/>
  </w:style>
  <w:style w:type="paragraph" w:customStyle="1" w:styleId="D1E9790C1599440AB8BE9FA98877114B">
    <w:name w:val="D1E9790C1599440AB8BE9FA98877114B"/>
    <w:rsid w:val="00AF2D17"/>
  </w:style>
  <w:style w:type="paragraph" w:customStyle="1" w:styleId="A844ABA2A44A4A2FB78403325ABDB293">
    <w:name w:val="A844ABA2A44A4A2FB78403325ABDB293"/>
    <w:rsid w:val="00AF2D17"/>
  </w:style>
  <w:style w:type="paragraph" w:customStyle="1" w:styleId="AC6F982FE58C47C39CAE05E3634FB81A">
    <w:name w:val="AC6F982FE58C47C39CAE05E3634FB81A"/>
    <w:rsid w:val="00AF2D17"/>
  </w:style>
  <w:style w:type="paragraph" w:customStyle="1" w:styleId="38D219575C5D4D3A9D8C75F078B488497">
    <w:name w:val="38D219575C5D4D3A9D8C75F078B48849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7">
    <w:name w:val="4CDBB76A492B4DEFACBC28871DFD833E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7">
    <w:name w:val="51FA1C7928E643998E7843D5E7D108DD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7">
    <w:name w:val="D3974CBCC14143BA9F9689FC0281605E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7">
    <w:name w:val="892765BD40784A5196CBEE5D12D762AC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7">
    <w:name w:val="0D75F7AAAF99401885126E0F137BB06B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7">
    <w:name w:val="63246783E0C0428DBECA815EE3E4BEE5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4">
    <w:name w:val="E56AAB0CC5C44CAEAD0446D9EE42C16F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3">
    <w:name w:val="F34F7436FCD84F199E00AC80B5DD881A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4">
    <w:name w:val="3C2FE76F71CB41F9A309CDA2420D1578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5">
    <w:name w:val="B8D2C57967BD43B4A1E3B21BD2BBA46A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5">
    <w:name w:val="3ECE3A11EE244D18A93A627115BB6CF8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2319AAEF642B7A160E4F6C52832A41">
    <w:name w:val="6F42319AAEF642B7A160E4F6C52832A4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AD20AFB9940AFA1B4571969C5BA661">
    <w:name w:val="B5DAD20AFB9940AFA1B4571969C5BA66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B1D5156152439BA08A51E083AADC8E1">
    <w:name w:val="AAB1D5156152439BA08A51E083AADC8E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50B6D3E7C4A7CA96C0D638538365A1">
    <w:name w:val="56E50B6D3E7C4A7CA96C0D638538365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6796BA3788419FB803314FE99F984D1">
    <w:name w:val="AD6796BA3788419FB803314FE99F984D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1E9511948048649BD26B32FAF92FA11">
    <w:name w:val="7B1E9511948048649BD26B32FAF92FA1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14C7343124E6D8FCAB3281DDF77141">
    <w:name w:val="51714C7343124E6D8FCAB3281DDF7714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F08D4039496784D73EFBBB947D171">
    <w:name w:val="4737F08D4039496784D73EFBBB947D17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22AE915A1432EB7DC7BF91E3DAE011">
    <w:name w:val="38722AE915A1432EB7DC7BF91E3DAE01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1BE3E51FD4DC2877DCA5F84BB5E331">
    <w:name w:val="AD81BE3E51FD4DC2877DCA5F84BB5E33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D936E2F7643C393C7DF8F00D4C99A1">
    <w:name w:val="206D936E2F7643C393C7DF8F00D4C99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82CCC6D3745BD84C536FF5B47ACDF1">
    <w:name w:val="DD682CCC6D3745BD84C536FF5B47ACDF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9790C1599440AB8BE9FA98877114B1">
    <w:name w:val="D1E9790C1599440AB8BE9FA98877114B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4ABA2A44A4A2FB78403325ABDB2931">
    <w:name w:val="A844ABA2A44A4A2FB78403325ABDB293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93F04B6B3481AB4CBEC3F7C0DF618">
    <w:name w:val="8AC93F04B6B3481AB4CBEC3F7C0DF618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F982FE58C47C39CAE05E3634FB81A1">
    <w:name w:val="AC6F982FE58C47C39CAE05E3634FB81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2D17"/>
    <w:rPr>
      <w:color w:val="808080"/>
    </w:rPr>
  </w:style>
  <w:style w:type="paragraph" w:customStyle="1" w:styleId="39944895468845EE8D8E1A65A2E6B4F0">
    <w:name w:val="39944895468845EE8D8E1A65A2E6B4F0"/>
    <w:rsid w:val="002B46DD"/>
  </w:style>
  <w:style w:type="paragraph" w:customStyle="1" w:styleId="38D219575C5D4D3A9D8C75F078B48849">
    <w:name w:val="38D219575C5D4D3A9D8C75F078B48849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">
    <w:name w:val="4CDBB76A492B4DEFACBC28871DFD833E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">
    <w:name w:val="51FA1C7928E643998E7843D5E7D108DD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">
    <w:name w:val="D3974CBCC14143BA9F9689FC0281605E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">
    <w:name w:val="892765BD40784A5196CBEE5D12D762AC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">
    <w:name w:val="0D75F7AAAF99401885126E0F137BB06B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">
    <w:name w:val="63246783E0C0428DBECA815EE3E4BEE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1">
    <w:name w:val="38D219575C5D4D3A9D8C75F078B48849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1">
    <w:name w:val="4CDBB76A492B4DEFACBC28871DFD833E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1">
    <w:name w:val="51FA1C7928E643998E7843D5E7D108DD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1">
    <w:name w:val="D3974CBCC14143BA9F9689FC0281605E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1">
    <w:name w:val="892765BD40784A5196CBEE5D12D762AC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1">
    <w:name w:val="0D75F7AAAF99401885126E0F137BB06B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1">
    <w:name w:val="63246783E0C0428DBECA815EE3E4BEE5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2">
    <w:name w:val="38D219575C5D4D3A9D8C75F078B48849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2">
    <w:name w:val="4CDBB76A492B4DEFACBC28871DFD833E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2">
    <w:name w:val="51FA1C7928E643998E7843D5E7D108DD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2">
    <w:name w:val="D3974CBCC14143BA9F9689FC0281605E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2">
    <w:name w:val="892765BD40784A5196CBEE5D12D762AC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2">
    <w:name w:val="0D75F7AAAF99401885126E0F137BB06B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2">
    <w:name w:val="63246783E0C0428DBECA815EE3E4BEE5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">
    <w:name w:val="B8D2C57967BD43B4A1E3B21BD2BBA46A"/>
    <w:rsid w:val="00AF2D17"/>
  </w:style>
  <w:style w:type="paragraph" w:customStyle="1" w:styleId="3ECE3A11EE244D18A93A627115BB6CF8">
    <w:name w:val="3ECE3A11EE244D18A93A627115BB6CF8"/>
    <w:rsid w:val="00AF2D17"/>
  </w:style>
  <w:style w:type="paragraph" w:customStyle="1" w:styleId="22B80EF9C5BB4C7991982A4D1E290D73">
    <w:name w:val="22B80EF9C5BB4C7991982A4D1E290D73"/>
    <w:rsid w:val="00AF2D17"/>
  </w:style>
  <w:style w:type="paragraph" w:customStyle="1" w:styleId="38D219575C5D4D3A9D8C75F078B488493">
    <w:name w:val="38D219575C5D4D3A9D8C75F078B48849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3">
    <w:name w:val="4CDBB76A492B4DEFACBC28871DFD833E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3">
    <w:name w:val="51FA1C7928E643998E7843D5E7D108DD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3">
    <w:name w:val="D3974CBCC14143BA9F9689FC0281605E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3">
    <w:name w:val="892765BD40784A5196CBEE5D12D762AC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3">
    <w:name w:val="0D75F7AAAF99401885126E0F137BB06B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3">
    <w:name w:val="63246783E0C0428DBECA815EE3E4BEE5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">
    <w:name w:val="E56AAB0CC5C44CAEAD0446D9EE42C16F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B80EF9C5BB4C7991982A4D1E290D731">
    <w:name w:val="22B80EF9C5BB4C7991982A4D1E290D73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">
    <w:name w:val="3C2FE76F71CB41F9A309CDA2420D1578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1">
    <w:name w:val="B8D2C57967BD43B4A1E3B21BD2BBA46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1">
    <w:name w:val="3ECE3A11EE244D18A93A627115BB6CF8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4">
    <w:name w:val="38D219575C5D4D3A9D8C75F078B48849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4">
    <w:name w:val="4CDBB76A492B4DEFACBC28871DFD833E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4">
    <w:name w:val="51FA1C7928E643998E7843D5E7D108DD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4">
    <w:name w:val="D3974CBCC14143BA9F9689FC0281605E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4">
    <w:name w:val="892765BD40784A5196CBEE5D12D762AC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4">
    <w:name w:val="0D75F7AAAF99401885126E0F137BB06B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4">
    <w:name w:val="63246783E0C0428DBECA815EE3E4BEE5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1">
    <w:name w:val="E56AAB0CC5C44CAEAD0446D9EE42C16F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">
    <w:name w:val="F34F7436FCD84F199E00AC80B5DD881A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1">
    <w:name w:val="3C2FE76F71CB41F9A309CDA2420D1578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2">
    <w:name w:val="B8D2C57967BD43B4A1E3B21BD2BBA46A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2">
    <w:name w:val="3ECE3A11EE244D18A93A627115BB6CF8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5">
    <w:name w:val="38D219575C5D4D3A9D8C75F078B48849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5">
    <w:name w:val="4CDBB76A492B4DEFACBC28871DFD833E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5">
    <w:name w:val="51FA1C7928E643998E7843D5E7D108DD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5">
    <w:name w:val="D3974CBCC14143BA9F9689FC0281605E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5">
    <w:name w:val="892765BD40784A5196CBEE5D12D762AC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5">
    <w:name w:val="0D75F7AAAF99401885126E0F137BB06B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5">
    <w:name w:val="63246783E0C0428DBECA815EE3E4BEE5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2">
    <w:name w:val="E56AAB0CC5C44CAEAD0446D9EE42C16F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1">
    <w:name w:val="F34F7436FCD84F199E00AC80B5DD881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2">
    <w:name w:val="3C2FE76F71CB41F9A309CDA2420D1578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3">
    <w:name w:val="B8D2C57967BD43B4A1E3B21BD2BBA46A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3">
    <w:name w:val="3ECE3A11EE244D18A93A627115BB6CF8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D219575C5D4D3A9D8C75F078B488496">
    <w:name w:val="38D219575C5D4D3A9D8C75F078B48849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6">
    <w:name w:val="4CDBB76A492B4DEFACBC28871DFD833E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6">
    <w:name w:val="51FA1C7928E643998E7843D5E7D108DD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6">
    <w:name w:val="D3974CBCC14143BA9F9689FC0281605E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6">
    <w:name w:val="892765BD40784A5196CBEE5D12D762AC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6">
    <w:name w:val="0D75F7AAAF99401885126E0F137BB06B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6">
    <w:name w:val="63246783E0C0428DBECA815EE3E4BEE56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3">
    <w:name w:val="E56AAB0CC5C44CAEAD0446D9EE42C16F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2">
    <w:name w:val="F34F7436FCD84F199E00AC80B5DD881A2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3">
    <w:name w:val="3C2FE76F71CB41F9A309CDA2420D1578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4">
    <w:name w:val="B8D2C57967BD43B4A1E3B21BD2BBA46A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4">
    <w:name w:val="3ECE3A11EE244D18A93A627115BB6CF8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2319AAEF642B7A160E4F6C52832A4">
    <w:name w:val="6F42319AAEF642B7A160E4F6C52832A4"/>
    <w:rsid w:val="00AF2D17"/>
  </w:style>
  <w:style w:type="paragraph" w:customStyle="1" w:styleId="AAB1D5156152439BA08A51E083AADC8E">
    <w:name w:val="AAB1D5156152439BA08A51E083AADC8E"/>
    <w:rsid w:val="00AF2D17"/>
  </w:style>
  <w:style w:type="paragraph" w:customStyle="1" w:styleId="AD6796BA3788419FB803314FE99F984D">
    <w:name w:val="AD6796BA3788419FB803314FE99F984D"/>
    <w:rsid w:val="00AF2D17"/>
  </w:style>
  <w:style w:type="paragraph" w:customStyle="1" w:styleId="51714C7343124E6D8FCAB3281DDF7714">
    <w:name w:val="51714C7343124E6D8FCAB3281DDF7714"/>
    <w:rsid w:val="00AF2D17"/>
  </w:style>
  <w:style w:type="paragraph" w:customStyle="1" w:styleId="B5DAD20AFB9940AFA1B4571969C5BA66">
    <w:name w:val="B5DAD20AFB9940AFA1B4571969C5BA66"/>
    <w:rsid w:val="00AF2D17"/>
  </w:style>
  <w:style w:type="paragraph" w:customStyle="1" w:styleId="56E50B6D3E7C4A7CA96C0D638538365A">
    <w:name w:val="56E50B6D3E7C4A7CA96C0D638538365A"/>
    <w:rsid w:val="00AF2D17"/>
  </w:style>
  <w:style w:type="paragraph" w:customStyle="1" w:styleId="7B1E9511948048649BD26B32FAF92FA1">
    <w:name w:val="7B1E9511948048649BD26B32FAF92FA1"/>
    <w:rsid w:val="00AF2D17"/>
  </w:style>
  <w:style w:type="paragraph" w:customStyle="1" w:styleId="4737F08D4039496784D73EFBBB947D17">
    <w:name w:val="4737F08D4039496784D73EFBBB947D17"/>
    <w:rsid w:val="00AF2D17"/>
  </w:style>
  <w:style w:type="paragraph" w:customStyle="1" w:styleId="38722AE915A1432EB7DC7BF91E3DAE01">
    <w:name w:val="38722AE915A1432EB7DC7BF91E3DAE01"/>
    <w:rsid w:val="00AF2D17"/>
  </w:style>
  <w:style w:type="paragraph" w:customStyle="1" w:styleId="AD81BE3E51FD4DC2877DCA5F84BB5E33">
    <w:name w:val="AD81BE3E51FD4DC2877DCA5F84BB5E33"/>
    <w:rsid w:val="00AF2D17"/>
  </w:style>
  <w:style w:type="paragraph" w:customStyle="1" w:styleId="206D936E2F7643C393C7DF8F00D4C99A">
    <w:name w:val="206D936E2F7643C393C7DF8F00D4C99A"/>
    <w:rsid w:val="00AF2D17"/>
  </w:style>
  <w:style w:type="paragraph" w:customStyle="1" w:styleId="DD682CCC6D3745BD84C536FF5B47ACDF">
    <w:name w:val="DD682CCC6D3745BD84C536FF5B47ACDF"/>
    <w:rsid w:val="00AF2D17"/>
  </w:style>
  <w:style w:type="paragraph" w:customStyle="1" w:styleId="D1E9790C1599440AB8BE9FA98877114B">
    <w:name w:val="D1E9790C1599440AB8BE9FA98877114B"/>
    <w:rsid w:val="00AF2D17"/>
  </w:style>
  <w:style w:type="paragraph" w:customStyle="1" w:styleId="A844ABA2A44A4A2FB78403325ABDB293">
    <w:name w:val="A844ABA2A44A4A2FB78403325ABDB293"/>
    <w:rsid w:val="00AF2D17"/>
  </w:style>
  <w:style w:type="paragraph" w:customStyle="1" w:styleId="AC6F982FE58C47C39CAE05E3634FB81A">
    <w:name w:val="AC6F982FE58C47C39CAE05E3634FB81A"/>
    <w:rsid w:val="00AF2D17"/>
  </w:style>
  <w:style w:type="paragraph" w:customStyle="1" w:styleId="38D219575C5D4D3A9D8C75F078B488497">
    <w:name w:val="38D219575C5D4D3A9D8C75F078B48849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DBB76A492B4DEFACBC28871DFD833E7">
    <w:name w:val="4CDBB76A492B4DEFACBC28871DFD833E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FA1C7928E643998E7843D5E7D108DD7">
    <w:name w:val="51FA1C7928E643998E7843D5E7D108DD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974CBCC14143BA9F9689FC0281605E7">
    <w:name w:val="D3974CBCC14143BA9F9689FC0281605E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2765BD40784A5196CBEE5D12D762AC7">
    <w:name w:val="892765BD40784A5196CBEE5D12D762AC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75F7AAAF99401885126E0F137BB06B7">
    <w:name w:val="0D75F7AAAF99401885126E0F137BB06B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3246783E0C0428DBECA815EE3E4BEE57">
    <w:name w:val="63246783E0C0428DBECA815EE3E4BEE57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56AAB0CC5C44CAEAD0446D9EE42C16F4">
    <w:name w:val="E56AAB0CC5C44CAEAD0446D9EE42C16F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4F7436FCD84F199E00AC80B5DD881A3">
    <w:name w:val="F34F7436FCD84F199E00AC80B5DD881A3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2FE76F71CB41F9A309CDA2420D15784">
    <w:name w:val="3C2FE76F71CB41F9A309CDA2420D15784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D2C57967BD43B4A1E3B21BD2BBA46A5">
    <w:name w:val="B8D2C57967BD43B4A1E3B21BD2BBA46A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CE3A11EE244D18A93A627115BB6CF85">
    <w:name w:val="3ECE3A11EE244D18A93A627115BB6CF85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2319AAEF642B7A160E4F6C52832A41">
    <w:name w:val="6F42319AAEF642B7A160E4F6C52832A4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DAD20AFB9940AFA1B4571969C5BA661">
    <w:name w:val="B5DAD20AFB9940AFA1B4571969C5BA66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B1D5156152439BA08A51E083AADC8E1">
    <w:name w:val="AAB1D5156152439BA08A51E083AADC8E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E50B6D3E7C4A7CA96C0D638538365A1">
    <w:name w:val="56E50B6D3E7C4A7CA96C0D638538365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6796BA3788419FB803314FE99F984D1">
    <w:name w:val="AD6796BA3788419FB803314FE99F984D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B1E9511948048649BD26B32FAF92FA11">
    <w:name w:val="7B1E9511948048649BD26B32FAF92FA1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714C7343124E6D8FCAB3281DDF77141">
    <w:name w:val="51714C7343124E6D8FCAB3281DDF7714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37F08D4039496784D73EFBBB947D171">
    <w:name w:val="4737F08D4039496784D73EFBBB947D17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722AE915A1432EB7DC7BF91E3DAE011">
    <w:name w:val="38722AE915A1432EB7DC7BF91E3DAE01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81BE3E51FD4DC2877DCA5F84BB5E331">
    <w:name w:val="AD81BE3E51FD4DC2877DCA5F84BB5E33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6D936E2F7643C393C7DF8F00D4C99A1">
    <w:name w:val="206D936E2F7643C393C7DF8F00D4C99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D682CCC6D3745BD84C536FF5B47ACDF1">
    <w:name w:val="DD682CCC6D3745BD84C536FF5B47ACDF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1E9790C1599440AB8BE9FA98877114B1">
    <w:name w:val="D1E9790C1599440AB8BE9FA98877114B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44ABA2A44A4A2FB78403325ABDB2931">
    <w:name w:val="A844ABA2A44A4A2FB78403325ABDB293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AC93F04B6B3481AB4CBEC3F7C0DF618">
    <w:name w:val="8AC93F04B6B3481AB4CBEC3F7C0DF618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6F982FE58C47C39CAE05E3634FB81A1">
    <w:name w:val="AC6F982FE58C47C39CAE05E3634FB81A1"/>
    <w:rsid w:val="00AF2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 KJFW.dot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Manfred Mölich</dc:creator>
  <cp:keywords/>
  <dc:description/>
  <cp:lastModifiedBy>Ohrt, Juergen</cp:lastModifiedBy>
  <cp:revision>9</cp:revision>
  <cp:lastPrinted>2012-03-22T11:41:00Z</cp:lastPrinted>
  <dcterms:created xsi:type="dcterms:W3CDTF">2012-03-22T11:45:00Z</dcterms:created>
  <dcterms:modified xsi:type="dcterms:W3CDTF">2012-12-13T07:25:00Z</dcterms:modified>
</cp:coreProperties>
</file>